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411AB4" w:rsidRDefault="00204057" w:rsidP="003C6B1B">
      <w:pPr>
        <w:spacing w:after="0" w:line="480" w:lineRule="auto"/>
        <w:rPr>
          <w:rFonts w:ascii="Verdana" w:hAnsi="Verdana" w:cs="Arial"/>
          <w:szCs w:val="24"/>
        </w:rPr>
      </w:pPr>
      <w:r w:rsidRPr="00411AB4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411AB4">
        <w:rPr>
          <w:rFonts w:ascii="Verdana" w:hAnsi="Verdana" w:cs="Arial"/>
          <w:szCs w:val="24"/>
        </w:rPr>
        <w:t>ESCOLA ____________</w:t>
      </w:r>
      <w:r w:rsidRPr="00411AB4">
        <w:rPr>
          <w:rFonts w:ascii="Verdana" w:hAnsi="Verdana" w:cs="Arial"/>
          <w:szCs w:val="24"/>
        </w:rPr>
        <w:t>____________________</w:t>
      </w:r>
      <w:r w:rsidR="00E86F37" w:rsidRPr="00411AB4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411AB4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411AB4">
        <w:rPr>
          <w:rFonts w:ascii="Verdana" w:hAnsi="Verdana" w:cs="Arial"/>
          <w:szCs w:val="24"/>
        </w:rPr>
        <w:t>PROF:________</w:t>
      </w:r>
      <w:r w:rsidR="00204057" w:rsidRPr="00411AB4">
        <w:rPr>
          <w:rFonts w:ascii="Verdana" w:hAnsi="Verdana" w:cs="Arial"/>
          <w:szCs w:val="24"/>
        </w:rPr>
        <w:t>__________________________</w:t>
      </w:r>
      <w:r w:rsidRPr="00411AB4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411AB4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411AB4">
        <w:rPr>
          <w:rFonts w:ascii="Verdana" w:hAnsi="Verdana" w:cs="Arial"/>
          <w:szCs w:val="24"/>
        </w:rPr>
        <w:t>NOME:_________________________________</w:t>
      </w:r>
      <w:r w:rsidR="00453DF6" w:rsidRPr="00411AB4">
        <w:rPr>
          <w:rFonts w:ascii="Verdana" w:hAnsi="Verdana" w:cs="Arial"/>
          <w:szCs w:val="24"/>
        </w:rPr>
        <w:t>_______________________</w:t>
      </w:r>
    </w:p>
    <w:p w14:paraId="526DEE83" w14:textId="2EC58EA1" w:rsidR="00411AB4" w:rsidRPr="00411AB4" w:rsidRDefault="00411AB4" w:rsidP="00411AB4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411AB4">
        <w:rPr>
          <w:rFonts w:ascii="Verdana" w:hAnsi="Verdana" w:cs="Arial"/>
          <w:b/>
          <w:bCs/>
          <w:szCs w:val="24"/>
        </w:rPr>
        <w:t>Sustentabilidade e economia de recursos naturais</w:t>
      </w:r>
    </w:p>
    <w:p w14:paraId="00944B53" w14:textId="1F4136C0" w:rsidR="00411AB4" w:rsidRPr="00411AB4" w:rsidRDefault="00411AB4" w:rsidP="00411AB4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411AB4">
        <w:rPr>
          <w:rFonts w:ascii="Verdana" w:hAnsi="Verdana" w:cs="Arial"/>
          <w:szCs w:val="24"/>
        </w:rPr>
        <w:t>A sustentabilidade é o uso consciente dos recursos naturais para</w:t>
      </w:r>
      <w:r w:rsidRPr="00411AB4">
        <w:rPr>
          <w:rFonts w:ascii="Verdana" w:hAnsi="Verdana" w:cs="Arial"/>
          <w:szCs w:val="24"/>
        </w:rPr>
        <w:t xml:space="preserve"> </w:t>
      </w:r>
      <w:r w:rsidRPr="00411AB4">
        <w:rPr>
          <w:rFonts w:ascii="Verdana" w:hAnsi="Verdana" w:cs="Arial"/>
          <w:szCs w:val="24"/>
        </w:rPr>
        <w:t>atender às necessidades do presente sem comprometer as gerações</w:t>
      </w:r>
      <w:r w:rsidRPr="00411AB4">
        <w:rPr>
          <w:rFonts w:ascii="Verdana" w:hAnsi="Verdana" w:cs="Arial"/>
          <w:szCs w:val="24"/>
        </w:rPr>
        <w:t xml:space="preserve"> </w:t>
      </w:r>
      <w:r w:rsidRPr="00411AB4">
        <w:rPr>
          <w:rFonts w:ascii="Verdana" w:hAnsi="Verdana" w:cs="Arial"/>
          <w:szCs w:val="24"/>
        </w:rPr>
        <w:t>futuras. Práticas sustentáveis incluem o uso de energias renováveis,</w:t>
      </w:r>
      <w:r w:rsidRPr="00411AB4">
        <w:rPr>
          <w:rFonts w:ascii="Verdana" w:hAnsi="Verdana" w:cs="Arial"/>
          <w:szCs w:val="24"/>
        </w:rPr>
        <w:t xml:space="preserve"> </w:t>
      </w:r>
      <w:r w:rsidRPr="00411AB4">
        <w:rPr>
          <w:rFonts w:ascii="Verdana" w:hAnsi="Verdana" w:cs="Arial"/>
          <w:szCs w:val="24"/>
        </w:rPr>
        <w:t>como solar e eólica, e a redução do consumo de água e energia.</w:t>
      </w:r>
    </w:p>
    <w:p w14:paraId="552C2578" w14:textId="52EAF02B" w:rsidR="00411AB4" w:rsidRPr="00411AB4" w:rsidRDefault="00411AB4" w:rsidP="00411AB4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411AB4">
        <w:rPr>
          <w:rFonts w:ascii="Verdana" w:hAnsi="Verdana" w:cs="Arial"/>
          <w:szCs w:val="24"/>
        </w:rPr>
        <w:t>Economizar recursos naturais também significa reaproveitar e reciclar</w:t>
      </w:r>
      <w:r w:rsidRPr="00411AB4">
        <w:rPr>
          <w:rFonts w:ascii="Verdana" w:hAnsi="Verdana" w:cs="Arial"/>
          <w:szCs w:val="24"/>
        </w:rPr>
        <w:t xml:space="preserve"> </w:t>
      </w:r>
      <w:r w:rsidRPr="00411AB4">
        <w:rPr>
          <w:rFonts w:ascii="Verdana" w:hAnsi="Verdana" w:cs="Arial"/>
          <w:szCs w:val="24"/>
        </w:rPr>
        <w:t>materiais. Por exemplo, reciclar papel ajuda a diminuir o</w:t>
      </w:r>
      <w:r w:rsidRPr="00411AB4">
        <w:rPr>
          <w:rFonts w:ascii="Verdana" w:hAnsi="Verdana" w:cs="Arial"/>
          <w:szCs w:val="24"/>
        </w:rPr>
        <w:t xml:space="preserve"> </w:t>
      </w:r>
      <w:r w:rsidRPr="00411AB4">
        <w:rPr>
          <w:rFonts w:ascii="Verdana" w:hAnsi="Verdana" w:cs="Arial"/>
          <w:szCs w:val="24"/>
        </w:rPr>
        <w:t>desmatamento, enquanto reutilizar garrafas plásticas reduz a</w:t>
      </w:r>
      <w:r w:rsidRPr="00411AB4">
        <w:rPr>
          <w:rFonts w:ascii="Verdana" w:hAnsi="Verdana" w:cs="Arial"/>
          <w:szCs w:val="24"/>
        </w:rPr>
        <w:t xml:space="preserve"> </w:t>
      </w:r>
      <w:r w:rsidRPr="00411AB4">
        <w:rPr>
          <w:rFonts w:ascii="Verdana" w:hAnsi="Verdana" w:cs="Arial"/>
          <w:szCs w:val="24"/>
        </w:rPr>
        <w:t>poluição. Essas ações diminuem o impacto ambiental e ajudam a</w:t>
      </w:r>
      <w:r w:rsidRPr="00411AB4">
        <w:rPr>
          <w:rFonts w:ascii="Verdana" w:hAnsi="Verdana" w:cs="Arial"/>
          <w:szCs w:val="24"/>
        </w:rPr>
        <w:t xml:space="preserve"> </w:t>
      </w:r>
      <w:r w:rsidRPr="00411AB4">
        <w:rPr>
          <w:rFonts w:ascii="Verdana" w:hAnsi="Verdana" w:cs="Arial"/>
          <w:szCs w:val="24"/>
        </w:rPr>
        <w:t>preservar o planeta.</w:t>
      </w:r>
    </w:p>
    <w:p w14:paraId="7A385B15" w14:textId="456AF7F4" w:rsidR="00411AB4" w:rsidRPr="00411AB4" w:rsidRDefault="00411AB4" w:rsidP="00411AB4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411AB4">
        <w:rPr>
          <w:rFonts w:ascii="Verdana" w:hAnsi="Verdana" w:cs="Arial"/>
          <w:szCs w:val="24"/>
        </w:rPr>
        <w:t>A agricultura sustentável é outro exemplo de como cuidar da</w:t>
      </w:r>
      <w:r w:rsidRPr="00411AB4">
        <w:rPr>
          <w:rFonts w:ascii="Verdana" w:hAnsi="Verdana" w:cs="Arial"/>
          <w:szCs w:val="24"/>
        </w:rPr>
        <w:t xml:space="preserve"> </w:t>
      </w:r>
      <w:r w:rsidRPr="00411AB4">
        <w:rPr>
          <w:rFonts w:ascii="Verdana" w:hAnsi="Verdana" w:cs="Arial"/>
          <w:szCs w:val="24"/>
        </w:rPr>
        <w:t>natureza. Técnicas como o plantio direto e a rotação de culturas</w:t>
      </w:r>
      <w:r w:rsidRPr="00411AB4">
        <w:rPr>
          <w:rFonts w:ascii="Verdana" w:hAnsi="Verdana" w:cs="Arial"/>
          <w:szCs w:val="24"/>
        </w:rPr>
        <w:t xml:space="preserve"> </w:t>
      </w:r>
      <w:r w:rsidRPr="00411AB4">
        <w:rPr>
          <w:rFonts w:ascii="Verdana" w:hAnsi="Verdana" w:cs="Arial"/>
          <w:szCs w:val="24"/>
        </w:rPr>
        <w:t>mantêm a qualidade do solo, reduzindo o uso de fertilizantes</w:t>
      </w:r>
      <w:r w:rsidRPr="00411AB4">
        <w:rPr>
          <w:rFonts w:ascii="Verdana" w:hAnsi="Verdana" w:cs="Arial"/>
          <w:szCs w:val="24"/>
        </w:rPr>
        <w:t xml:space="preserve"> </w:t>
      </w:r>
      <w:r w:rsidRPr="00411AB4">
        <w:rPr>
          <w:rFonts w:ascii="Verdana" w:hAnsi="Verdana" w:cs="Arial"/>
          <w:szCs w:val="24"/>
        </w:rPr>
        <w:t>químicos.</w:t>
      </w:r>
    </w:p>
    <w:p w14:paraId="0A90B49D" w14:textId="70B6F44A" w:rsidR="00411AB4" w:rsidRPr="00411AB4" w:rsidRDefault="00411AB4" w:rsidP="00411AB4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411AB4">
        <w:rPr>
          <w:rFonts w:ascii="Verdana" w:hAnsi="Verdana" w:cs="Arial"/>
          <w:szCs w:val="24"/>
        </w:rPr>
        <w:t>Praticar a sustentabilidade no dia a dia, como economizar água,</w:t>
      </w:r>
      <w:r w:rsidRPr="00411AB4">
        <w:rPr>
          <w:rFonts w:ascii="Verdana" w:hAnsi="Verdana" w:cs="Arial"/>
          <w:szCs w:val="24"/>
        </w:rPr>
        <w:t xml:space="preserve"> </w:t>
      </w:r>
      <w:r w:rsidRPr="00411AB4">
        <w:rPr>
          <w:rFonts w:ascii="Verdana" w:hAnsi="Verdana" w:cs="Arial"/>
          <w:szCs w:val="24"/>
        </w:rPr>
        <w:t>separar o lixo e usar transporte público, é essencial para garantir um</w:t>
      </w:r>
      <w:r w:rsidRPr="00411AB4">
        <w:rPr>
          <w:rFonts w:ascii="Verdana" w:hAnsi="Verdana" w:cs="Arial"/>
          <w:szCs w:val="24"/>
        </w:rPr>
        <w:t xml:space="preserve"> </w:t>
      </w:r>
      <w:r w:rsidRPr="00411AB4">
        <w:rPr>
          <w:rFonts w:ascii="Verdana" w:hAnsi="Verdana" w:cs="Arial"/>
          <w:szCs w:val="24"/>
        </w:rPr>
        <w:t>futuro equilibrado e saudável para todos.</w:t>
      </w:r>
    </w:p>
    <w:p w14:paraId="6C6D9DC2" w14:textId="35C6BADC" w:rsidR="00411AB4" w:rsidRPr="00411AB4" w:rsidRDefault="00411AB4" w:rsidP="00411AB4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411AB4">
        <w:rPr>
          <w:rFonts w:ascii="Verdana" w:hAnsi="Verdana" w:cs="Arial"/>
          <w:b/>
          <w:bCs/>
          <w:szCs w:val="24"/>
        </w:rPr>
        <w:t>Questões</w:t>
      </w:r>
    </w:p>
    <w:p w14:paraId="444A1A8E" w14:textId="7D7F6785" w:rsidR="00411AB4" w:rsidRPr="00411AB4" w:rsidRDefault="00411AB4" w:rsidP="00411AB4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411AB4">
        <w:rPr>
          <w:rFonts w:ascii="Verdana" w:hAnsi="Verdana" w:cs="Arial"/>
          <w:szCs w:val="24"/>
        </w:rPr>
        <w:t>1)</w:t>
      </w:r>
      <w:r w:rsidRPr="00411AB4">
        <w:rPr>
          <w:rFonts w:ascii="Verdana" w:hAnsi="Verdana" w:cs="Arial"/>
          <w:szCs w:val="24"/>
        </w:rPr>
        <w:t xml:space="preserve"> Qual é um exemplo de energia renovável?</w:t>
      </w:r>
    </w:p>
    <w:p w14:paraId="41258A22" w14:textId="77777777" w:rsidR="00411AB4" w:rsidRPr="00411AB4" w:rsidRDefault="00411AB4" w:rsidP="00411AB4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411AB4">
        <w:rPr>
          <w:rFonts w:ascii="Verdana" w:hAnsi="Verdana" w:cs="Arial"/>
          <w:szCs w:val="24"/>
        </w:rPr>
        <w:t>A) Petróleo</w:t>
      </w:r>
    </w:p>
    <w:p w14:paraId="583102F5" w14:textId="77777777" w:rsidR="00411AB4" w:rsidRPr="00411AB4" w:rsidRDefault="00411AB4" w:rsidP="00411AB4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411AB4">
        <w:rPr>
          <w:rFonts w:ascii="Verdana" w:hAnsi="Verdana" w:cs="Arial"/>
          <w:szCs w:val="24"/>
        </w:rPr>
        <w:t>B) Carvão</w:t>
      </w:r>
    </w:p>
    <w:p w14:paraId="6B4B4B37" w14:textId="77777777" w:rsidR="00411AB4" w:rsidRPr="00411AB4" w:rsidRDefault="00411AB4" w:rsidP="00411AB4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411AB4">
        <w:rPr>
          <w:rFonts w:ascii="Verdana" w:hAnsi="Verdana" w:cs="Arial"/>
          <w:szCs w:val="24"/>
        </w:rPr>
        <w:t>C) Energia solar</w:t>
      </w:r>
    </w:p>
    <w:p w14:paraId="4291717E" w14:textId="77777777" w:rsidR="00411AB4" w:rsidRPr="00411AB4" w:rsidRDefault="00411AB4" w:rsidP="00411AB4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411AB4">
        <w:rPr>
          <w:rFonts w:ascii="Verdana" w:hAnsi="Verdana" w:cs="Arial"/>
          <w:szCs w:val="24"/>
        </w:rPr>
        <w:t>D) Gás natural</w:t>
      </w:r>
    </w:p>
    <w:p w14:paraId="60BBD9FF" w14:textId="02DA669C" w:rsidR="00411AB4" w:rsidRPr="00411AB4" w:rsidRDefault="00411AB4" w:rsidP="00411AB4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1A53EFC8" w14:textId="4DE96463" w:rsidR="00411AB4" w:rsidRPr="00411AB4" w:rsidRDefault="00411AB4" w:rsidP="00411AB4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411AB4">
        <w:rPr>
          <w:rFonts w:ascii="Verdana" w:hAnsi="Verdana" w:cs="Arial"/>
          <w:szCs w:val="24"/>
        </w:rPr>
        <w:t xml:space="preserve">2) </w:t>
      </w:r>
      <w:r w:rsidRPr="00411AB4">
        <w:rPr>
          <w:rFonts w:ascii="Verdana" w:hAnsi="Verdana" w:cs="Arial"/>
          <w:szCs w:val="24"/>
        </w:rPr>
        <w:t xml:space="preserve">Complete: A reciclagem ajuda a reduzir o </w:t>
      </w:r>
      <w:r>
        <w:rPr>
          <w:rFonts w:ascii="Verdana" w:hAnsi="Verdana" w:cs="Arial"/>
          <w:szCs w:val="24"/>
          <w:u w:val="single"/>
        </w:rPr>
        <w:t>________________</w:t>
      </w:r>
      <w:r w:rsidRPr="00411AB4">
        <w:rPr>
          <w:rFonts w:ascii="Verdana" w:hAnsi="Verdana" w:cs="Arial"/>
          <w:szCs w:val="24"/>
        </w:rPr>
        <w:t xml:space="preserve"> e preservar</w:t>
      </w:r>
      <w:r w:rsidRPr="00411AB4">
        <w:rPr>
          <w:rFonts w:ascii="Verdana" w:hAnsi="Verdana" w:cs="Arial"/>
          <w:szCs w:val="24"/>
        </w:rPr>
        <w:t xml:space="preserve"> </w:t>
      </w:r>
      <w:r w:rsidRPr="00411AB4">
        <w:rPr>
          <w:rFonts w:ascii="Verdana" w:hAnsi="Verdana" w:cs="Arial"/>
          <w:szCs w:val="24"/>
        </w:rPr>
        <w:t>os recursos naturais.</w:t>
      </w:r>
    </w:p>
    <w:p w14:paraId="26EA9CA6" w14:textId="4682D614" w:rsidR="00411AB4" w:rsidRPr="00411AB4" w:rsidRDefault="00411AB4" w:rsidP="00411AB4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411AB4">
        <w:rPr>
          <w:rFonts w:ascii="Verdana" w:hAnsi="Verdana" w:cs="Arial"/>
          <w:szCs w:val="24"/>
        </w:rPr>
        <w:lastRenderedPageBreak/>
        <w:t>3</w:t>
      </w:r>
      <w:r w:rsidRPr="00411AB4">
        <w:rPr>
          <w:rFonts w:ascii="Verdana" w:hAnsi="Verdana" w:cs="Arial"/>
          <w:szCs w:val="24"/>
        </w:rPr>
        <w:t>)</w:t>
      </w:r>
      <w:r w:rsidRPr="00411AB4">
        <w:rPr>
          <w:rFonts w:ascii="Verdana" w:hAnsi="Verdana" w:cs="Arial"/>
          <w:szCs w:val="24"/>
        </w:rPr>
        <w:t xml:space="preserve"> Desenhe uma ação sustentável, como reciclagem ou o uso de</w:t>
      </w:r>
      <w:r w:rsidRPr="00411AB4">
        <w:rPr>
          <w:rFonts w:ascii="Verdana" w:hAnsi="Verdana" w:cs="Arial"/>
          <w:szCs w:val="24"/>
        </w:rPr>
        <w:t xml:space="preserve"> </w:t>
      </w:r>
      <w:r w:rsidRPr="00411AB4">
        <w:rPr>
          <w:rFonts w:ascii="Verdana" w:hAnsi="Verdana" w:cs="Arial"/>
          <w:szCs w:val="24"/>
        </w:rPr>
        <w:t>energia renovável.</w:t>
      </w:r>
    </w:p>
    <w:p w14:paraId="1188536A" w14:textId="4E01D027" w:rsidR="00411AB4" w:rsidRDefault="00411AB4" w:rsidP="00411AB4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411AB4">
        <w:rPr>
          <w:rFonts w:ascii="Verdana" w:hAnsi="Verdana" w:cs="Arial"/>
          <w:szCs w:val="24"/>
        </w:rPr>
        <w:t xml:space="preserve">R: </w:t>
      </w:r>
    </w:p>
    <w:p w14:paraId="209A5D0E" w14:textId="77777777" w:rsidR="00411AB4" w:rsidRDefault="00411AB4" w:rsidP="00411AB4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1738C95F" w14:textId="77777777" w:rsidR="00411AB4" w:rsidRDefault="00411AB4" w:rsidP="00411AB4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14AC65D9" w14:textId="77777777" w:rsidR="00411AB4" w:rsidRDefault="00411AB4" w:rsidP="00411AB4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1148E4C4" w14:textId="77777777" w:rsidR="00411AB4" w:rsidRDefault="00411AB4" w:rsidP="00411AB4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3825E1D0" w14:textId="77777777" w:rsidR="00411AB4" w:rsidRPr="00411AB4" w:rsidRDefault="00411AB4" w:rsidP="00411AB4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7E50B0DE" w14:textId="77777777" w:rsidR="00411AB4" w:rsidRPr="00411AB4" w:rsidRDefault="00411AB4" w:rsidP="00411AB4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0B2DA843" w14:textId="1ED95213" w:rsidR="00411AB4" w:rsidRPr="00411AB4" w:rsidRDefault="00411AB4" w:rsidP="00411AB4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411AB4">
        <w:rPr>
          <w:rFonts w:ascii="Verdana" w:hAnsi="Verdana" w:cs="Arial"/>
          <w:szCs w:val="24"/>
        </w:rPr>
        <w:t>4</w:t>
      </w:r>
      <w:r w:rsidRPr="00411AB4">
        <w:rPr>
          <w:rFonts w:ascii="Verdana" w:hAnsi="Verdana" w:cs="Arial"/>
          <w:szCs w:val="24"/>
        </w:rPr>
        <w:t>)</w:t>
      </w:r>
      <w:r w:rsidRPr="00411AB4">
        <w:rPr>
          <w:rFonts w:ascii="Verdana" w:hAnsi="Verdana" w:cs="Arial"/>
          <w:szCs w:val="24"/>
        </w:rPr>
        <w:t xml:space="preserve"> Explique como a rotação de culturas ajuda na agricultura</w:t>
      </w:r>
      <w:r w:rsidRPr="00411AB4">
        <w:rPr>
          <w:rFonts w:ascii="Verdana" w:hAnsi="Verdana" w:cs="Arial"/>
          <w:szCs w:val="24"/>
        </w:rPr>
        <w:t xml:space="preserve"> </w:t>
      </w:r>
      <w:r w:rsidRPr="00411AB4">
        <w:rPr>
          <w:rFonts w:ascii="Verdana" w:hAnsi="Verdana" w:cs="Arial"/>
          <w:szCs w:val="24"/>
        </w:rPr>
        <w:t>sustentável.</w:t>
      </w:r>
    </w:p>
    <w:p w14:paraId="27D643A8" w14:textId="4022E88E" w:rsidR="00411AB4" w:rsidRPr="00411AB4" w:rsidRDefault="00411AB4" w:rsidP="00411AB4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411AB4">
        <w:rPr>
          <w:rFonts w:ascii="Verdana" w:hAnsi="Verdana" w:cs="Arial"/>
          <w:szCs w:val="24"/>
        </w:rPr>
        <w:t xml:space="preserve">R: </w:t>
      </w:r>
    </w:p>
    <w:p w14:paraId="77FED923" w14:textId="77777777" w:rsidR="00411AB4" w:rsidRPr="00411AB4" w:rsidRDefault="00411AB4" w:rsidP="00411AB4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61EE5AB9" w14:textId="66EDD72C" w:rsidR="00411AB4" w:rsidRPr="00411AB4" w:rsidRDefault="00411AB4" w:rsidP="00411AB4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411AB4">
        <w:rPr>
          <w:rFonts w:ascii="Verdana" w:hAnsi="Verdana" w:cs="Arial"/>
          <w:szCs w:val="24"/>
        </w:rPr>
        <w:t>5</w:t>
      </w:r>
      <w:r w:rsidRPr="00411AB4">
        <w:rPr>
          <w:rFonts w:ascii="Verdana" w:hAnsi="Verdana" w:cs="Arial"/>
          <w:szCs w:val="24"/>
        </w:rPr>
        <w:t>)</w:t>
      </w:r>
      <w:r w:rsidRPr="00411AB4">
        <w:rPr>
          <w:rFonts w:ascii="Verdana" w:hAnsi="Verdana" w:cs="Arial"/>
          <w:szCs w:val="24"/>
        </w:rPr>
        <w:t xml:space="preserve"> Dê um exemplo de hábito sustentável no dia a dia.</w:t>
      </w:r>
    </w:p>
    <w:p w14:paraId="5F480211" w14:textId="684F129F" w:rsidR="0085565D" w:rsidRPr="00411AB4" w:rsidRDefault="00411AB4" w:rsidP="00411AB4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411AB4">
        <w:rPr>
          <w:rFonts w:ascii="Verdana" w:hAnsi="Verdana" w:cs="Arial"/>
          <w:szCs w:val="24"/>
        </w:rPr>
        <w:t xml:space="preserve">R: </w:t>
      </w:r>
    </w:p>
    <w:sectPr w:rsidR="0085565D" w:rsidRPr="00411AB4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CCB9" w14:textId="77777777" w:rsidR="005902B9" w:rsidRDefault="005902B9" w:rsidP="00FE55FB">
      <w:pPr>
        <w:spacing w:after="0" w:line="240" w:lineRule="auto"/>
      </w:pPr>
      <w:r>
        <w:separator/>
      </w:r>
    </w:p>
  </w:endnote>
  <w:endnote w:type="continuationSeparator" w:id="0">
    <w:p w14:paraId="1BEACCC0" w14:textId="77777777" w:rsidR="005902B9" w:rsidRDefault="005902B9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4A75C" w14:textId="77777777" w:rsidR="005902B9" w:rsidRDefault="005902B9" w:rsidP="00FE55FB">
      <w:pPr>
        <w:spacing w:after="0" w:line="240" w:lineRule="auto"/>
      </w:pPr>
      <w:r>
        <w:separator/>
      </w:r>
    </w:p>
  </w:footnote>
  <w:footnote w:type="continuationSeparator" w:id="0">
    <w:p w14:paraId="5636789B" w14:textId="77777777" w:rsidR="005902B9" w:rsidRDefault="005902B9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4AF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17BA6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1AB4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31CE"/>
    <w:rsid w:val="004D1E5A"/>
    <w:rsid w:val="004D22A3"/>
    <w:rsid w:val="004D474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2B9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27A46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20C59"/>
    <w:rsid w:val="009242A9"/>
    <w:rsid w:val="00924D8D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97111"/>
    <w:rsid w:val="00AA2C7B"/>
    <w:rsid w:val="00AA6F87"/>
    <w:rsid w:val="00AA70BC"/>
    <w:rsid w:val="00AA7BCF"/>
    <w:rsid w:val="00AB1E87"/>
    <w:rsid w:val="00AB30CC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2684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878B1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8A8"/>
    <w:rsid w:val="00F23FDE"/>
    <w:rsid w:val="00F3061A"/>
    <w:rsid w:val="00F318D3"/>
    <w:rsid w:val="00F31E81"/>
    <w:rsid w:val="00F326BB"/>
    <w:rsid w:val="00F33BCD"/>
    <w:rsid w:val="00F37517"/>
    <w:rsid w:val="00F418CC"/>
    <w:rsid w:val="00F43371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4</TotalTime>
  <Pages>2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2025-05-09T20:56:00Z</cp:lastPrinted>
  <dcterms:created xsi:type="dcterms:W3CDTF">2025-05-09T20:56:00Z</dcterms:created>
  <dcterms:modified xsi:type="dcterms:W3CDTF">2025-05-09T20:56:00Z</dcterms:modified>
</cp:coreProperties>
</file>