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B0729D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B0729D">
        <w:rPr>
          <w:rFonts w:ascii="Verdana" w:hAnsi="Verdana" w:cs="Arial"/>
          <w:szCs w:val="24"/>
        </w:rPr>
        <w:t>ESCOLA ____________</w:t>
      </w:r>
      <w:r w:rsidRPr="00B0729D">
        <w:rPr>
          <w:rFonts w:ascii="Verdana" w:hAnsi="Verdana" w:cs="Arial"/>
          <w:szCs w:val="24"/>
        </w:rPr>
        <w:t>____________________</w:t>
      </w:r>
      <w:r w:rsidR="00E86F37" w:rsidRPr="00B0729D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B0729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PROF:________</w:t>
      </w:r>
      <w:r w:rsidR="00204057" w:rsidRPr="00B0729D">
        <w:rPr>
          <w:rFonts w:ascii="Verdana" w:hAnsi="Verdana" w:cs="Arial"/>
          <w:szCs w:val="24"/>
        </w:rPr>
        <w:t>__________________________</w:t>
      </w:r>
      <w:r w:rsidRPr="00B0729D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B0729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NOME:_________________________________</w:t>
      </w:r>
      <w:r w:rsidR="00453DF6" w:rsidRPr="00B0729D">
        <w:rPr>
          <w:rFonts w:ascii="Verdana" w:hAnsi="Verdana" w:cs="Arial"/>
          <w:szCs w:val="24"/>
        </w:rPr>
        <w:t>_______________________</w:t>
      </w:r>
    </w:p>
    <w:p w14:paraId="32640F4C" w14:textId="77777777" w:rsidR="00906F39" w:rsidRPr="00B0729D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FA26FB5" w14:textId="15B6AEAB" w:rsidR="00B0729D" w:rsidRPr="00B0729D" w:rsidRDefault="00B0729D" w:rsidP="00B0729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B0729D">
        <w:rPr>
          <w:rFonts w:ascii="Verdana" w:hAnsi="Verdana" w:cs="Arial"/>
          <w:b/>
          <w:bCs/>
          <w:szCs w:val="24"/>
        </w:rPr>
        <w:t>Reações químicas</w:t>
      </w:r>
    </w:p>
    <w:p w14:paraId="70748D5E" w14:textId="0DD62CBB" w:rsidR="00B0729D" w:rsidRPr="00B0729D" w:rsidRDefault="00B0729D" w:rsidP="00B0729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Reações químicas ocorrem quando substâncias interagem para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formar novas substâncias. Um exemplo comum é a combustão, onde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um combustível reage com oxigênio para liberar energia na forma de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calor e luz. Outro exemplo é a reação de ácidos com bases, que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forma sal e água.</w:t>
      </w:r>
    </w:p>
    <w:p w14:paraId="6D350204" w14:textId="5E211FB1" w:rsidR="00B0729D" w:rsidRPr="00B0729D" w:rsidRDefault="00B0729D" w:rsidP="00B0729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As reações podem ser classificadas em diferentes tipos, como síntese,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decomposição, simples troca e dupla troca. Elas são fundamentais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para processos naturais e industriais, como a fotossíntese e a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fabricação de medicamentos.</w:t>
      </w:r>
    </w:p>
    <w:p w14:paraId="6380337E" w14:textId="11FDD580" w:rsidR="00B0729D" w:rsidRPr="00B0729D" w:rsidRDefault="00B0729D" w:rsidP="00B0729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A velocidade das reações químicas depende de fatores como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temperatura, concentração das substâncias e presença de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catalisadores. Por exemplo, ao aquecer um alimento, aceleramos as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reações químicas responsáveis pelo cozimento.</w:t>
      </w:r>
    </w:p>
    <w:p w14:paraId="1689E71E" w14:textId="3801B20B" w:rsidR="00B0729D" w:rsidRPr="00B0729D" w:rsidRDefault="00B0729D" w:rsidP="00B0729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Estudar reações químicas nos ajuda a compreender como a matéria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se transforma e como esses processos podem ser aplicados para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melhorar a vida cotidiana e a tecnologia.</w:t>
      </w:r>
    </w:p>
    <w:p w14:paraId="43741609" w14:textId="341815E8" w:rsidR="00B0729D" w:rsidRPr="00B0729D" w:rsidRDefault="00B0729D" w:rsidP="00B0729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B0729D">
        <w:rPr>
          <w:rFonts w:ascii="Verdana" w:hAnsi="Verdana" w:cs="Arial"/>
          <w:b/>
          <w:bCs/>
          <w:szCs w:val="24"/>
        </w:rPr>
        <w:t>Questões</w:t>
      </w:r>
    </w:p>
    <w:p w14:paraId="577E2139" w14:textId="3FF819FA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1</w:t>
      </w:r>
      <w:r w:rsidRPr="00B0729D">
        <w:rPr>
          <w:rFonts w:ascii="Verdana" w:hAnsi="Verdana" w:cs="Arial"/>
          <w:szCs w:val="24"/>
        </w:rPr>
        <w:t>)</w:t>
      </w:r>
      <w:r w:rsidRPr="00B0729D">
        <w:rPr>
          <w:rFonts w:ascii="Verdana" w:hAnsi="Verdana" w:cs="Arial"/>
          <w:szCs w:val="24"/>
        </w:rPr>
        <w:t xml:space="preserve"> Qual é um exemplo de reação química?</w:t>
      </w:r>
    </w:p>
    <w:p w14:paraId="1CCD6C43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A) Combustão</w:t>
      </w:r>
    </w:p>
    <w:p w14:paraId="0FBF170A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B) Fusão</w:t>
      </w:r>
    </w:p>
    <w:p w14:paraId="30E3A629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C) Evaporação</w:t>
      </w:r>
    </w:p>
    <w:p w14:paraId="286A5055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D) Condensação</w:t>
      </w:r>
    </w:p>
    <w:p w14:paraId="69E5B8CC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569733D" w14:textId="1C9C6C9A" w:rsid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2</w:t>
      </w:r>
      <w:r w:rsidRPr="00B0729D">
        <w:rPr>
          <w:rFonts w:ascii="Verdana" w:hAnsi="Verdana" w:cs="Arial"/>
          <w:szCs w:val="24"/>
        </w:rPr>
        <w:t>)</w:t>
      </w:r>
      <w:r w:rsidRPr="00B0729D">
        <w:rPr>
          <w:rFonts w:ascii="Verdana" w:hAnsi="Verdana" w:cs="Arial"/>
          <w:szCs w:val="24"/>
        </w:rPr>
        <w:t xml:space="preserve"> Complete: A reação entre ácidos e bases forma </w:t>
      </w:r>
      <w:r>
        <w:rPr>
          <w:rFonts w:ascii="Verdana" w:hAnsi="Verdana" w:cs="Arial"/>
          <w:szCs w:val="24"/>
          <w:u w:val="single"/>
        </w:rPr>
        <w:t>__________</w:t>
      </w:r>
      <w:r w:rsidRPr="00B0729D">
        <w:rPr>
          <w:rFonts w:ascii="Verdana" w:hAnsi="Verdana" w:cs="Arial"/>
          <w:szCs w:val="24"/>
        </w:rPr>
        <w:t xml:space="preserve"> e água.</w:t>
      </w:r>
    </w:p>
    <w:p w14:paraId="4E6989F0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F139A8F" w14:textId="5236F68A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lastRenderedPageBreak/>
        <w:t>3</w:t>
      </w:r>
      <w:r w:rsidRPr="00B0729D">
        <w:rPr>
          <w:rFonts w:ascii="Verdana" w:hAnsi="Verdana" w:cs="Arial"/>
          <w:szCs w:val="24"/>
        </w:rPr>
        <w:t>)</w:t>
      </w:r>
      <w:r w:rsidRPr="00B0729D">
        <w:rPr>
          <w:rFonts w:ascii="Verdana" w:hAnsi="Verdana" w:cs="Arial"/>
          <w:szCs w:val="24"/>
        </w:rPr>
        <w:t xml:space="preserve"> Desenhe um exemplo de reação química, como a combustão de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um fósforo.</w:t>
      </w:r>
    </w:p>
    <w:p w14:paraId="3E1D4E05" w14:textId="0BA9DA6A" w:rsid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 xml:space="preserve">R: </w:t>
      </w:r>
    </w:p>
    <w:p w14:paraId="66152AD2" w14:textId="77777777" w:rsid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F8C52E6" w14:textId="77777777" w:rsid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834BAFA" w14:textId="77777777" w:rsid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44DF563" w14:textId="77777777" w:rsid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5261BBD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3C28AB7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C6ABCF5" w14:textId="669A2889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4</w:t>
      </w:r>
      <w:r w:rsidRPr="00B0729D">
        <w:rPr>
          <w:rFonts w:ascii="Verdana" w:hAnsi="Verdana" w:cs="Arial"/>
          <w:szCs w:val="24"/>
        </w:rPr>
        <w:t>)</w:t>
      </w:r>
      <w:r w:rsidRPr="00B0729D">
        <w:rPr>
          <w:rFonts w:ascii="Verdana" w:hAnsi="Verdana" w:cs="Arial"/>
          <w:szCs w:val="24"/>
        </w:rPr>
        <w:t xml:space="preserve"> Explique como a temperatura afeta a velocidade de uma reação</w:t>
      </w:r>
      <w:r w:rsidRPr="00B0729D">
        <w:rPr>
          <w:rFonts w:ascii="Verdana" w:hAnsi="Verdana" w:cs="Arial"/>
          <w:szCs w:val="24"/>
        </w:rPr>
        <w:t xml:space="preserve"> </w:t>
      </w:r>
      <w:r w:rsidRPr="00B0729D">
        <w:rPr>
          <w:rFonts w:ascii="Verdana" w:hAnsi="Verdana" w:cs="Arial"/>
          <w:szCs w:val="24"/>
        </w:rPr>
        <w:t>química.</w:t>
      </w:r>
    </w:p>
    <w:p w14:paraId="2453E83E" w14:textId="4F281B9A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R</w:t>
      </w:r>
      <w:r>
        <w:rPr>
          <w:rFonts w:ascii="Verdana" w:hAnsi="Verdana" w:cs="Arial"/>
          <w:szCs w:val="24"/>
        </w:rPr>
        <w:t>:</w:t>
      </w:r>
    </w:p>
    <w:p w14:paraId="67F4FC06" w14:textId="77777777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2015DD4" w14:textId="7F19BDA2" w:rsidR="00B0729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>5</w:t>
      </w:r>
      <w:r w:rsidRPr="00B0729D">
        <w:rPr>
          <w:rFonts w:ascii="Verdana" w:hAnsi="Verdana" w:cs="Arial"/>
          <w:szCs w:val="24"/>
        </w:rPr>
        <w:t>)</w:t>
      </w:r>
      <w:r w:rsidRPr="00B0729D">
        <w:rPr>
          <w:rFonts w:ascii="Verdana" w:hAnsi="Verdana" w:cs="Arial"/>
          <w:szCs w:val="24"/>
        </w:rPr>
        <w:t xml:space="preserve"> Dê um exemplo de reação química usada na indústria.</w:t>
      </w:r>
    </w:p>
    <w:p w14:paraId="5F480211" w14:textId="48F7DA45" w:rsidR="0085565D" w:rsidRPr="00B0729D" w:rsidRDefault="00B0729D" w:rsidP="00B0729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B0729D">
        <w:rPr>
          <w:rFonts w:ascii="Verdana" w:hAnsi="Verdana" w:cs="Arial"/>
          <w:szCs w:val="24"/>
        </w:rPr>
        <w:t xml:space="preserve">R: </w:t>
      </w:r>
    </w:p>
    <w:sectPr w:rsidR="0085565D" w:rsidRPr="00B0729D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F65B" w14:textId="77777777" w:rsidR="00940757" w:rsidRDefault="00940757" w:rsidP="00FE55FB">
      <w:pPr>
        <w:spacing w:after="0" w:line="240" w:lineRule="auto"/>
      </w:pPr>
      <w:r>
        <w:separator/>
      </w:r>
    </w:p>
  </w:endnote>
  <w:endnote w:type="continuationSeparator" w:id="0">
    <w:p w14:paraId="16392C7C" w14:textId="77777777" w:rsidR="00940757" w:rsidRDefault="00940757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9426" w14:textId="77777777" w:rsidR="00940757" w:rsidRDefault="00940757" w:rsidP="00FE55FB">
      <w:pPr>
        <w:spacing w:after="0" w:line="240" w:lineRule="auto"/>
      </w:pPr>
      <w:r>
        <w:separator/>
      </w:r>
    </w:p>
  </w:footnote>
  <w:footnote w:type="continuationSeparator" w:id="0">
    <w:p w14:paraId="53F0E460" w14:textId="77777777" w:rsidR="00940757" w:rsidRDefault="00940757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06F3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75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4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2025-05-09T21:36:00Z</cp:lastPrinted>
  <dcterms:created xsi:type="dcterms:W3CDTF">2025-05-09T21:37:00Z</dcterms:created>
  <dcterms:modified xsi:type="dcterms:W3CDTF">2025-05-09T21:37:00Z</dcterms:modified>
</cp:coreProperties>
</file>