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1A1118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A1118">
        <w:rPr>
          <w:rFonts w:ascii="Verdana" w:hAnsi="Verdana" w:cs="Arial"/>
          <w:szCs w:val="24"/>
        </w:rPr>
        <w:t>ESCOLA ____________</w:t>
      </w:r>
      <w:r w:rsidRPr="001A1118">
        <w:rPr>
          <w:rFonts w:ascii="Verdana" w:hAnsi="Verdana" w:cs="Arial"/>
          <w:szCs w:val="24"/>
        </w:rPr>
        <w:t>____________________</w:t>
      </w:r>
      <w:r w:rsidR="00E86F37" w:rsidRPr="001A111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1A1118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PROF:________</w:t>
      </w:r>
      <w:r w:rsidR="00204057" w:rsidRPr="001A1118">
        <w:rPr>
          <w:rFonts w:ascii="Verdana" w:hAnsi="Verdana" w:cs="Arial"/>
          <w:szCs w:val="24"/>
        </w:rPr>
        <w:t>__________________________</w:t>
      </w:r>
      <w:r w:rsidRPr="001A1118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1A1118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NOME:_________________________________</w:t>
      </w:r>
      <w:r w:rsidR="00453DF6" w:rsidRPr="001A1118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1A1118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5A03D5EE" w14:textId="0E2DA683" w:rsidR="001A1118" w:rsidRPr="001A1118" w:rsidRDefault="001A1118" w:rsidP="001A111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A1118">
        <w:rPr>
          <w:rFonts w:ascii="Verdana" w:hAnsi="Verdana" w:cs="Arial"/>
          <w:b/>
          <w:bCs/>
          <w:szCs w:val="24"/>
        </w:rPr>
        <w:t>Os sistemas do corpo humano (digestivo, respiratório)</w:t>
      </w:r>
    </w:p>
    <w:p w14:paraId="7BCD95FC" w14:textId="5FF9A192" w:rsidR="001A1118" w:rsidRPr="001A1118" w:rsidRDefault="001A1118" w:rsidP="001A111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O corpo humano é composto por diferentes sistemas que trabalham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juntos para manter a vida. O sistema digestivo transforma os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alimentos em nutrientes, que são usados pelo corpo para gerar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energia. Ele começa na boca, onde o alimento é mastigado, e termina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no intestino, onde os nutrientes são absorvidos.</w:t>
      </w:r>
    </w:p>
    <w:p w14:paraId="6B328B34" w14:textId="343830F8" w:rsidR="001A1118" w:rsidRPr="001A1118" w:rsidRDefault="001A1118" w:rsidP="001A111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O sistema respiratório é responsável por levar oxigênio ao corpo e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eliminar o gás carbônico. Ele é composto pelo nariz, traqueia,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pulmões e diafragma. Durante a respiração, o oxigênio é absorvido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pelos pulmões e transportado pelo sangue para todas as células.</w:t>
      </w:r>
    </w:p>
    <w:p w14:paraId="6D514AF1" w14:textId="6DE38D1B" w:rsidR="001A1118" w:rsidRPr="001A1118" w:rsidRDefault="001A1118" w:rsidP="001A111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Esses dois sistemas trabalham em conjunto. O oxigênio do sistema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respiratório e os nutrientes do sistema digestivo são levados às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células para produzir energia. Essa energia é essencial para todas as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atividades do corpo.</w:t>
      </w:r>
    </w:p>
    <w:p w14:paraId="3811AEF8" w14:textId="7F1F4E66" w:rsidR="001A1118" w:rsidRPr="001A1118" w:rsidRDefault="001A1118" w:rsidP="001A111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Manter esses sistemas saudáveis é importante para a saúde. Uma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boa alimentação, exercícios físicos e evitar poluição e cigarro são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hábitos que ajudam o corpo a funcionar bem.</w:t>
      </w:r>
    </w:p>
    <w:p w14:paraId="445224D3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19722EB2" w14:textId="6F0F9849" w:rsidR="001A1118" w:rsidRPr="001A1118" w:rsidRDefault="001A1118" w:rsidP="001A111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A1118">
        <w:rPr>
          <w:rFonts w:ascii="Verdana" w:hAnsi="Verdana" w:cs="Arial"/>
          <w:b/>
          <w:bCs/>
          <w:szCs w:val="24"/>
        </w:rPr>
        <w:t>Questões</w:t>
      </w:r>
    </w:p>
    <w:p w14:paraId="4C762AE5" w14:textId="753B8D42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 xml:space="preserve">1) </w:t>
      </w:r>
      <w:r w:rsidRPr="001A1118">
        <w:rPr>
          <w:rFonts w:ascii="Verdana" w:hAnsi="Verdana" w:cs="Arial"/>
          <w:szCs w:val="24"/>
        </w:rPr>
        <w:t>Qual sistema leva oxigênio para o corpo?</w:t>
      </w:r>
    </w:p>
    <w:p w14:paraId="6C5870ED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 xml:space="preserve">A) </w:t>
      </w:r>
      <w:proofErr w:type="gramStart"/>
      <w:r w:rsidRPr="001A1118">
        <w:rPr>
          <w:rFonts w:ascii="Verdana" w:hAnsi="Verdana" w:cs="Arial"/>
          <w:szCs w:val="24"/>
        </w:rPr>
        <w:t>( )</w:t>
      </w:r>
      <w:proofErr w:type="gramEnd"/>
      <w:r w:rsidRPr="001A1118">
        <w:rPr>
          <w:rFonts w:ascii="Verdana" w:hAnsi="Verdana" w:cs="Arial"/>
          <w:szCs w:val="24"/>
        </w:rPr>
        <w:t xml:space="preserve"> Digestivo</w:t>
      </w:r>
    </w:p>
    <w:p w14:paraId="17F116DB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 xml:space="preserve">B) </w:t>
      </w:r>
      <w:proofErr w:type="gramStart"/>
      <w:r w:rsidRPr="001A1118">
        <w:rPr>
          <w:rFonts w:ascii="Verdana" w:hAnsi="Verdana" w:cs="Arial"/>
          <w:szCs w:val="24"/>
        </w:rPr>
        <w:t>( )</w:t>
      </w:r>
      <w:proofErr w:type="gramEnd"/>
      <w:r w:rsidRPr="001A1118">
        <w:rPr>
          <w:rFonts w:ascii="Verdana" w:hAnsi="Verdana" w:cs="Arial"/>
          <w:szCs w:val="24"/>
        </w:rPr>
        <w:t xml:space="preserve"> Respiratório</w:t>
      </w:r>
    </w:p>
    <w:p w14:paraId="1706929F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 xml:space="preserve">C) </w:t>
      </w:r>
      <w:proofErr w:type="gramStart"/>
      <w:r w:rsidRPr="001A1118">
        <w:rPr>
          <w:rFonts w:ascii="Verdana" w:hAnsi="Verdana" w:cs="Arial"/>
          <w:szCs w:val="24"/>
        </w:rPr>
        <w:t>( )</w:t>
      </w:r>
      <w:proofErr w:type="gramEnd"/>
      <w:r w:rsidRPr="001A1118">
        <w:rPr>
          <w:rFonts w:ascii="Verdana" w:hAnsi="Verdana" w:cs="Arial"/>
          <w:szCs w:val="24"/>
        </w:rPr>
        <w:t xml:space="preserve"> Nervoso</w:t>
      </w:r>
    </w:p>
    <w:p w14:paraId="7233A70A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 xml:space="preserve">D) </w:t>
      </w:r>
      <w:proofErr w:type="gramStart"/>
      <w:r w:rsidRPr="001A1118">
        <w:rPr>
          <w:rFonts w:ascii="Verdana" w:hAnsi="Verdana" w:cs="Arial"/>
          <w:szCs w:val="24"/>
        </w:rPr>
        <w:t>( )</w:t>
      </w:r>
      <w:proofErr w:type="gramEnd"/>
      <w:r w:rsidRPr="001A1118">
        <w:rPr>
          <w:rFonts w:ascii="Verdana" w:hAnsi="Verdana" w:cs="Arial"/>
          <w:szCs w:val="24"/>
        </w:rPr>
        <w:t xml:space="preserve"> Circulatório</w:t>
      </w:r>
    </w:p>
    <w:p w14:paraId="5156FAF0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2BAFC4AB" w14:textId="4C0197AB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lastRenderedPageBreak/>
        <w:t>2)</w:t>
      </w:r>
      <w:r w:rsidRPr="001A1118">
        <w:rPr>
          <w:rFonts w:ascii="Verdana" w:hAnsi="Verdana" w:cs="Arial"/>
          <w:szCs w:val="24"/>
        </w:rPr>
        <w:t xml:space="preserve"> Complete: Os nutrientes do sistema digestivo são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absorvidos no</w:t>
      </w:r>
      <w:r>
        <w:rPr>
          <w:rFonts w:ascii="Verdana" w:hAnsi="Verdana" w:cs="Arial"/>
          <w:szCs w:val="24"/>
        </w:rPr>
        <w:t xml:space="preserve"> _____________</w:t>
      </w:r>
      <w:proofErr w:type="gramStart"/>
      <w:r>
        <w:rPr>
          <w:rFonts w:ascii="Verdana" w:hAnsi="Verdana" w:cs="Arial"/>
          <w:szCs w:val="24"/>
        </w:rPr>
        <w:t xml:space="preserve">_ </w:t>
      </w:r>
      <w:r w:rsidRPr="001A1118">
        <w:rPr>
          <w:rFonts w:ascii="Verdana" w:hAnsi="Verdana" w:cs="Arial"/>
          <w:szCs w:val="24"/>
        </w:rPr>
        <w:t>.</w:t>
      </w:r>
      <w:proofErr w:type="gramEnd"/>
    </w:p>
    <w:p w14:paraId="1A6A3EB4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38C60B85" w14:textId="493F612F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3)</w:t>
      </w:r>
      <w:r w:rsidRPr="001A1118">
        <w:rPr>
          <w:rFonts w:ascii="Verdana" w:hAnsi="Verdana" w:cs="Arial"/>
          <w:szCs w:val="24"/>
        </w:rPr>
        <w:t xml:space="preserve"> Desenhe os sistemas digestivo e respiratório, destacando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suas principais partes.</w:t>
      </w:r>
    </w:p>
    <w:p w14:paraId="20B4BE04" w14:textId="74245E06" w:rsid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 xml:space="preserve">R: </w:t>
      </w:r>
    </w:p>
    <w:p w14:paraId="29E6ECDE" w14:textId="77777777" w:rsid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4A38DB13" w14:textId="77777777" w:rsid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67A4DE53" w14:textId="77777777" w:rsid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731737D4" w14:textId="77777777" w:rsid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265299C9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4AE1495F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4C16FC9E" w14:textId="38981EE2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4)</w:t>
      </w:r>
      <w:r w:rsidRPr="001A1118">
        <w:rPr>
          <w:rFonts w:ascii="Verdana" w:hAnsi="Verdana" w:cs="Arial"/>
          <w:szCs w:val="24"/>
        </w:rPr>
        <w:t xml:space="preserve"> Explique como os sistemas digestivo e respiratório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trabalham juntos.</w:t>
      </w:r>
    </w:p>
    <w:p w14:paraId="6B6DD273" w14:textId="79070F81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R:</w:t>
      </w:r>
    </w:p>
    <w:p w14:paraId="657F7817" w14:textId="77777777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</w:p>
    <w:p w14:paraId="08C17326" w14:textId="33A0A292" w:rsidR="001A1118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 xml:space="preserve">5) </w:t>
      </w:r>
      <w:r w:rsidRPr="001A1118">
        <w:rPr>
          <w:rFonts w:ascii="Verdana" w:hAnsi="Verdana" w:cs="Arial"/>
          <w:szCs w:val="24"/>
        </w:rPr>
        <w:t>Dê um exemplo de hábito saudável para o sistema</w:t>
      </w:r>
      <w:r w:rsidRPr="001A1118">
        <w:rPr>
          <w:rFonts w:ascii="Verdana" w:hAnsi="Verdana" w:cs="Arial"/>
          <w:szCs w:val="24"/>
        </w:rPr>
        <w:t xml:space="preserve"> </w:t>
      </w:r>
      <w:r w:rsidRPr="001A1118">
        <w:rPr>
          <w:rFonts w:ascii="Verdana" w:hAnsi="Verdana" w:cs="Arial"/>
          <w:szCs w:val="24"/>
        </w:rPr>
        <w:t>respiratório.</w:t>
      </w:r>
    </w:p>
    <w:p w14:paraId="5F480211" w14:textId="667E1A32" w:rsidR="0085565D" w:rsidRPr="001A1118" w:rsidRDefault="001A1118" w:rsidP="001A1118">
      <w:pPr>
        <w:spacing w:after="0" w:line="480" w:lineRule="auto"/>
        <w:rPr>
          <w:rFonts w:ascii="Verdana" w:hAnsi="Verdana" w:cs="Arial"/>
          <w:szCs w:val="24"/>
        </w:rPr>
      </w:pPr>
      <w:r w:rsidRPr="001A1118">
        <w:rPr>
          <w:rFonts w:ascii="Verdana" w:hAnsi="Verdana" w:cs="Arial"/>
          <w:szCs w:val="24"/>
        </w:rPr>
        <w:t>R:</w:t>
      </w:r>
    </w:p>
    <w:sectPr w:rsidR="0085565D" w:rsidRPr="001A111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A8922" w14:textId="77777777" w:rsidR="00D907BD" w:rsidRDefault="00D907BD" w:rsidP="00FE55FB">
      <w:pPr>
        <w:spacing w:after="0" w:line="240" w:lineRule="auto"/>
      </w:pPr>
      <w:r>
        <w:separator/>
      </w:r>
    </w:p>
  </w:endnote>
  <w:endnote w:type="continuationSeparator" w:id="0">
    <w:p w14:paraId="02B01C9B" w14:textId="77777777" w:rsidR="00D907BD" w:rsidRDefault="00D907B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CAF9B" w14:textId="77777777" w:rsidR="00D907BD" w:rsidRDefault="00D907BD" w:rsidP="00FE55FB">
      <w:pPr>
        <w:spacing w:after="0" w:line="240" w:lineRule="auto"/>
      </w:pPr>
      <w:r>
        <w:separator/>
      </w:r>
    </w:p>
  </w:footnote>
  <w:footnote w:type="continuationSeparator" w:id="0">
    <w:p w14:paraId="3C8259E0" w14:textId="77777777" w:rsidR="00D907BD" w:rsidRDefault="00D907B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1118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7B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2025-05-09T19:02:00Z</cp:lastPrinted>
  <dcterms:created xsi:type="dcterms:W3CDTF">2025-05-09T19:03:00Z</dcterms:created>
  <dcterms:modified xsi:type="dcterms:W3CDTF">2025-05-09T19:03:00Z</dcterms:modified>
</cp:coreProperties>
</file>