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317BA6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317BA6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317BA6">
        <w:rPr>
          <w:rFonts w:ascii="Verdana" w:hAnsi="Verdana" w:cs="Arial"/>
          <w:szCs w:val="24"/>
        </w:rPr>
        <w:t>ESCOLA ____________</w:t>
      </w:r>
      <w:r w:rsidRPr="00317BA6">
        <w:rPr>
          <w:rFonts w:ascii="Verdana" w:hAnsi="Verdana" w:cs="Arial"/>
          <w:szCs w:val="24"/>
        </w:rPr>
        <w:t>____________________</w:t>
      </w:r>
      <w:r w:rsidR="00E86F37" w:rsidRPr="00317BA6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317BA6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317BA6">
        <w:rPr>
          <w:rFonts w:ascii="Verdana" w:hAnsi="Verdana" w:cs="Arial"/>
          <w:szCs w:val="24"/>
        </w:rPr>
        <w:t>PROF:________</w:t>
      </w:r>
      <w:r w:rsidR="00204057" w:rsidRPr="00317BA6">
        <w:rPr>
          <w:rFonts w:ascii="Verdana" w:hAnsi="Verdana" w:cs="Arial"/>
          <w:szCs w:val="24"/>
        </w:rPr>
        <w:t>__________________________</w:t>
      </w:r>
      <w:r w:rsidRPr="00317BA6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317BA6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317BA6">
        <w:rPr>
          <w:rFonts w:ascii="Verdana" w:hAnsi="Verdana" w:cs="Arial"/>
          <w:szCs w:val="24"/>
        </w:rPr>
        <w:t>NOME:_________________________________</w:t>
      </w:r>
      <w:r w:rsidR="00453DF6" w:rsidRPr="00317BA6">
        <w:rPr>
          <w:rFonts w:ascii="Verdana" w:hAnsi="Verdana" w:cs="Arial"/>
          <w:szCs w:val="24"/>
        </w:rPr>
        <w:t>_______________________</w:t>
      </w:r>
    </w:p>
    <w:p w14:paraId="159ACE89" w14:textId="77777777" w:rsidR="007B03FA" w:rsidRPr="00317BA6" w:rsidRDefault="007B03FA" w:rsidP="006C792B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</w:p>
    <w:p w14:paraId="60C69CA7" w14:textId="01CB384D" w:rsidR="00727A46" w:rsidRPr="00317BA6" w:rsidRDefault="00727A46" w:rsidP="00727A46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317BA6">
        <w:rPr>
          <w:rFonts w:ascii="Verdana" w:hAnsi="Verdana" w:cs="Arial"/>
          <w:b/>
          <w:bCs/>
          <w:szCs w:val="24"/>
        </w:rPr>
        <w:t>O ciclo do nitrogênio</w:t>
      </w:r>
    </w:p>
    <w:p w14:paraId="431EB525" w14:textId="7FFB92DC" w:rsidR="00727A46" w:rsidRPr="00317BA6" w:rsidRDefault="00727A46" w:rsidP="00727A46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317BA6">
        <w:rPr>
          <w:rFonts w:ascii="Verdana" w:hAnsi="Verdana" w:cs="Arial"/>
          <w:szCs w:val="24"/>
        </w:rPr>
        <w:t>O ciclo do nitrogênio é o processo pelo qual esse elemento é</w:t>
      </w:r>
      <w:r w:rsidRPr="00317BA6">
        <w:rPr>
          <w:rFonts w:ascii="Verdana" w:hAnsi="Verdana" w:cs="Arial"/>
          <w:szCs w:val="24"/>
        </w:rPr>
        <w:t xml:space="preserve"> </w:t>
      </w:r>
      <w:r w:rsidRPr="00317BA6">
        <w:rPr>
          <w:rFonts w:ascii="Verdana" w:hAnsi="Verdana" w:cs="Arial"/>
          <w:szCs w:val="24"/>
        </w:rPr>
        <w:t>transformado e circula entre o solo, os seres vivos e a atmosfera. O</w:t>
      </w:r>
      <w:r w:rsidRPr="00317BA6">
        <w:rPr>
          <w:rFonts w:ascii="Verdana" w:hAnsi="Verdana" w:cs="Arial"/>
          <w:szCs w:val="24"/>
        </w:rPr>
        <w:t xml:space="preserve"> </w:t>
      </w:r>
      <w:r w:rsidRPr="00317BA6">
        <w:rPr>
          <w:rFonts w:ascii="Verdana" w:hAnsi="Verdana" w:cs="Arial"/>
          <w:szCs w:val="24"/>
        </w:rPr>
        <w:t>nitrogênio é essencial para formar proteínas e DNA, mas sua forma</w:t>
      </w:r>
      <w:r w:rsidRPr="00317BA6">
        <w:rPr>
          <w:rFonts w:ascii="Verdana" w:hAnsi="Verdana" w:cs="Arial"/>
          <w:szCs w:val="24"/>
        </w:rPr>
        <w:t xml:space="preserve"> </w:t>
      </w:r>
      <w:r w:rsidRPr="00317BA6">
        <w:rPr>
          <w:rFonts w:ascii="Verdana" w:hAnsi="Verdana" w:cs="Arial"/>
          <w:szCs w:val="24"/>
        </w:rPr>
        <w:t>presente no ar não pode ser diretamente usada pelos organismos.</w:t>
      </w:r>
    </w:p>
    <w:p w14:paraId="54B0096D" w14:textId="56D4DBD9" w:rsidR="00727A46" w:rsidRPr="00317BA6" w:rsidRDefault="00727A46" w:rsidP="00727A46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317BA6">
        <w:rPr>
          <w:rFonts w:ascii="Verdana" w:hAnsi="Verdana" w:cs="Arial"/>
          <w:szCs w:val="24"/>
        </w:rPr>
        <w:t>Bactérias no solo convertem o nitrogênio em formas que as plantas</w:t>
      </w:r>
      <w:r w:rsidRPr="00317BA6">
        <w:rPr>
          <w:rFonts w:ascii="Verdana" w:hAnsi="Verdana" w:cs="Arial"/>
          <w:szCs w:val="24"/>
        </w:rPr>
        <w:t xml:space="preserve"> </w:t>
      </w:r>
      <w:r w:rsidRPr="00317BA6">
        <w:rPr>
          <w:rFonts w:ascii="Verdana" w:hAnsi="Verdana" w:cs="Arial"/>
          <w:szCs w:val="24"/>
        </w:rPr>
        <w:t>podem absorver, como nitratos e nitritos. Os animais obtêm o</w:t>
      </w:r>
      <w:r w:rsidRPr="00317BA6">
        <w:rPr>
          <w:rFonts w:ascii="Verdana" w:hAnsi="Verdana" w:cs="Arial"/>
          <w:szCs w:val="24"/>
        </w:rPr>
        <w:t xml:space="preserve"> </w:t>
      </w:r>
      <w:r w:rsidRPr="00317BA6">
        <w:rPr>
          <w:rFonts w:ascii="Verdana" w:hAnsi="Verdana" w:cs="Arial"/>
          <w:szCs w:val="24"/>
        </w:rPr>
        <w:t>nitrogênio ao comer plantas ou outros animais. Quando plantas e</w:t>
      </w:r>
      <w:r w:rsidRPr="00317BA6">
        <w:rPr>
          <w:rFonts w:ascii="Verdana" w:hAnsi="Verdana" w:cs="Arial"/>
          <w:szCs w:val="24"/>
        </w:rPr>
        <w:t xml:space="preserve"> </w:t>
      </w:r>
      <w:r w:rsidRPr="00317BA6">
        <w:rPr>
          <w:rFonts w:ascii="Verdana" w:hAnsi="Verdana" w:cs="Arial"/>
          <w:szCs w:val="24"/>
        </w:rPr>
        <w:t>animais morrem, bactérias de decomposição devolvem o nitrogênio</w:t>
      </w:r>
      <w:r w:rsidRPr="00317BA6">
        <w:rPr>
          <w:rFonts w:ascii="Verdana" w:hAnsi="Verdana" w:cs="Arial"/>
          <w:szCs w:val="24"/>
        </w:rPr>
        <w:t xml:space="preserve"> </w:t>
      </w:r>
      <w:r w:rsidRPr="00317BA6">
        <w:rPr>
          <w:rFonts w:ascii="Verdana" w:hAnsi="Verdana" w:cs="Arial"/>
          <w:szCs w:val="24"/>
        </w:rPr>
        <w:t>ao solo.</w:t>
      </w:r>
    </w:p>
    <w:p w14:paraId="104FAFC1" w14:textId="7195E980" w:rsidR="00727A46" w:rsidRPr="00317BA6" w:rsidRDefault="00727A46" w:rsidP="00727A46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317BA6">
        <w:rPr>
          <w:rFonts w:ascii="Verdana" w:hAnsi="Verdana" w:cs="Arial"/>
          <w:szCs w:val="24"/>
        </w:rPr>
        <w:t>Outra parte do nitrogênio volta para a atmosfera por meio de</w:t>
      </w:r>
      <w:r w:rsidRPr="00317BA6">
        <w:rPr>
          <w:rFonts w:ascii="Verdana" w:hAnsi="Verdana" w:cs="Arial"/>
          <w:szCs w:val="24"/>
        </w:rPr>
        <w:t xml:space="preserve"> </w:t>
      </w:r>
      <w:r w:rsidRPr="00317BA6">
        <w:rPr>
          <w:rFonts w:ascii="Verdana" w:hAnsi="Verdana" w:cs="Arial"/>
          <w:szCs w:val="24"/>
        </w:rPr>
        <w:t>bactérias que realizam a desnitrificação. Esse ciclo mantém o</w:t>
      </w:r>
      <w:r w:rsidRPr="00317BA6">
        <w:rPr>
          <w:rFonts w:ascii="Verdana" w:hAnsi="Verdana" w:cs="Arial"/>
          <w:szCs w:val="24"/>
        </w:rPr>
        <w:t xml:space="preserve"> </w:t>
      </w:r>
      <w:r w:rsidRPr="00317BA6">
        <w:rPr>
          <w:rFonts w:ascii="Verdana" w:hAnsi="Verdana" w:cs="Arial"/>
          <w:szCs w:val="24"/>
        </w:rPr>
        <w:t>equilíbrio do elemento na natureza, garantindo sua disponibilidade</w:t>
      </w:r>
      <w:r w:rsidRPr="00317BA6">
        <w:rPr>
          <w:rFonts w:ascii="Verdana" w:hAnsi="Verdana" w:cs="Arial"/>
          <w:szCs w:val="24"/>
        </w:rPr>
        <w:t xml:space="preserve"> </w:t>
      </w:r>
      <w:r w:rsidRPr="00317BA6">
        <w:rPr>
          <w:rFonts w:ascii="Verdana" w:hAnsi="Verdana" w:cs="Arial"/>
          <w:szCs w:val="24"/>
        </w:rPr>
        <w:t>para os seres vivos.</w:t>
      </w:r>
    </w:p>
    <w:p w14:paraId="28912B7F" w14:textId="2BD6DCC3" w:rsidR="00727A46" w:rsidRPr="00317BA6" w:rsidRDefault="00727A46" w:rsidP="00727A46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317BA6">
        <w:rPr>
          <w:rFonts w:ascii="Verdana" w:hAnsi="Verdana" w:cs="Arial"/>
          <w:szCs w:val="24"/>
        </w:rPr>
        <w:t>Preservar os ecossistemas é essencial para manter o ciclo do</w:t>
      </w:r>
      <w:r w:rsidR="00317BA6" w:rsidRPr="00317BA6">
        <w:rPr>
          <w:rFonts w:ascii="Verdana" w:hAnsi="Verdana" w:cs="Arial"/>
          <w:szCs w:val="24"/>
        </w:rPr>
        <w:t xml:space="preserve"> </w:t>
      </w:r>
      <w:r w:rsidRPr="00317BA6">
        <w:rPr>
          <w:rFonts w:ascii="Verdana" w:hAnsi="Verdana" w:cs="Arial"/>
          <w:szCs w:val="24"/>
        </w:rPr>
        <w:t>nitrogênio, evitando a degradação do solo e a poluição que podem</w:t>
      </w:r>
      <w:r w:rsidR="00317BA6" w:rsidRPr="00317BA6">
        <w:rPr>
          <w:rFonts w:ascii="Verdana" w:hAnsi="Verdana" w:cs="Arial"/>
          <w:szCs w:val="24"/>
        </w:rPr>
        <w:t xml:space="preserve"> </w:t>
      </w:r>
      <w:r w:rsidRPr="00317BA6">
        <w:rPr>
          <w:rFonts w:ascii="Verdana" w:hAnsi="Verdana" w:cs="Arial"/>
          <w:szCs w:val="24"/>
        </w:rPr>
        <w:t>desequilibrar esse processo.</w:t>
      </w:r>
    </w:p>
    <w:p w14:paraId="643E6ADF" w14:textId="6CDFE520" w:rsidR="00727A46" w:rsidRPr="00317BA6" w:rsidRDefault="00727A46" w:rsidP="00317BA6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317BA6">
        <w:rPr>
          <w:rFonts w:ascii="Verdana" w:hAnsi="Verdana" w:cs="Arial"/>
          <w:b/>
          <w:bCs/>
          <w:szCs w:val="24"/>
        </w:rPr>
        <w:t>Questões</w:t>
      </w:r>
    </w:p>
    <w:p w14:paraId="4996CEA5" w14:textId="031BB533" w:rsidR="00727A46" w:rsidRPr="00317BA6" w:rsidRDefault="00317BA6" w:rsidP="00317BA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317BA6">
        <w:rPr>
          <w:rFonts w:ascii="Verdana" w:hAnsi="Verdana" w:cs="Arial"/>
          <w:szCs w:val="24"/>
        </w:rPr>
        <w:t>1)</w:t>
      </w:r>
      <w:r w:rsidR="00727A46" w:rsidRPr="00317BA6">
        <w:rPr>
          <w:rFonts w:ascii="Verdana" w:hAnsi="Verdana" w:cs="Arial"/>
          <w:szCs w:val="24"/>
        </w:rPr>
        <w:t xml:space="preserve"> Qual é o papel das bactérias no ciclo do nitrogênio?</w:t>
      </w:r>
    </w:p>
    <w:p w14:paraId="39825D6B" w14:textId="77777777" w:rsidR="00727A46" w:rsidRPr="00317BA6" w:rsidRDefault="00727A46" w:rsidP="00317BA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317BA6">
        <w:rPr>
          <w:rFonts w:ascii="Verdana" w:hAnsi="Verdana" w:cs="Arial"/>
          <w:szCs w:val="24"/>
        </w:rPr>
        <w:t>A) Absorver nitrogênio das plantas</w:t>
      </w:r>
    </w:p>
    <w:p w14:paraId="062802F3" w14:textId="77777777" w:rsidR="00727A46" w:rsidRPr="00317BA6" w:rsidRDefault="00727A46" w:rsidP="00317BA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317BA6">
        <w:rPr>
          <w:rFonts w:ascii="Verdana" w:hAnsi="Verdana" w:cs="Arial"/>
          <w:szCs w:val="24"/>
        </w:rPr>
        <w:t>B) Decompor proteínas no solo</w:t>
      </w:r>
    </w:p>
    <w:p w14:paraId="4805DB0D" w14:textId="77777777" w:rsidR="00727A46" w:rsidRPr="00317BA6" w:rsidRDefault="00727A46" w:rsidP="00317BA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317BA6">
        <w:rPr>
          <w:rFonts w:ascii="Verdana" w:hAnsi="Verdana" w:cs="Arial"/>
          <w:szCs w:val="24"/>
        </w:rPr>
        <w:t>C) Converter nitrogênio em formas utilizáveis pelas plantas</w:t>
      </w:r>
    </w:p>
    <w:p w14:paraId="23B15319" w14:textId="77777777" w:rsidR="00727A46" w:rsidRPr="00317BA6" w:rsidRDefault="00727A46" w:rsidP="00317BA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317BA6">
        <w:rPr>
          <w:rFonts w:ascii="Verdana" w:hAnsi="Verdana" w:cs="Arial"/>
          <w:szCs w:val="24"/>
        </w:rPr>
        <w:t>D) Liberar oxigênio na atmosfera</w:t>
      </w:r>
    </w:p>
    <w:p w14:paraId="7FA2F0DA" w14:textId="77777777" w:rsidR="00317BA6" w:rsidRPr="00317BA6" w:rsidRDefault="00317BA6" w:rsidP="00317BA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5B2D1E80" w14:textId="41DCDCA9" w:rsidR="00727A46" w:rsidRPr="00317BA6" w:rsidRDefault="00317BA6" w:rsidP="00317BA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317BA6">
        <w:rPr>
          <w:rFonts w:ascii="Verdana" w:hAnsi="Verdana" w:cs="Arial"/>
          <w:szCs w:val="24"/>
        </w:rPr>
        <w:t>2)</w:t>
      </w:r>
      <w:r w:rsidR="00727A46" w:rsidRPr="00317BA6">
        <w:rPr>
          <w:rFonts w:ascii="Verdana" w:hAnsi="Verdana" w:cs="Arial"/>
          <w:szCs w:val="24"/>
        </w:rPr>
        <w:t xml:space="preserve"> Complete: O nitrogênio é essencial para formar</w:t>
      </w:r>
      <w:r>
        <w:rPr>
          <w:rFonts w:ascii="Verdana" w:hAnsi="Verdana" w:cs="Arial"/>
          <w:szCs w:val="24"/>
        </w:rPr>
        <w:t xml:space="preserve"> _________________</w:t>
      </w:r>
      <w:r w:rsidR="00727A46" w:rsidRPr="00317BA6">
        <w:rPr>
          <w:rFonts w:ascii="Verdana" w:hAnsi="Verdana" w:cs="Arial"/>
          <w:szCs w:val="24"/>
        </w:rPr>
        <w:t xml:space="preserve"> e DNA.</w:t>
      </w:r>
    </w:p>
    <w:p w14:paraId="46DC56CA" w14:textId="77777777" w:rsidR="00317BA6" w:rsidRPr="00317BA6" w:rsidRDefault="00317BA6" w:rsidP="00317BA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403127EE" w14:textId="4165BE3B" w:rsidR="00727A46" w:rsidRPr="00317BA6" w:rsidRDefault="00727A46" w:rsidP="00317BA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317BA6">
        <w:rPr>
          <w:rFonts w:ascii="Verdana" w:hAnsi="Verdana" w:cs="Arial"/>
          <w:szCs w:val="24"/>
        </w:rPr>
        <w:lastRenderedPageBreak/>
        <w:t>3</w:t>
      </w:r>
      <w:r w:rsidR="00317BA6" w:rsidRPr="00317BA6">
        <w:rPr>
          <w:rFonts w:ascii="Verdana" w:hAnsi="Verdana" w:cs="Arial"/>
          <w:szCs w:val="24"/>
        </w:rPr>
        <w:t>)</w:t>
      </w:r>
      <w:r w:rsidRPr="00317BA6">
        <w:rPr>
          <w:rFonts w:ascii="Verdana" w:hAnsi="Verdana" w:cs="Arial"/>
          <w:szCs w:val="24"/>
        </w:rPr>
        <w:t xml:space="preserve"> Desenhe o ciclo do nitrogênio, destacando as etapas de fixação</w:t>
      </w:r>
      <w:r w:rsidR="00317BA6" w:rsidRPr="00317BA6">
        <w:rPr>
          <w:rFonts w:ascii="Verdana" w:hAnsi="Verdana" w:cs="Arial"/>
          <w:szCs w:val="24"/>
        </w:rPr>
        <w:t xml:space="preserve"> </w:t>
      </w:r>
      <w:r w:rsidRPr="00317BA6">
        <w:rPr>
          <w:rFonts w:ascii="Verdana" w:hAnsi="Verdana" w:cs="Arial"/>
          <w:szCs w:val="24"/>
        </w:rPr>
        <w:t>e desnitrificação.</w:t>
      </w:r>
    </w:p>
    <w:p w14:paraId="38D5ABDB" w14:textId="74FBF6A2" w:rsidR="00727A46" w:rsidRDefault="00727A46" w:rsidP="00317BA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317BA6">
        <w:rPr>
          <w:rFonts w:ascii="Verdana" w:hAnsi="Verdana" w:cs="Arial"/>
          <w:szCs w:val="24"/>
        </w:rPr>
        <w:t xml:space="preserve">R: </w:t>
      </w:r>
    </w:p>
    <w:p w14:paraId="44B14627" w14:textId="77777777" w:rsidR="00317BA6" w:rsidRDefault="00317BA6" w:rsidP="00317BA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4371E3C2" w14:textId="77777777" w:rsidR="00317BA6" w:rsidRDefault="00317BA6" w:rsidP="00317BA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178EF569" w14:textId="77777777" w:rsidR="00317BA6" w:rsidRDefault="00317BA6" w:rsidP="00317BA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0639FC97" w14:textId="77777777" w:rsidR="00317BA6" w:rsidRDefault="00317BA6" w:rsidP="00317BA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6C028E29" w14:textId="77777777" w:rsidR="00317BA6" w:rsidRPr="00317BA6" w:rsidRDefault="00317BA6" w:rsidP="00317BA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0053B186" w14:textId="77777777" w:rsidR="00317BA6" w:rsidRPr="00317BA6" w:rsidRDefault="00317BA6" w:rsidP="00317BA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32D3025D" w14:textId="3FDA8D66" w:rsidR="00727A46" w:rsidRPr="00317BA6" w:rsidRDefault="00727A46" w:rsidP="00317BA6">
      <w:pPr>
        <w:tabs>
          <w:tab w:val="left" w:pos="8436"/>
        </w:tabs>
        <w:spacing w:after="0" w:line="480" w:lineRule="auto"/>
        <w:rPr>
          <w:rFonts w:ascii="Verdana" w:hAnsi="Verdana" w:cs="Arial"/>
          <w:szCs w:val="24"/>
        </w:rPr>
      </w:pPr>
      <w:r w:rsidRPr="00317BA6">
        <w:rPr>
          <w:rFonts w:ascii="Verdana" w:hAnsi="Verdana" w:cs="Arial"/>
          <w:szCs w:val="24"/>
        </w:rPr>
        <w:t>4</w:t>
      </w:r>
      <w:r w:rsidR="00317BA6" w:rsidRPr="00317BA6">
        <w:rPr>
          <w:rFonts w:ascii="Verdana" w:hAnsi="Verdana" w:cs="Arial"/>
          <w:szCs w:val="24"/>
        </w:rPr>
        <w:t>)</w:t>
      </w:r>
      <w:r w:rsidRPr="00317BA6">
        <w:rPr>
          <w:rFonts w:ascii="Verdana" w:hAnsi="Verdana" w:cs="Arial"/>
          <w:szCs w:val="24"/>
        </w:rPr>
        <w:t xml:space="preserve"> Explique por que o ciclo do nitrogênio é importante para os</w:t>
      </w:r>
      <w:r w:rsidR="00317BA6" w:rsidRPr="00317BA6">
        <w:rPr>
          <w:rFonts w:ascii="Verdana" w:hAnsi="Verdana" w:cs="Arial"/>
          <w:szCs w:val="24"/>
        </w:rPr>
        <w:t xml:space="preserve"> </w:t>
      </w:r>
      <w:r w:rsidRPr="00317BA6">
        <w:rPr>
          <w:rFonts w:ascii="Verdana" w:hAnsi="Verdana" w:cs="Arial"/>
          <w:szCs w:val="24"/>
        </w:rPr>
        <w:t>seres vivos.</w:t>
      </w:r>
    </w:p>
    <w:p w14:paraId="178C9476" w14:textId="3866FDDE" w:rsidR="00727A46" w:rsidRPr="00317BA6" w:rsidRDefault="00727A46" w:rsidP="00317BA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317BA6">
        <w:rPr>
          <w:rFonts w:ascii="Verdana" w:hAnsi="Verdana" w:cs="Arial"/>
          <w:szCs w:val="24"/>
        </w:rPr>
        <w:t xml:space="preserve">R: </w:t>
      </w:r>
    </w:p>
    <w:p w14:paraId="59D4D7B4" w14:textId="77777777" w:rsidR="00317BA6" w:rsidRPr="00317BA6" w:rsidRDefault="00317BA6" w:rsidP="00317BA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2BB27FDD" w14:textId="03263716" w:rsidR="00727A46" w:rsidRPr="00317BA6" w:rsidRDefault="00727A46" w:rsidP="00317BA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317BA6">
        <w:rPr>
          <w:rFonts w:ascii="Verdana" w:hAnsi="Verdana" w:cs="Arial"/>
          <w:szCs w:val="24"/>
        </w:rPr>
        <w:t>5</w:t>
      </w:r>
      <w:r w:rsidR="00317BA6" w:rsidRPr="00317BA6">
        <w:rPr>
          <w:rFonts w:ascii="Verdana" w:hAnsi="Verdana" w:cs="Arial"/>
          <w:szCs w:val="24"/>
        </w:rPr>
        <w:t>)</w:t>
      </w:r>
      <w:r w:rsidRPr="00317BA6">
        <w:rPr>
          <w:rFonts w:ascii="Verdana" w:hAnsi="Verdana" w:cs="Arial"/>
          <w:szCs w:val="24"/>
        </w:rPr>
        <w:t xml:space="preserve"> Dê um exemplo de como a poluição pode afetar o ciclo do</w:t>
      </w:r>
      <w:r w:rsidR="00317BA6" w:rsidRPr="00317BA6">
        <w:rPr>
          <w:rFonts w:ascii="Verdana" w:hAnsi="Verdana" w:cs="Arial"/>
          <w:szCs w:val="24"/>
        </w:rPr>
        <w:t xml:space="preserve"> </w:t>
      </w:r>
      <w:r w:rsidRPr="00317BA6">
        <w:rPr>
          <w:rFonts w:ascii="Verdana" w:hAnsi="Verdana" w:cs="Arial"/>
          <w:szCs w:val="24"/>
        </w:rPr>
        <w:t>nitrogênio.</w:t>
      </w:r>
    </w:p>
    <w:p w14:paraId="5F480211" w14:textId="47B9824A" w:rsidR="0085565D" w:rsidRPr="00317BA6" w:rsidRDefault="00727A46" w:rsidP="00317BA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317BA6">
        <w:rPr>
          <w:rFonts w:ascii="Verdana" w:hAnsi="Verdana" w:cs="Arial"/>
          <w:szCs w:val="24"/>
        </w:rPr>
        <w:t xml:space="preserve">R: </w:t>
      </w:r>
    </w:p>
    <w:sectPr w:rsidR="0085565D" w:rsidRPr="00317BA6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B70BF" w14:textId="77777777" w:rsidR="00A779E8" w:rsidRDefault="00A779E8" w:rsidP="00FE55FB">
      <w:pPr>
        <w:spacing w:after="0" w:line="240" w:lineRule="auto"/>
      </w:pPr>
      <w:r>
        <w:separator/>
      </w:r>
    </w:p>
  </w:endnote>
  <w:endnote w:type="continuationSeparator" w:id="0">
    <w:p w14:paraId="132A479E" w14:textId="77777777" w:rsidR="00A779E8" w:rsidRDefault="00A779E8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763E9" w14:textId="77777777" w:rsidR="00A779E8" w:rsidRDefault="00A779E8" w:rsidP="00FE55FB">
      <w:pPr>
        <w:spacing w:after="0" w:line="240" w:lineRule="auto"/>
      </w:pPr>
      <w:r>
        <w:separator/>
      </w:r>
    </w:p>
  </w:footnote>
  <w:footnote w:type="continuationSeparator" w:id="0">
    <w:p w14:paraId="6E898B84" w14:textId="77777777" w:rsidR="00A779E8" w:rsidRDefault="00A779E8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4AF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22A3"/>
    <w:rsid w:val="004D474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779E8"/>
    <w:rsid w:val="00A8111D"/>
    <w:rsid w:val="00A83EE4"/>
    <w:rsid w:val="00A84D3E"/>
    <w:rsid w:val="00A8653A"/>
    <w:rsid w:val="00A8707D"/>
    <w:rsid w:val="00A928A2"/>
    <w:rsid w:val="00A97111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1E81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6</TotalTime>
  <Pages>2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2025-05-09T20:47:00Z</cp:lastPrinted>
  <dcterms:created xsi:type="dcterms:W3CDTF">2025-05-09T20:47:00Z</dcterms:created>
  <dcterms:modified xsi:type="dcterms:W3CDTF">2025-05-09T20:47:00Z</dcterms:modified>
</cp:coreProperties>
</file>