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729E8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729E8">
        <w:rPr>
          <w:rFonts w:ascii="Verdana" w:hAnsi="Verdana" w:cs="Arial"/>
          <w:szCs w:val="24"/>
        </w:rPr>
        <w:t>ESCOLA ____________</w:t>
      </w:r>
      <w:r w:rsidRPr="000729E8">
        <w:rPr>
          <w:rFonts w:ascii="Verdana" w:hAnsi="Verdana" w:cs="Arial"/>
          <w:szCs w:val="24"/>
        </w:rPr>
        <w:t>____________________</w:t>
      </w:r>
      <w:r w:rsidR="00E86F37" w:rsidRPr="000729E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729E8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PROF:________</w:t>
      </w:r>
      <w:r w:rsidR="00204057" w:rsidRPr="000729E8">
        <w:rPr>
          <w:rFonts w:ascii="Verdana" w:hAnsi="Verdana" w:cs="Arial"/>
          <w:szCs w:val="24"/>
        </w:rPr>
        <w:t>__________________________</w:t>
      </w:r>
      <w:r w:rsidRPr="000729E8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0729E8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NOME:_________________________________</w:t>
      </w:r>
      <w:r w:rsidR="00453DF6" w:rsidRPr="000729E8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0729E8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28843E9F" w14:textId="0E19B17F" w:rsidR="00847949" w:rsidRPr="000729E8" w:rsidRDefault="00847949" w:rsidP="0084794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729E8">
        <w:rPr>
          <w:rFonts w:ascii="Verdana" w:hAnsi="Verdana" w:cs="Arial"/>
          <w:b/>
          <w:bCs/>
          <w:szCs w:val="24"/>
        </w:rPr>
        <w:t>O ciclo da água e sua importância</w:t>
      </w:r>
    </w:p>
    <w:p w14:paraId="32EA0353" w14:textId="4E7B9720" w:rsidR="00847949" w:rsidRPr="000729E8" w:rsidRDefault="00847949" w:rsidP="0084794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O ciclo da água é um processo natural que mantém a água em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movimento no planeta. Ele começa com a evaporação da água dos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mares, rios e lagos, transformando-a em vapor. Esse vapor sobe para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a atmosfera, onde se condensa e forma nuvens.</w:t>
      </w:r>
    </w:p>
    <w:p w14:paraId="6F800EDD" w14:textId="50A3071D" w:rsidR="00847949" w:rsidRPr="000729E8" w:rsidRDefault="00847949" w:rsidP="0084794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Quando as nuvens ficam carregadas, ocorre a precipitação, que pode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ser em forma de chuva, neve ou granizo. A água que cai retorna para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os rios e mares ou se infiltra no solo, abastecendo lençóis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subterrâneos.</w:t>
      </w:r>
    </w:p>
    <w:p w14:paraId="7EFC130B" w14:textId="77DC4687" w:rsidR="00847949" w:rsidRPr="000729E8" w:rsidRDefault="00847949" w:rsidP="0084794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Esse ciclo é fundamental para a vida, pois garante a renovação da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água usada por seres vivos. Ele também regula o clima e distribui a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umidade pelo planeta, ajudando no crescimento das plantas e na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sobrevivência dos animais.</w:t>
      </w:r>
    </w:p>
    <w:p w14:paraId="5753C9EF" w14:textId="3859C625" w:rsidR="00847949" w:rsidRPr="000729E8" w:rsidRDefault="00847949" w:rsidP="0084794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Preservar o ciclo da água significa evitar a poluição e o desperdício.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Economizar água e proteger rios e florestas são atitudes importantes</w:t>
      </w:r>
      <w:r w:rsidRPr="000729E8">
        <w:rPr>
          <w:rFonts w:ascii="Verdana" w:hAnsi="Verdana" w:cs="Arial"/>
          <w:szCs w:val="24"/>
        </w:rPr>
        <w:t xml:space="preserve"> </w:t>
      </w:r>
      <w:r w:rsidRPr="000729E8">
        <w:rPr>
          <w:rFonts w:ascii="Verdana" w:hAnsi="Verdana" w:cs="Arial"/>
          <w:szCs w:val="24"/>
        </w:rPr>
        <w:t>para manter esse processo vital funcionando.</w:t>
      </w:r>
    </w:p>
    <w:p w14:paraId="683E678E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</w:p>
    <w:p w14:paraId="4476A76C" w14:textId="67133E00" w:rsidR="00847949" w:rsidRPr="000729E8" w:rsidRDefault="00847949" w:rsidP="0084794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729E8">
        <w:rPr>
          <w:rFonts w:ascii="Verdana" w:hAnsi="Verdana" w:cs="Arial"/>
          <w:b/>
          <w:bCs/>
          <w:szCs w:val="24"/>
        </w:rPr>
        <w:t>Questões</w:t>
      </w:r>
    </w:p>
    <w:p w14:paraId="1701ACA9" w14:textId="2BD5728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1) </w:t>
      </w:r>
      <w:r w:rsidRPr="000729E8">
        <w:rPr>
          <w:rFonts w:ascii="Verdana" w:hAnsi="Verdana" w:cs="Arial"/>
          <w:szCs w:val="24"/>
        </w:rPr>
        <w:t>Qual etapa do ciclo da água forma as nuvens?</w:t>
      </w:r>
    </w:p>
    <w:p w14:paraId="36497B61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A) </w:t>
      </w:r>
      <w:proofErr w:type="gramStart"/>
      <w:r w:rsidRPr="000729E8">
        <w:rPr>
          <w:rFonts w:ascii="Verdana" w:hAnsi="Verdana" w:cs="Arial"/>
          <w:szCs w:val="24"/>
        </w:rPr>
        <w:t>( )</w:t>
      </w:r>
      <w:proofErr w:type="gramEnd"/>
      <w:r w:rsidRPr="000729E8">
        <w:rPr>
          <w:rFonts w:ascii="Verdana" w:hAnsi="Verdana" w:cs="Arial"/>
          <w:szCs w:val="24"/>
        </w:rPr>
        <w:t xml:space="preserve"> Precipitação</w:t>
      </w:r>
    </w:p>
    <w:p w14:paraId="3C0F039E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B) </w:t>
      </w:r>
      <w:proofErr w:type="gramStart"/>
      <w:r w:rsidRPr="000729E8">
        <w:rPr>
          <w:rFonts w:ascii="Verdana" w:hAnsi="Verdana" w:cs="Arial"/>
          <w:szCs w:val="24"/>
        </w:rPr>
        <w:t>( )</w:t>
      </w:r>
      <w:proofErr w:type="gramEnd"/>
      <w:r w:rsidRPr="000729E8">
        <w:rPr>
          <w:rFonts w:ascii="Verdana" w:hAnsi="Verdana" w:cs="Arial"/>
          <w:szCs w:val="24"/>
        </w:rPr>
        <w:t xml:space="preserve"> Evaporação</w:t>
      </w:r>
    </w:p>
    <w:p w14:paraId="270A93E6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C) </w:t>
      </w:r>
      <w:proofErr w:type="gramStart"/>
      <w:r w:rsidRPr="000729E8">
        <w:rPr>
          <w:rFonts w:ascii="Verdana" w:hAnsi="Verdana" w:cs="Arial"/>
          <w:szCs w:val="24"/>
        </w:rPr>
        <w:t>( )</w:t>
      </w:r>
      <w:proofErr w:type="gramEnd"/>
      <w:r w:rsidRPr="000729E8">
        <w:rPr>
          <w:rFonts w:ascii="Verdana" w:hAnsi="Verdana" w:cs="Arial"/>
          <w:szCs w:val="24"/>
        </w:rPr>
        <w:t xml:space="preserve"> Condensação</w:t>
      </w:r>
    </w:p>
    <w:p w14:paraId="5BD8ADAD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D) </w:t>
      </w:r>
      <w:proofErr w:type="gramStart"/>
      <w:r w:rsidRPr="000729E8">
        <w:rPr>
          <w:rFonts w:ascii="Verdana" w:hAnsi="Verdana" w:cs="Arial"/>
          <w:szCs w:val="24"/>
        </w:rPr>
        <w:t>( )</w:t>
      </w:r>
      <w:proofErr w:type="gramEnd"/>
      <w:r w:rsidRPr="000729E8">
        <w:rPr>
          <w:rFonts w:ascii="Verdana" w:hAnsi="Verdana" w:cs="Arial"/>
          <w:szCs w:val="24"/>
        </w:rPr>
        <w:t xml:space="preserve"> Infiltração</w:t>
      </w:r>
    </w:p>
    <w:p w14:paraId="7AE3C277" w14:textId="77777777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</w:p>
    <w:p w14:paraId="51BB2E63" w14:textId="4EB49C21" w:rsidR="00847949" w:rsidRPr="000729E8" w:rsidRDefault="00847949" w:rsidP="00847949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>2)</w:t>
      </w:r>
      <w:r w:rsidRPr="000729E8">
        <w:rPr>
          <w:rFonts w:ascii="Verdana" w:hAnsi="Verdana" w:cs="Arial"/>
          <w:szCs w:val="24"/>
        </w:rPr>
        <w:t xml:space="preserve"> Complete: A água que infiltra no solo abastece os </w:t>
      </w:r>
      <w:r w:rsidR="000729E8">
        <w:rPr>
          <w:rFonts w:ascii="Verdana" w:hAnsi="Verdana" w:cs="Arial"/>
          <w:szCs w:val="24"/>
        </w:rPr>
        <w:t xml:space="preserve">______________ </w:t>
      </w:r>
      <w:r w:rsidRPr="000729E8">
        <w:rPr>
          <w:rFonts w:ascii="Verdana" w:hAnsi="Verdana" w:cs="Arial"/>
          <w:szCs w:val="24"/>
        </w:rPr>
        <w:t>subterrâneos.</w:t>
      </w:r>
    </w:p>
    <w:p w14:paraId="5BB250F1" w14:textId="77777777" w:rsidR="000729E8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355CE0B0" w14:textId="4DAAF871" w:rsidR="00847949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lastRenderedPageBreak/>
        <w:t>3)</w:t>
      </w:r>
      <w:r w:rsidR="00847949" w:rsidRPr="000729E8">
        <w:rPr>
          <w:rFonts w:ascii="Verdana" w:hAnsi="Verdana" w:cs="Arial"/>
          <w:szCs w:val="24"/>
        </w:rPr>
        <w:t xml:space="preserve"> Desenhe o ciclo da água, indicando evaporação,</w:t>
      </w:r>
      <w:r w:rsidRPr="000729E8">
        <w:rPr>
          <w:rFonts w:ascii="Verdana" w:hAnsi="Verdana" w:cs="Arial"/>
          <w:szCs w:val="24"/>
        </w:rPr>
        <w:t xml:space="preserve"> </w:t>
      </w:r>
      <w:r w:rsidR="00847949" w:rsidRPr="000729E8">
        <w:rPr>
          <w:rFonts w:ascii="Verdana" w:hAnsi="Verdana" w:cs="Arial"/>
          <w:szCs w:val="24"/>
        </w:rPr>
        <w:t>condensação e precipitação.</w:t>
      </w:r>
    </w:p>
    <w:p w14:paraId="472496DB" w14:textId="1791BF77" w:rsidR="00847949" w:rsidRDefault="00847949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R: </w:t>
      </w:r>
    </w:p>
    <w:p w14:paraId="1C8A91C7" w14:textId="77777777" w:rsid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313E7E31" w14:textId="77777777" w:rsid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3F230866" w14:textId="77777777" w:rsid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07757508" w14:textId="77777777" w:rsid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5F4A30BA" w14:textId="77777777" w:rsidR="000729E8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4B179943" w14:textId="77777777" w:rsidR="000729E8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08D81363" w14:textId="23E53926" w:rsidR="00847949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4) </w:t>
      </w:r>
      <w:r w:rsidR="00847949" w:rsidRPr="000729E8">
        <w:rPr>
          <w:rFonts w:ascii="Verdana" w:hAnsi="Verdana" w:cs="Arial"/>
          <w:szCs w:val="24"/>
        </w:rPr>
        <w:t>Explique como o ciclo da água ajuda na sobrevivência</w:t>
      </w:r>
      <w:r w:rsidRPr="000729E8">
        <w:rPr>
          <w:rFonts w:ascii="Verdana" w:hAnsi="Verdana" w:cs="Arial"/>
          <w:szCs w:val="24"/>
        </w:rPr>
        <w:t xml:space="preserve"> </w:t>
      </w:r>
      <w:r w:rsidR="00847949" w:rsidRPr="000729E8">
        <w:rPr>
          <w:rFonts w:ascii="Verdana" w:hAnsi="Verdana" w:cs="Arial"/>
          <w:szCs w:val="24"/>
        </w:rPr>
        <w:t>dos seres vivos.</w:t>
      </w:r>
    </w:p>
    <w:p w14:paraId="30F41BC6" w14:textId="29EB9D84" w:rsidR="00847949" w:rsidRPr="000729E8" w:rsidRDefault="00847949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R: </w:t>
      </w:r>
    </w:p>
    <w:p w14:paraId="771D2D07" w14:textId="77777777" w:rsidR="000729E8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</w:p>
    <w:p w14:paraId="139176A9" w14:textId="0CE6FA03" w:rsidR="00847949" w:rsidRPr="000729E8" w:rsidRDefault="000729E8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5) </w:t>
      </w:r>
      <w:r w:rsidR="00847949" w:rsidRPr="000729E8">
        <w:rPr>
          <w:rFonts w:ascii="Verdana" w:hAnsi="Verdana" w:cs="Arial"/>
          <w:szCs w:val="24"/>
        </w:rPr>
        <w:t>Dê um exemplo de como podemos proteger o ciclo da</w:t>
      </w:r>
      <w:r w:rsidRPr="000729E8">
        <w:rPr>
          <w:rFonts w:ascii="Verdana" w:hAnsi="Verdana" w:cs="Arial"/>
          <w:szCs w:val="24"/>
        </w:rPr>
        <w:t xml:space="preserve"> </w:t>
      </w:r>
      <w:r w:rsidR="00847949" w:rsidRPr="000729E8">
        <w:rPr>
          <w:rFonts w:ascii="Verdana" w:hAnsi="Verdana" w:cs="Arial"/>
          <w:szCs w:val="24"/>
        </w:rPr>
        <w:t>água.</w:t>
      </w:r>
    </w:p>
    <w:p w14:paraId="5F480211" w14:textId="0619E06C" w:rsidR="0085565D" w:rsidRPr="000729E8" w:rsidRDefault="00847949" w:rsidP="000729E8">
      <w:pPr>
        <w:spacing w:after="0" w:line="480" w:lineRule="auto"/>
        <w:rPr>
          <w:rFonts w:ascii="Verdana" w:hAnsi="Verdana" w:cs="Arial"/>
          <w:szCs w:val="24"/>
        </w:rPr>
      </w:pPr>
      <w:r w:rsidRPr="000729E8">
        <w:rPr>
          <w:rFonts w:ascii="Verdana" w:hAnsi="Verdana" w:cs="Arial"/>
          <w:szCs w:val="24"/>
        </w:rPr>
        <w:t xml:space="preserve">R: </w:t>
      </w:r>
    </w:p>
    <w:sectPr w:rsidR="0085565D" w:rsidRPr="000729E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45AF" w14:textId="77777777" w:rsidR="009D0C31" w:rsidRDefault="009D0C31" w:rsidP="00FE55FB">
      <w:pPr>
        <w:spacing w:after="0" w:line="240" w:lineRule="auto"/>
      </w:pPr>
      <w:r>
        <w:separator/>
      </w:r>
    </w:p>
  </w:endnote>
  <w:endnote w:type="continuationSeparator" w:id="0">
    <w:p w14:paraId="5340D47B" w14:textId="77777777" w:rsidR="009D0C31" w:rsidRDefault="009D0C3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C796" w14:textId="77777777" w:rsidR="009D0C31" w:rsidRDefault="009D0C31" w:rsidP="00FE55FB">
      <w:pPr>
        <w:spacing w:after="0" w:line="240" w:lineRule="auto"/>
      </w:pPr>
      <w:r>
        <w:separator/>
      </w:r>
    </w:p>
  </w:footnote>
  <w:footnote w:type="continuationSeparator" w:id="0">
    <w:p w14:paraId="062ECDEF" w14:textId="77777777" w:rsidR="009D0C31" w:rsidRDefault="009D0C3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0C31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2025-05-09T19:07:00Z</cp:lastPrinted>
  <dcterms:created xsi:type="dcterms:W3CDTF">2025-05-09T19:07:00Z</dcterms:created>
  <dcterms:modified xsi:type="dcterms:W3CDTF">2025-05-09T19:07:00Z</dcterms:modified>
</cp:coreProperties>
</file>