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47182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47182">
        <w:rPr>
          <w:rFonts w:ascii="Verdana" w:hAnsi="Verdana" w:cs="Arial"/>
          <w:szCs w:val="24"/>
        </w:rPr>
        <w:t>ESCOLA ____________</w:t>
      </w:r>
      <w:r w:rsidRPr="00B47182">
        <w:rPr>
          <w:rFonts w:ascii="Verdana" w:hAnsi="Verdana" w:cs="Arial"/>
          <w:szCs w:val="24"/>
        </w:rPr>
        <w:t>____________________</w:t>
      </w:r>
      <w:r w:rsidR="00E86F37" w:rsidRPr="00B4718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47182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>PROF:________</w:t>
      </w:r>
      <w:r w:rsidR="00204057" w:rsidRPr="00B47182">
        <w:rPr>
          <w:rFonts w:ascii="Verdana" w:hAnsi="Verdana" w:cs="Arial"/>
          <w:szCs w:val="24"/>
        </w:rPr>
        <w:t>__________________________</w:t>
      </w:r>
      <w:r w:rsidRPr="00B4718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B47182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>NOME:_________________________________</w:t>
      </w:r>
      <w:r w:rsidR="00453DF6" w:rsidRPr="00B47182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B47182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57B22C3C" w14:textId="45917464" w:rsidR="00B47182" w:rsidRPr="00B47182" w:rsidRDefault="00B47182" w:rsidP="00B4718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47182">
        <w:rPr>
          <w:rFonts w:ascii="Verdana" w:hAnsi="Verdana" w:cs="Arial"/>
          <w:b/>
          <w:bCs/>
          <w:szCs w:val="24"/>
        </w:rPr>
        <w:t>Impacto da ação humana no meio ambiente</w:t>
      </w:r>
    </w:p>
    <w:p w14:paraId="074584A8" w14:textId="726AF8A7" w:rsidR="00B47182" w:rsidRPr="00B47182" w:rsidRDefault="00B47182" w:rsidP="00B47182">
      <w:pPr>
        <w:tabs>
          <w:tab w:val="left" w:pos="9360"/>
        </w:tabs>
        <w:spacing w:after="0" w:line="480" w:lineRule="auto"/>
        <w:ind w:firstLine="708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>As atividades humanas têm causado grandes impactos no meio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ambiente. O desmatamento, por exemplo, destrói habitats naturais e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afeta o clima global. A poluição, tanto do ar quanto da água e do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solo, prejudica a saúde dos seres vivos e compromete os recursos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naturais.</w:t>
      </w:r>
    </w:p>
    <w:p w14:paraId="7B25FA36" w14:textId="73A9A7EC" w:rsidR="00B47182" w:rsidRPr="00B47182" w:rsidRDefault="00B47182" w:rsidP="00B4718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>Outra consequência da ação humana é o aquecimento global,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causado pela emissão de gases como o dióxido de carbono (CO₂).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Isso resulta no aumento da temperatura do planeta, derretimento de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geleiras e mudanças nos padrões climáticos.</w:t>
      </w:r>
    </w:p>
    <w:p w14:paraId="4A7B4EE8" w14:textId="0C774A8B" w:rsidR="00B47182" w:rsidRPr="00B47182" w:rsidRDefault="00B47182" w:rsidP="00B4718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>Além disso, o descarte inadequado de resíduos sólidos contribui para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a degradação ambiental. Plásticos jogados nos oceanos prejudicam a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vida marinha, enquanto produtos químicos contaminam o solo e os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lençóis freáticos.</w:t>
      </w:r>
    </w:p>
    <w:p w14:paraId="7490D780" w14:textId="1CC3EEE9" w:rsidR="00B47182" w:rsidRPr="00B47182" w:rsidRDefault="00B47182" w:rsidP="00B4718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>Para reduzir esses impactos, é necessário adotar práticas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sustentáveis, como reciclagem, redução do consumo de energia e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preservação de áreas naturais. Pequenas ações podem fazer uma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grande diferença na proteção do meio ambiente.</w:t>
      </w:r>
    </w:p>
    <w:p w14:paraId="73A84DBF" w14:textId="77777777" w:rsidR="00B47182" w:rsidRPr="00B47182" w:rsidRDefault="00B47182" w:rsidP="00B47182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1ABB8928" w14:textId="77777777" w:rsidR="00B47182" w:rsidRPr="00B47182" w:rsidRDefault="00B47182" w:rsidP="00B4718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47182">
        <w:rPr>
          <w:rFonts w:ascii="Verdana" w:hAnsi="Verdana" w:cs="Arial"/>
          <w:b/>
          <w:bCs/>
          <w:szCs w:val="24"/>
        </w:rPr>
        <w:t>Questões</w:t>
      </w:r>
    </w:p>
    <w:p w14:paraId="2789853F" w14:textId="12C5057A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1) </w:t>
      </w:r>
      <w:r w:rsidRPr="00B47182">
        <w:rPr>
          <w:rFonts w:ascii="Verdana" w:hAnsi="Verdana" w:cs="Arial"/>
          <w:szCs w:val="24"/>
        </w:rPr>
        <w:t>Qual é uma das principais causas do aquecimento global?</w:t>
      </w:r>
    </w:p>
    <w:p w14:paraId="61C980D3" w14:textId="77777777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A) </w:t>
      </w:r>
      <w:proofErr w:type="gramStart"/>
      <w:r w:rsidRPr="00B47182">
        <w:rPr>
          <w:rFonts w:ascii="Verdana" w:hAnsi="Verdana" w:cs="Arial"/>
          <w:szCs w:val="24"/>
        </w:rPr>
        <w:t>( )</w:t>
      </w:r>
      <w:proofErr w:type="gramEnd"/>
      <w:r w:rsidRPr="00B47182">
        <w:rPr>
          <w:rFonts w:ascii="Verdana" w:hAnsi="Verdana" w:cs="Arial"/>
          <w:szCs w:val="24"/>
        </w:rPr>
        <w:t xml:space="preserve"> Reciclagem de resíduos</w:t>
      </w:r>
    </w:p>
    <w:p w14:paraId="0A600EAC" w14:textId="77777777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B) </w:t>
      </w:r>
      <w:proofErr w:type="gramStart"/>
      <w:r w:rsidRPr="00B47182">
        <w:rPr>
          <w:rFonts w:ascii="Verdana" w:hAnsi="Verdana" w:cs="Arial"/>
          <w:szCs w:val="24"/>
        </w:rPr>
        <w:t>( )</w:t>
      </w:r>
      <w:proofErr w:type="gramEnd"/>
      <w:r w:rsidRPr="00B47182">
        <w:rPr>
          <w:rFonts w:ascii="Verdana" w:hAnsi="Verdana" w:cs="Arial"/>
          <w:szCs w:val="24"/>
        </w:rPr>
        <w:t xml:space="preserve"> Queima de combustíveis fósseis</w:t>
      </w:r>
    </w:p>
    <w:p w14:paraId="221FA52B" w14:textId="77777777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C) </w:t>
      </w:r>
      <w:proofErr w:type="gramStart"/>
      <w:r w:rsidRPr="00B47182">
        <w:rPr>
          <w:rFonts w:ascii="Verdana" w:hAnsi="Verdana" w:cs="Arial"/>
          <w:szCs w:val="24"/>
        </w:rPr>
        <w:t>( )</w:t>
      </w:r>
      <w:proofErr w:type="gramEnd"/>
      <w:r w:rsidRPr="00B47182">
        <w:rPr>
          <w:rFonts w:ascii="Verdana" w:hAnsi="Verdana" w:cs="Arial"/>
          <w:szCs w:val="24"/>
        </w:rPr>
        <w:t xml:space="preserve"> Plantio de árvores</w:t>
      </w:r>
    </w:p>
    <w:p w14:paraId="33101D71" w14:textId="77777777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D) </w:t>
      </w:r>
      <w:proofErr w:type="gramStart"/>
      <w:r w:rsidRPr="00B47182">
        <w:rPr>
          <w:rFonts w:ascii="Verdana" w:hAnsi="Verdana" w:cs="Arial"/>
          <w:szCs w:val="24"/>
        </w:rPr>
        <w:t>( )</w:t>
      </w:r>
      <w:proofErr w:type="gramEnd"/>
      <w:r w:rsidRPr="00B47182">
        <w:rPr>
          <w:rFonts w:ascii="Verdana" w:hAnsi="Verdana" w:cs="Arial"/>
          <w:szCs w:val="24"/>
        </w:rPr>
        <w:t xml:space="preserve"> Economia de energia</w:t>
      </w:r>
    </w:p>
    <w:p w14:paraId="701C70E8" w14:textId="77777777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</w:p>
    <w:p w14:paraId="0C92E5F7" w14:textId="65307C74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>2)</w:t>
      </w:r>
      <w:r w:rsidRPr="00B47182">
        <w:rPr>
          <w:rFonts w:ascii="Verdana" w:hAnsi="Verdana" w:cs="Arial"/>
          <w:szCs w:val="24"/>
        </w:rPr>
        <w:t xml:space="preserve"> Complete: O</w:t>
      </w:r>
      <w:r w:rsidRPr="00B47182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  <w:u w:val="single"/>
        </w:rPr>
        <w:t>________________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destrói habitats naturais e afeta o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clima global.</w:t>
      </w:r>
    </w:p>
    <w:p w14:paraId="1BD4E3C2" w14:textId="554F9C3B" w:rsidR="00B47182" w:rsidRPr="00B47182" w:rsidRDefault="00B47182" w:rsidP="00B47182">
      <w:pPr>
        <w:tabs>
          <w:tab w:val="left" w:pos="7236"/>
        </w:tabs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lastRenderedPageBreak/>
        <w:t>3)</w:t>
      </w:r>
      <w:r w:rsidRPr="00B47182">
        <w:rPr>
          <w:rFonts w:ascii="Verdana" w:hAnsi="Verdana" w:cs="Arial"/>
          <w:szCs w:val="24"/>
        </w:rPr>
        <w:t xml:space="preserve"> Desenhe uma ação que ajuda a proteger o meio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ambiente, como plantar uma árvore ou reciclar.</w:t>
      </w:r>
    </w:p>
    <w:p w14:paraId="51324711" w14:textId="52632AE7" w:rsid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R: </w:t>
      </w:r>
    </w:p>
    <w:p w14:paraId="416C0A9C" w14:textId="77777777" w:rsid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</w:p>
    <w:p w14:paraId="6C2D2103" w14:textId="77777777" w:rsid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</w:p>
    <w:p w14:paraId="4DFE1D3C" w14:textId="77777777" w:rsid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</w:p>
    <w:p w14:paraId="2E5317B4" w14:textId="77777777" w:rsid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</w:p>
    <w:p w14:paraId="3EDE6439" w14:textId="77777777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</w:p>
    <w:p w14:paraId="429050A8" w14:textId="77777777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</w:p>
    <w:p w14:paraId="127463B2" w14:textId="5E32A40C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4) </w:t>
      </w:r>
      <w:r w:rsidRPr="00B47182">
        <w:rPr>
          <w:rFonts w:ascii="Verdana" w:hAnsi="Verdana" w:cs="Arial"/>
          <w:szCs w:val="24"/>
        </w:rPr>
        <w:t>Explique o que acontece com os oceanos quando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plásticos são descartados de forma inadequada.</w:t>
      </w:r>
    </w:p>
    <w:p w14:paraId="182FD0B8" w14:textId="1C2A1CB7" w:rsidR="00B47182" w:rsidRPr="00B47182" w:rsidRDefault="00B47182" w:rsidP="00B47182">
      <w:pPr>
        <w:tabs>
          <w:tab w:val="left" w:pos="6600"/>
        </w:tabs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R: </w:t>
      </w:r>
    </w:p>
    <w:p w14:paraId="6272BDE6" w14:textId="77777777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</w:p>
    <w:p w14:paraId="6DF690EC" w14:textId="379F6A5F" w:rsidR="00B47182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5) </w:t>
      </w:r>
      <w:r w:rsidRPr="00B47182">
        <w:rPr>
          <w:rFonts w:ascii="Verdana" w:hAnsi="Verdana" w:cs="Arial"/>
          <w:szCs w:val="24"/>
        </w:rPr>
        <w:t>Dê um exemplo de atitude sustentável que reduz o</w:t>
      </w:r>
      <w:r w:rsidRPr="00B47182">
        <w:rPr>
          <w:rFonts w:ascii="Verdana" w:hAnsi="Verdana" w:cs="Arial"/>
          <w:szCs w:val="24"/>
        </w:rPr>
        <w:t xml:space="preserve"> </w:t>
      </w:r>
      <w:r w:rsidRPr="00B47182">
        <w:rPr>
          <w:rFonts w:ascii="Verdana" w:hAnsi="Verdana" w:cs="Arial"/>
          <w:szCs w:val="24"/>
        </w:rPr>
        <w:t>impacto ambiental.</w:t>
      </w:r>
    </w:p>
    <w:p w14:paraId="5F480211" w14:textId="561F4DDD" w:rsidR="0085565D" w:rsidRPr="00B47182" w:rsidRDefault="00B47182" w:rsidP="00B47182">
      <w:pPr>
        <w:spacing w:after="0" w:line="480" w:lineRule="auto"/>
        <w:rPr>
          <w:rFonts w:ascii="Verdana" w:hAnsi="Verdana" w:cs="Arial"/>
          <w:szCs w:val="24"/>
        </w:rPr>
      </w:pPr>
      <w:r w:rsidRPr="00B47182">
        <w:rPr>
          <w:rFonts w:ascii="Verdana" w:hAnsi="Verdana" w:cs="Arial"/>
          <w:szCs w:val="24"/>
        </w:rPr>
        <w:t xml:space="preserve">R: </w:t>
      </w:r>
    </w:p>
    <w:sectPr w:rsidR="0085565D" w:rsidRPr="00B4718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38B5D" w14:textId="77777777" w:rsidR="008B3A43" w:rsidRDefault="008B3A43" w:rsidP="00FE55FB">
      <w:pPr>
        <w:spacing w:after="0" w:line="240" w:lineRule="auto"/>
      </w:pPr>
      <w:r>
        <w:separator/>
      </w:r>
    </w:p>
  </w:endnote>
  <w:endnote w:type="continuationSeparator" w:id="0">
    <w:p w14:paraId="10F366D2" w14:textId="77777777" w:rsidR="008B3A43" w:rsidRDefault="008B3A4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5A23" w14:textId="77777777" w:rsidR="008B3A43" w:rsidRDefault="008B3A43" w:rsidP="00FE55FB">
      <w:pPr>
        <w:spacing w:after="0" w:line="240" w:lineRule="auto"/>
      </w:pPr>
      <w:r>
        <w:separator/>
      </w:r>
    </w:p>
  </w:footnote>
  <w:footnote w:type="continuationSeparator" w:id="0">
    <w:p w14:paraId="00C7DFD8" w14:textId="77777777" w:rsidR="008B3A43" w:rsidRDefault="008B3A4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1118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3A43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2025-05-09T19:11:00Z</cp:lastPrinted>
  <dcterms:created xsi:type="dcterms:W3CDTF">2025-05-09T19:12:00Z</dcterms:created>
  <dcterms:modified xsi:type="dcterms:W3CDTF">2025-05-09T19:12:00Z</dcterms:modified>
</cp:coreProperties>
</file>