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5969B2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969B2">
        <w:rPr>
          <w:rFonts w:ascii="Verdana" w:hAnsi="Verdana" w:cs="Arial"/>
          <w:szCs w:val="24"/>
        </w:rPr>
        <w:t>ESCOLA ____________</w:t>
      </w:r>
      <w:r w:rsidRPr="005969B2">
        <w:rPr>
          <w:rFonts w:ascii="Verdana" w:hAnsi="Verdana" w:cs="Arial"/>
          <w:szCs w:val="24"/>
        </w:rPr>
        <w:t>____________________</w:t>
      </w:r>
      <w:r w:rsidR="00E86F37" w:rsidRPr="005969B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969B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PROF:________</w:t>
      </w:r>
      <w:r w:rsidR="00204057" w:rsidRPr="005969B2">
        <w:rPr>
          <w:rFonts w:ascii="Verdana" w:hAnsi="Verdana" w:cs="Arial"/>
          <w:szCs w:val="24"/>
        </w:rPr>
        <w:t>__________________________</w:t>
      </w:r>
      <w:r w:rsidRPr="005969B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5969B2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NOME:_________________________________</w:t>
      </w:r>
      <w:r w:rsidR="00453DF6" w:rsidRPr="005969B2">
        <w:rPr>
          <w:rFonts w:ascii="Verdana" w:hAnsi="Verdana" w:cs="Arial"/>
          <w:szCs w:val="24"/>
        </w:rPr>
        <w:t>_______________________</w:t>
      </w:r>
    </w:p>
    <w:p w14:paraId="7200B08E" w14:textId="77777777" w:rsidR="00355F64" w:rsidRPr="005969B2" w:rsidRDefault="00355F64" w:rsidP="00355F64">
      <w:pPr>
        <w:spacing w:after="0" w:line="48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14:paraId="4ABED886" w14:textId="51A4B5CD" w:rsidR="005969B2" w:rsidRPr="005969B2" w:rsidRDefault="005969B2" w:rsidP="005969B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969B2">
        <w:rPr>
          <w:rFonts w:ascii="Verdana" w:hAnsi="Verdana" w:cs="Arial"/>
          <w:b/>
          <w:bCs/>
          <w:szCs w:val="24"/>
        </w:rPr>
        <w:t>Hereditariedade e genética (introdução)</w:t>
      </w:r>
    </w:p>
    <w:p w14:paraId="623E1F4B" w14:textId="6A012736" w:rsidR="005969B2" w:rsidRPr="005969B2" w:rsidRDefault="005969B2" w:rsidP="005969B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A hereditariedade é o processo pelo qual as características dos pais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são transmitidas para os filhos através do material genético, presente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no DNA. Essas características incluem cor dos olhos, formato do rosto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e até predisposições a certas doenças.</w:t>
      </w:r>
    </w:p>
    <w:p w14:paraId="13A216DE" w14:textId="73DFC6B4" w:rsidR="005969B2" w:rsidRPr="005969B2" w:rsidRDefault="005969B2" w:rsidP="005969B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O DNA, que é encontrado no núcleo das células, contém genes, que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são as instruções para o desenvolvimento e funcionamento do corpo.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Cada pessoa tem um conjunto único de genes, o que explica por que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somos diferentes uns dos outros, mas também parecidos com nossos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familiares.</w:t>
      </w:r>
    </w:p>
    <w:p w14:paraId="3576B425" w14:textId="452F1677" w:rsidR="005969B2" w:rsidRPr="005969B2" w:rsidRDefault="005969B2" w:rsidP="005969B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Existem características dominantes e recessivas. As dominantes têm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mais chance de se manifestar, enquanto as recessivas só aparecem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se vierem dos dois pais. Por exemplo, a cor dos olhos pode ser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influenciada por genes dominantes ou recessivos.</w:t>
      </w:r>
    </w:p>
    <w:p w14:paraId="3D6B8321" w14:textId="48D407A5" w:rsidR="005969B2" w:rsidRPr="005969B2" w:rsidRDefault="005969B2" w:rsidP="005969B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Estudar a genética nos ajuda a entender a diversidade dos seres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vivos e a importância de cuidar da saúde. Compreender a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hereditariedade também é essencial para a ciência e a medicina.</w:t>
      </w:r>
    </w:p>
    <w:p w14:paraId="7BB2370D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60926107" w14:textId="09361AE3" w:rsidR="005969B2" w:rsidRPr="005969B2" w:rsidRDefault="005969B2" w:rsidP="005969B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969B2">
        <w:rPr>
          <w:rFonts w:ascii="Verdana" w:hAnsi="Verdana" w:cs="Arial"/>
          <w:b/>
          <w:bCs/>
          <w:szCs w:val="24"/>
        </w:rPr>
        <w:t>Questões</w:t>
      </w:r>
    </w:p>
    <w:p w14:paraId="454CBBF3" w14:textId="108506CA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1)</w:t>
      </w:r>
      <w:r w:rsidRPr="005969B2">
        <w:rPr>
          <w:rFonts w:ascii="Verdana" w:hAnsi="Verdana" w:cs="Arial"/>
          <w:szCs w:val="24"/>
        </w:rPr>
        <w:t xml:space="preserve"> Onde o material genético é encontrado nas células?</w:t>
      </w:r>
    </w:p>
    <w:p w14:paraId="2BD344E0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 xml:space="preserve">A) </w:t>
      </w:r>
      <w:proofErr w:type="gramStart"/>
      <w:r w:rsidRPr="005969B2">
        <w:rPr>
          <w:rFonts w:ascii="Verdana" w:hAnsi="Verdana" w:cs="Arial"/>
          <w:szCs w:val="24"/>
        </w:rPr>
        <w:t>( )</w:t>
      </w:r>
      <w:proofErr w:type="gramEnd"/>
      <w:r w:rsidRPr="005969B2">
        <w:rPr>
          <w:rFonts w:ascii="Verdana" w:hAnsi="Verdana" w:cs="Arial"/>
          <w:szCs w:val="24"/>
        </w:rPr>
        <w:t xml:space="preserve"> Citoplasma</w:t>
      </w:r>
    </w:p>
    <w:p w14:paraId="630618EB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 xml:space="preserve">B) </w:t>
      </w:r>
      <w:proofErr w:type="gramStart"/>
      <w:r w:rsidRPr="005969B2">
        <w:rPr>
          <w:rFonts w:ascii="Verdana" w:hAnsi="Verdana" w:cs="Arial"/>
          <w:szCs w:val="24"/>
        </w:rPr>
        <w:t>( )</w:t>
      </w:r>
      <w:proofErr w:type="gramEnd"/>
      <w:r w:rsidRPr="005969B2">
        <w:rPr>
          <w:rFonts w:ascii="Verdana" w:hAnsi="Verdana" w:cs="Arial"/>
          <w:szCs w:val="24"/>
        </w:rPr>
        <w:t xml:space="preserve"> Membrana celular</w:t>
      </w:r>
    </w:p>
    <w:p w14:paraId="7BF6DD83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 xml:space="preserve">C) </w:t>
      </w:r>
      <w:proofErr w:type="gramStart"/>
      <w:r w:rsidRPr="005969B2">
        <w:rPr>
          <w:rFonts w:ascii="Verdana" w:hAnsi="Verdana" w:cs="Arial"/>
          <w:szCs w:val="24"/>
        </w:rPr>
        <w:t>( )</w:t>
      </w:r>
      <w:proofErr w:type="gramEnd"/>
      <w:r w:rsidRPr="005969B2">
        <w:rPr>
          <w:rFonts w:ascii="Verdana" w:hAnsi="Verdana" w:cs="Arial"/>
          <w:szCs w:val="24"/>
        </w:rPr>
        <w:t xml:space="preserve"> Núcleo</w:t>
      </w:r>
    </w:p>
    <w:p w14:paraId="489CEB3E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 xml:space="preserve">D) </w:t>
      </w:r>
      <w:proofErr w:type="gramStart"/>
      <w:r w:rsidRPr="005969B2">
        <w:rPr>
          <w:rFonts w:ascii="Verdana" w:hAnsi="Verdana" w:cs="Arial"/>
          <w:szCs w:val="24"/>
        </w:rPr>
        <w:t>( )</w:t>
      </w:r>
      <w:proofErr w:type="gramEnd"/>
      <w:r w:rsidRPr="005969B2">
        <w:rPr>
          <w:rFonts w:ascii="Verdana" w:hAnsi="Verdana" w:cs="Arial"/>
          <w:szCs w:val="24"/>
        </w:rPr>
        <w:t xml:space="preserve"> Mitocôndria</w:t>
      </w:r>
    </w:p>
    <w:p w14:paraId="412F4B60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640DB4AC" w14:textId="4C829C1D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lastRenderedPageBreak/>
        <w:t>2)</w:t>
      </w:r>
      <w:r w:rsidRPr="005969B2">
        <w:rPr>
          <w:rFonts w:ascii="Verdana" w:hAnsi="Verdana" w:cs="Arial"/>
          <w:szCs w:val="24"/>
        </w:rPr>
        <w:t xml:space="preserve"> Complete: O </w:t>
      </w:r>
      <w:r>
        <w:rPr>
          <w:rFonts w:ascii="Verdana" w:hAnsi="Verdana" w:cs="Arial"/>
          <w:szCs w:val="24"/>
          <w:u w:val="single"/>
        </w:rPr>
        <w:t>_____________</w:t>
      </w:r>
      <w:r w:rsidRPr="005969B2">
        <w:rPr>
          <w:rFonts w:ascii="Verdana" w:hAnsi="Verdana" w:cs="Arial"/>
          <w:szCs w:val="24"/>
        </w:rPr>
        <w:t xml:space="preserve"> é formado por genes que carregam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informações sobre nossas características.</w:t>
      </w:r>
    </w:p>
    <w:p w14:paraId="5526B09E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1A8B13F2" w14:textId="538CB9D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 xml:space="preserve">3) </w:t>
      </w:r>
      <w:r w:rsidRPr="005969B2">
        <w:rPr>
          <w:rFonts w:ascii="Verdana" w:hAnsi="Verdana" w:cs="Arial"/>
          <w:szCs w:val="24"/>
        </w:rPr>
        <w:t>Desenhe um modelo simples de DNA e indique onde os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genes estão localizados.</w:t>
      </w:r>
    </w:p>
    <w:p w14:paraId="74D370F3" w14:textId="61735B10" w:rsid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R:</w:t>
      </w:r>
    </w:p>
    <w:p w14:paraId="3A2BA8DA" w14:textId="77777777" w:rsid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7ABB8E6A" w14:textId="77777777" w:rsid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0381A45B" w14:textId="77777777" w:rsid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2FB8F6EB" w14:textId="77777777" w:rsid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2978CF60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47463459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34CC9A81" w14:textId="13798450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 xml:space="preserve">4) </w:t>
      </w:r>
      <w:r w:rsidRPr="005969B2">
        <w:rPr>
          <w:rFonts w:ascii="Verdana" w:hAnsi="Verdana" w:cs="Arial"/>
          <w:szCs w:val="24"/>
        </w:rPr>
        <w:t>Explique a diferença entre características dominantes e</w:t>
      </w:r>
      <w:r w:rsidRPr="005969B2">
        <w:rPr>
          <w:rFonts w:ascii="Verdana" w:hAnsi="Verdana" w:cs="Arial"/>
          <w:szCs w:val="24"/>
        </w:rPr>
        <w:t xml:space="preserve"> </w:t>
      </w:r>
      <w:r w:rsidRPr="005969B2">
        <w:rPr>
          <w:rFonts w:ascii="Verdana" w:hAnsi="Verdana" w:cs="Arial"/>
          <w:szCs w:val="24"/>
        </w:rPr>
        <w:t>recessivas.</w:t>
      </w:r>
    </w:p>
    <w:p w14:paraId="239EFB1A" w14:textId="7D2AE0E1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R:</w:t>
      </w:r>
    </w:p>
    <w:p w14:paraId="69C8254D" w14:textId="77777777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</w:p>
    <w:p w14:paraId="2513D3C3" w14:textId="02EFEA89" w:rsidR="005969B2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5)</w:t>
      </w:r>
      <w:r w:rsidRPr="005969B2">
        <w:rPr>
          <w:rFonts w:ascii="Verdana" w:hAnsi="Verdana" w:cs="Arial"/>
          <w:szCs w:val="24"/>
        </w:rPr>
        <w:t xml:space="preserve"> Dê um exemplo de característica que pode ser herdada.</w:t>
      </w:r>
    </w:p>
    <w:p w14:paraId="5F480211" w14:textId="75219557" w:rsidR="0085565D" w:rsidRPr="005969B2" w:rsidRDefault="005969B2" w:rsidP="005969B2">
      <w:pPr>
        <w:spacing w:after="0" w:line="480" w:lineRule="auto"/>
        <w:rPr>
          <w:rFonts w:ascii="Verdana" w:hAnsi="Verdana" w:cs="Arial"/>
          <w:szCs w:val="24"/>
        </w:rPr>
      </w:pPr>
      <w:r w:rsidRPr="005969B2">
        <w:rPr>
          <w:rFonts w:ascii="Verdana" w:hAnsi="Verdana" w:cs="Arial"/>
          <w:szCs w:val="24"/>
        </w:rPr>
        <w:t>R:</w:t>
      </w:r>
    </w:p>
    <w:sectPr w:rsidR="0085565D" w:rsidRPr="005969B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06BD" w14:textId="77777777" w:rsidR="00D37C05" w:rsidRDefault="00D37C05" w:rsidP="00FE55FB">
      <w:pPr>
        <w:spacing w:after="0" w:line="240" w:lineRule="auto"/>
      </w:pPr>
      <w:r>
        <w:separator/>
      </w:r>
    </w:p>
  </w:endnote>
  <w:endnote w:type="continuationSeparator" w:id="0">
    <w:p w14:paraId="44F771CD" w14:textId="77777777" w:rsidR="00D37C05" w:rsidRDefault="00D37C0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C87E" w14:textId="77777777" w:rsidR="00D37C05" w:rsidRDefault="00D37C05" w:rsidP="00FE55FB">
      <w:pPr>
        <w:spacing w:after="0" w:line="240" w:lineRule="auto"/>
      </w:pPr>
      <w:r>
        <w:separator/>
      </w:r>
    </w:p>
  </w:footnote>
  <w:footnote w:type="continuationSeparator" w:id="0">
    <w:p w14:paraId="1B9001E3" w14:textId="77777777" w:rsidR="00D37C05" w:rsidRDefault="00D37C0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37C05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2025-05-09T18:50:00Z</cp:lastPrinted>
  <dcterms:created xsi:type="dcterms:W3CDTF">2025-05-09T18:51:00Z</dcterms:created>
  <dcterms:modified xsi:type="dcterms:W3CDTF">2025-05-09T18:51:00Z</dcterms:modified>
</cp:coreProperties>
</file>