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25630B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25630B">
        <w:rPr>
          <w:rFonts w:ascii="Verdana" w:hAnsi="Verdana" w:cs="Arial"/>
          <w:szCs w:val="24"/>
        </w:rPr>
        <w:t>ESCOLA ____________</w:t>
      </w:r>
      <w:r w:rsidRPr="0025630B">
        <w:rPr>
          <w:rFonts w:ascii="Verdana" w:hAnsi="Verdana" w:cs="Arial"/>
          <w:szCs w:val="24"/>
        </w:rPr>
        <w:t>____________________</w:t>
      </w:r>
      <w:r w:rsidR="00E86F37" w:rsidRPr="0025630B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25630B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PROF:________</w:t>
      </w:r>
      <w:r w:rsidR="00204057" w:rsidRPr="0025630B">
        <w:rPr>
          <w:rFonts w:ascii="Verdana" w:hAnsi="Verdana" w:cs="Arial"/>
          <w:szCs w:val="24"/>
        </w:rPr>
        <w:t>__________________________</w:t>
      </w:r>
      <w:r w:rsidRPr="0025630B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25630B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NOME:_________________________________</w:t>
      </w:r>
      <w:r w:rsidR="00453DF6" w:rsidRPr="0025630B">
        <w:rPr>
          <w:rFonts w:ascii="Verdana" w:hAnsi="Verdana" w:cs="Arial"/>
          <w:szCs w:val="24"/>
        </w:rPr>
        <w:t>_______________________</w:t>
      </w:r>
    </w:p>
    <w:p w14:paraId="32640F4C" w14:textId="77777777" w:rsidR="00906F39" w:rsidRPr="0025630B" w:rsidRDefault="00906F39" w:rsidP="00906F39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BBE6C46" w14:textId="557C6CC0" w:rsidR="0025630B" w:rsidRPr="0025630B" w:rsidRDefault="0025630B" w:rsidP="0025630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25630B">
        <w:rPr>
          <w:rFonts w:ascii="Verdana" w:hAnsi="Verdana" w:cs="Arial"/>
          <w:b/>
          <w:bCs/>
          <w:szCs w:val="24"/>
        </w:rPr>
        <w:t>Genética: cruzamentos e leis de Mendel</w:t>
      </w:r>
    </w:p>
    <w:p w14:paraId="58C2C7F0" w14:textId="06A5C384" w:rsidR="0025630B" w:rsidRPr="0025630B" w:rsidRDefault="0025630B" w:rsidP="0025630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A genética estuda como as características são passadas de uma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 xml:space="preserve">geração para outra. Gregor Mendel, conhecido como o </w:t>
      </w:r>
      <w:r w:rsidRPr="0025630B">
        <w:rPr>
          <w:rFonts w:ascii="Verdana" w:hAnsi="Verdana" w:cs="Arial"/>
          <w:szCs w:val="24"/>
        </w:rPr>
        <w:t>“</w:t>
      </w:r>
      <w:r w:rsidRPr="0025630B">
        <w:rPr>
          <w:rFonts w:ascii="Verdana" w:hAnsi="Verdana" w:cs="Arial"/>
          <w:szCs w:val="24"/>
        </w:rPr>
        <w:t>pai da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genética</w:t>
      </w:r>
      <w:r w:rsidRPr="0025630B">
        <w:rPr>
          <w:rFonts w:ascii="Verdana" w:hAnsi="Verdana" w:cs="Arial"/>
          <w:szCs w:val="24"/>
        </w:rPr>
        <w:t>”</w:t>
      </w:r>
      <w:r w:rsidRPr="0025630B">
        <w:rPr>
          <w:rFonts w:ascii="Verdana" w:hAnsi="Verdana" w:cs="Arial"/>
          <w:szCs w:val="24"/>
        </w:rPr>
        <w:t>, desenvolveu as leis da hereditariedade ao estudar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cruzamentos de ervilhas. Ele observou que certas características,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como a cor das flores, seguiam padrões previsíveis.</w:t>
      </w:r>
    </w:p>
    <w:p w14:paraId="3DE87D61" w14:textId="657BE71D" w:rsidR="0025630B" w:rsidRPr="0025630B" w:rsidRDefault="0025630B" w:rsidP="0025630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A primeira lei de Mendel, chamada de lei da segregação, afirma que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cada indivíduo possui dois fatores (genes) para cada característica, e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eles se segregam durante a formação dos gametas. Assim, um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gameta carrega apenas um gene de cada par.</w:t>
      </w:r>
    </w:p>
    <w:p w14:paraId="751F2F5D" w14:textId="09FDA166" w:rsidR="0025630B" w:rsidRPr="0025630B" w:rsidRDefault="0025630B" w:rsidP="0025630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A segunda lei, a da segregação independente, indica que os genes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para características diferentes são herdados de forma independente,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desde que não estejam ligados no mesmo cromossomo. Essas leis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ajudam a explicar a diversidade genética observada em seres vivos.</w:t>
      </w:r>
    </w:p>
    <w:p w14:paraId="45E4458E" w14:textId="7A9683AD" w:rsidR="0025630B" w:rsidRPr="0025630B" w:rsidRDefault="0025630B" w:rsidP="0025630B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 xml:space="preserve">Entender as leis de Mendel é essencial para compreender como </w:t>
      </w:r>
      <w:r w:rsidRPr="0025630B">
        <w:rPr>
          <w:rFonts w:ascii="Verdana" w:hAnsi="Verdana" w:cs="Arial"/>
          <w:szCs w:val="24"/>
        </w:rPr>
        <w:t>as características</w:t>
      </w:r>
      <w:r w:rsidRPr="0025630B">
        <w:rPr>
          <w:rFonts w:ascii="Verdana" w:hAnsi="Verdana" w:cs="Arial"/>
          <w:szCs w:val="24"/>
        </w:rPr>
        <w:t xml:space="preserve"> genéticas são transmitidas e como funcionam os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padrões de hereditariedade em plantas, animais e humanos.</w:t>
      </w:r>
    </w:p>
    <w:p w14:paraId="614D253C" w14:textId="7B468D90" w:rsidR="0025630B" w:rsidRPr="0025630B" w:rsidRDefault="0025630B" w:rsidP="0025630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25630B">
        <w:rPr>
          <w:rFonts w:ascii="Verdana" w:hAnsi="Verdana" w:cs="Arial"/>
          <w:b/>
          <w:bCs/>
          <w:szCs w:val="24"/>
        </w:rPr>
        <w:t>Questões</w:t>
      </w:r>
    </w:p>
    <w:p w14:paraId="679A6807" w14:textId="4AEDF8B0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1</w:t>
      </w:r>
      <w:r w:rsidRPr="0025630B">
        <w:rPr>
          <w:rFonts w:ascii="Verdana" w:hAnsi="Verdana" w:cs="Arial"/>
          <w:szCs w:val="24"/>
        </w:rPr>
        <w:t>)</w:t>
      </w:r>
      <w:r w:rsidRPr="0025630B">
        <w:rPr>
          <w:rFonts w:ascii="Verdana" w:hAnsi="Verdana" w:cs="Arial"/>
          <w:szCs w:val="24"/>
        </w:rPr>
        <w:t xml:space="preserve"> Quem é considerado o </w:t>
      </w:r>
      <w:r w:rsidRPr="0025630B">
        <w:rPr>
          <w:rFonts w:ascii="Verdana" w:hAnsi="Verdana" w:cs="Arial"/>
          <w:szCs w:val="24"/>
        </w:rPr>
        <w:t>“</w:t>
      </w:r>
      <w:r w:rsidRPr="0025630B">
        <w:rPr>
          <w:rFonts w:ascii="Verdana" w:hAnsi="Verdana" w:cs="Arial"/>
          <w:szCs w:val="24"/>
        </w:rPr>
        <w:t>pai da genética</w:t>
      </w:r>
      <w:r w:rsidRPr="0025630B">
        <w:rPr>
          <w:rFonts w:ascii="Verdana" w:hAnsi="Verdana" w:cs="Arial"/>
          <w:szCs w:val="24"/>
        </w:rPr>
        <w:t>”?</w:t>
      </w:r>
    </w:p>
    <w:p w14:paraId="2995D0B3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A) Gregor Mendel</w:t>
      </w:r>
    </w:p>
    <w:p w14:paraId="73743C0A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B) Charles Darwin</w:t>
      </w:r>
    </w:p>
    <w:p w14:paraId="4D3043BE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C) Isaac Newton</w:t>
      </w:r>
    </w:p>
    <w:p w14:paraId="4FA3B075" w14:textId="77777777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D) Albert Einstein</w:t>
      </w:r>
    </w:p>
    <w:p w14:paraId="39DC0D3B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076C6C3" w14:textId="6A40627F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lastRenderedPageBreak/>
        <w:t>2</w:t>
      </w:r>
      <w:r w:rsidRPr="0025630B">
        <w:rPr>
          <w:rFonts w:ascii="Verdana" w:hAnsi="Verdana" w:cs="Arial"/>
          <w:szCs w:val="24"/>
        </w:rPr>
        <w:t>)</w:t>
      </w:r>
      <w:r w:rsidRPr="0025630B">
        <w:rPr>
          <w:rFonts w:ascii="Verdana" w:hAnsi="Verdana" w:cs="Arial"/>
          <w:szCs w:val="24"/>
        </w:rPr>
        <w:t xml:space="preserve"> Complete: A primeira lei de Mendel é chamada de lei da </w:t>
      </w:r>
      <w:r>
        <w:rPr>
          <w:rFonts w:ascii="Verdana" w:hAnsi="Verdana" w:cs="Arial"/>
          <w:szCs w:val="24"/>
          <w:u w:val="single"/>
        </w:rPr>
        <w:t>____________________</w:t>
      </w:r>
      <w:r w:rsidRPr="0025630B">
        <w:rPr>
          <w:rFonts w:ascii="Verdana" w:hAnsi="Verdana" w:cs="Arial"/>
          <w:szCs w:val="24"/>
        </w:rPr>
        <w:t>.</w:t>
      </w:r>
    </w:p>
    <w:p w14:paraId="6C801196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7C53C6C" w14:textId="62860F5B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3</w:t>
      </w:r>
      <w:r w:rsidRPr="0025630B">
        <w:rPr>
          <w:rFonts w:ascii="Verdana" w:hAnsi="Verdana" w:cs="Arial"/>
          <w:szCs w:val="24"/>
        </w:rPr>
        <w:t>)</w:t>
      </w:r>
      <w:r w:rsidRPr="0025630B">
        <w:rPr>
          <w:rFonts w:ascii="Verdana" w:hAnsi="Verdana" w:cs="Arial"/>
          <w:szCs w:val="24"/>
        </w:rPr>
        <w:t xml:space="preserve"> Desenhe um exemplo de cruzamento genético simples, como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flores de cor roxa e branca.</w:t>
      </w:r>
    </w:p>
    <w:p w14:paraId="4C0F0E9F" w14:textId="6B69C79F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 xml:space="preserve">R: </w:t>
      </w:r>
    </w:p>
    <w:p w14:paraId="555E412B" w14:textId="77777777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9A86F64" w14:textId="77777777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A115B29" w14:textId="77777777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0CB2D814" w14:textId="77777777" w:rsid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0FB2C5C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CF85B06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30DF5606" w14:textId="7EE72422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4</w:t>
      </w:r>
      <w:r w:rsidRPr="0025630B">
        <w:rPr>
          <w:rFonts w:ascii="Verdana" w:hAnsi="Verdana" w:cs="Arial"/>
          <w:szCs w:val="24"/>
        </w:rPr>
        <w:t>)</w:t>
      </w:r>
      <w:r w:rsidRPr="0025630B">
        <w:rPr>
          <w:rFonts w:ascii="Verdana" w:hAnsi="Verdana" w:cs="Arial"/>
          <w:szCs w:val="24"/>
        </w:rPr>
        <w:t xml:space="preserve"> Explique o que a segunda lei de Mendel indica sobre a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hereditariedade.</w:t>
      </w:r>
    </w:p>
    <w:p w14:paraId="629637D1" w14:textId="6D520D60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 xml:space="preserve">R: </w:t>
      </w:r>
    </w:p>
    <w:p w14:paraId="03688302" w14:textId="77777777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64FDDE02" w14:textId="5C137018" w:rsidR="0025630B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>5</w:t>
      </w:r>
      <w:r w:rsidRPr="0025630B">
        <w:rPr>
          <w:rFonts w:ascii="Verdana" w:hAnsi="Verdana" w:cs="Arial"/>
          <w:szCs w:val="24"/>
        </w:rPr>
        <w:t>)</w:t>
      </w:r>
      <w:r w:rsidRPr="0025630B">
        <w:rPr>
          <w:rFonts w:ascii="Verdana" w:hAnsi="Verdana" w:cs="Arial"/>
          <w:szCs w:val="24"/>
        </w:rPr>
        <w:t xml:space="preserve"> Dê um exemplo de característica que pode ser explicada pelas</w:t>
      </w:r>
      <w:r w:rsidRPr="0025630B">
        <w:rPr>
          <w:rFonts w:ascii="Verdana" w:hAnsi="Verdana" w:cs="Arial"/>
          <w:szCs w:val="24"/>
        </w:rPr>
        <w:t xml:space="preserve"> </w:t>
      </w:r>
      <w:r w:rsidRPr="0025630B">
        <w:rPr>
          <w:rFonts w:ascii="Verdana" w:hAnsi="Verdana" w:cs="Arial"/>
          <w:szCs w:val="24"/>
        </w:rPr>
        <w:t>leis de Mendel.</w:t>
      </w:r>
    </w:p>
    <w:p w14:paraId="5F480211" w14:textId="2EC84BED" w:rsidR="0085565D" w:rsidRPr="0025630B" w:rsidRDefault="0025630B" w:rsidP="0025630B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25630B">
        <w:rPr>
          <w:rFonts w:ascii="Verdana" w:hAnsi="Verdana" w:cs="Arial"/>
          <w:szCs w:val="24"/>
        </w:rPr>
        <w:t xml:space="preserve">R: </w:t>
      </w:r>
    </w:p>
    <w:sectPr w:rsidR="0085565D" w:rsidRPr="0025630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5A14" w14:textId="77777777" w:rsidR="008D1599" w:rsidRDefault="008D1599" w:rsidP="00FE55FB">
      <w:pPr>
        <w:spacing w:after="0" w:line="240" w:lineRule="auto"/>
      </w:pPr>
      <w:r>
        <w:separator/>
      </w:r>
    </w:p>
  </w:endnote>
  <w:endnote w:type="continuationSeparator" w:id="0">
    <w:p w14:paraId="25EF7B94" w14:textId="77777777" w:rsidR="008D1599" w:rsidRDefault="008D159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DB3E" w14:textId="77777777" w:rsidR="008D1599" w:rsidRDefault="008D1599" w:rsidP="00FE55FB">
      <w:pPr>
        <w:spacing w:after="0" w:line="240" w:lineRule="auto"/>
      </w:pPr>
      <w:r>
        <w:separator/>
      </w:r>
    </w:p>
  </w:footnote>
  <w:footnote w:type="continuationSeparator" w:id="0">
    <w:p w14:paraId="7DCD9087" w14:textId="77777777" w:rsidR="008D1599" w:rsidRDefault="008D159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599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06F39"/>
    <w:rsid w:val="009120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2025-05-09T21:22:00Z</cp:lastPrinted>
  <dcterms:created xsi:type="dcterms:W3CDTF">2025-05-09T21:22:00Z</dcterms:created>
  <dcterms:modified xsi:type="dcterms:W3CDTF">2025-05-09T21:22:00Z</dcterms:modified>
</cp:coreProperties>
</file>