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171B08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171B08">
        <w:rPr>
          <w:rFonts w:ascii="Verdana" w:hAnsi="Verdana" w:cs="Arial"/>
          <w:szCs w:val="24"/>
        </w:rPr>
        <w:t>ESCOLA ____________</w:t>
      </w:r>
      <w:r w:rsidRPr="00171B08">
        <w:rPr>
          <w:rFonts w:ascii="Verdana" w:hAnsi="Verdana" w:cs="Arial"/>
          <w:szCs w:val="24"/>
        </w:rPr>
        <w:t>____________________</w:t>
      </w:r>
      <w:r w:rsidR="00E86F37" w:rsidRPr="00171B08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171B08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PROF:________</w:t>
      </w:r>
      <w:r w:rsidR="00204057" w:rsidRPr="00171B08">
        <w:rPr>
          <w:rFonts w:ascii="Verdana" w:hAnsi="Verdana" w:cs="Arial"/>
          <w:szCs w:val="24"/>
        </w:rPr>
        <w:t>__________________________</w:t>
      </w:r>
      <w:r w:rsidRPr="00171B08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171B08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NOME:_________________________________</w:t>
      </w:r>
      <w:r w:rsidR="00453DF6" w:rsidRPr="00171B08">
        <w:rPr>
          <w:rFonts w:ascii="Verdana" w:hAnsi="Verdana" w:cs="Arial"/>
          <w:szCs w:val="24"/>
        </w:rPr>
        <w:t>_______________________</w:t>
      </w:r>
    </w:p>
    <w:p w14:paraId="0AA784C5" w14:textId="6BB40240" w:rsidR="000772E6" w:rsidRPr="00171B08" w:rsidRDefault="000772E6" w:rsidP="000772E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71B08">
        <w:rPr>
          <w:rFonts w:ascii="Verdana" w:hAnsi="Verdana" w:cs="Arial"/>
          <w:b/>
          <w:bCs/>
          <w:szCs w:val="24"/>
        </w:rPr>
        <w:t>Fontes de energia renovável e não renovável</w:t>
      </w:r>
    </w:p>
    <w:p w14:paraId="3AACEC1C" w14:textId="5132FF2C" w:rsidR="000772E6" w:rsidRPr="00171B08" w:rsidRDefault="000772E6" w:rsidP="000772E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As fontes de energia podem ser classificadas como renováveis e não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renováveis. As fontes renováveis, como a solar, eólica e hidráulica,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são aquelas que se renovam naturalmente e não se esgotam. Elas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são consideradas mais limpas, pois causam menos impacto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ambiental.</w:t>
      </w:r>
    </w:p>
    <w:p w14:paraId="13EF021D" w14:textId="4AC91DFD" w:rsidR="000772E6" w:rsidRPr="00171B08" w:rsidRDefault="000772E6" w:rsidP="000772E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Já as fontes não renováveis, como o petróleo, o carvão e o gás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natural, são limitadas e levam milhões de anos para se formar. Sua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queima libera gases que contribuem para o aquecimento global e a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poluição do ar.</w:t>
      </w:r>
    </w:p>
    <w:p w14:paraId="39B46657" w14:textId="197804CA" w:rsidR="000772E6" w:rsidRPr="00171B08" w:rsidRDefault="000772E6" w:rsidP="000772E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A escolha por fontes de energia renováveis é uma forma de proteger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o meio ambiente e preservar os recursos naturais para as futuras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gerações. Além disso, investir em tecnologias que utilizam energias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renováveis pode reduzir a dependência de combustíveis fósseis.</w:t>
      </w:r>
    </w:p>
    <w:p w14:paraId="3A4C5E4B" w14:textId="4A9C40E0" w:rsidR="000772E6" w:rsidRPr="00171B08" w:rsidRDefault="000772E6" w:rsidP="000772E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Entender as vantagens e desvantagens de cada tipo de energia nos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ajuda a tomar decisões conscientes e a adotar hábitos que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economizem energia no dia a dia.</w:t>
      </w:r>
    </w:p>
    <w:p w14:paraId="1ECA3ED0" w14:textId="77777777" w:rsidR="000772E6" w:rsidRPr="00171B08" w:rsidRDefault="000772E6" w:rsidP="000772E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4FD863B0" w14:textId="77777777" w:rsidR="000772E6" w:rsidRPr="00171B08" w:rsidRDefault="000772E6" w:rsidP="000772E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71B08">
        <w:rPr>
          <w:rFonts w:ascii="Verdana" w:hAnsi="Verdana" w:cs="Arial"/>
          <w:b/>
          <w:bCs/>
          <w:szCs w:val="24"/>
        </w:rPr>
        <w:t>Questões</w:t>
      </w:r>
    </w:p>
    <w:p w14:paraId="3B7544A2" w14:textId="7FB11AA5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1) </w:t>
      </w:r>
      <w:r w:rsidRPr="00171B08">
        <w:rPr>
          <w:rFonts w:ascii="Verdana" w:hAnsi="Verdana" w:cs="Arial"/>
          <w:szCs w:val="24"/>
        </w:rPr>
        <w:t>Qual é uma fonte de energia renovável?</w:t>
      </w:r>
    </w:p>
    <w:p w14:paraId="1CD6D1B2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A) </w:t>
      </w:r>
      <w:proofErr w:type="gramStart"/>
      <w:r w:rsidRPr="00171B08">
        <w:rPr>
          <w:rFonts w:ascii="Verdana" w:hAnsi="Verdana" w:cs="Arial"/>
          <w:szCs w:val="24"/>
        </w:rPr>
        <w:t>( )</w:t>
      </w:r>
      <w:proofErr w:type="gramEnd"/>
      <w:r w:rsidRPr="00171B08">
        <w:rPr>
          <w:rFonts w:ascii="Verdana" w:hAnsi="Verdana" w:cs="Arial"/>
          <w:szCs w:val="24"/>
        </w:rPr>
        <w:t xml:space="preserve"> Petróleo</w:t>
      </w:r>
    </w:p>
    <w:p w14:paraId="78376124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B) </w:t>
      </w:r>
      <w:proofErr w:type="gramStart"/>
      <w:r w:rsidRPr="00171B08">
        <w:rPr>
          <w:rFonts w:ascii="Verdana" w:hAnsi="Verdana" w:cs="Arial"/>
          <w:szCs w:val="24"/>
        </w:rPr>
        <w:t>( )</w:t>
      </w:r>
      <w:proofErr w:type="gramEnd"/>
      <w:r w:rsidRPr="00171B08">
        <w:rPr>
          <w:rFonts w:ascii="Verdana" w:hAnsi="Verdana" w:cs="Arial"/>
          <w:szCs w:val="24"/>
        </w:rPr>
        <w:t xml:space="preserve"> Carvão</w:t>
      </w:r>
    </w:p>
    <w:p w14:paraId="7F96AD37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C) </w:t>
      </w:r>
      <w:proofErr w:type="gramStart"/>
      <w:r w:rsidRPr="00171B08">
        <w:rPr>
          <w:rFonts w:ascii="Verdana" w:hAnsi="Verdana" w:cs="Arial"/>
          <w:szCs w:val="24"/>
        </w:rPr>
        <w:t>( )</w:t>
      </w:r>
      <w:proofErr w:type="gramEnd"/>
      <w:r w:rsidRPr="00171B08">
        <w:rPr>
          <w:rFonts w:ascii="Verdana" w:hAnsi="Verdana" w:cs="Arial"/>
          <w:szCs w:val="24"/>
        </w:rPr>
        <w:t xml:space="preserve"> Energia solar</w:t>
      </w:r>
    </w:p>
    <w:p w14:paraId="52802305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D) </w:t>
      </w:r>
      <w:proofErr w:type="gramStart"/>
      <w:r w:rsidRPr="00171B08">
        <w:rPr>
          <w:rFonts w:ascii="Verdana" w:hAnsi="Verdana" w:cs="Arial"/>
          <w:szCs w:val="24"/>
        </w:rPr>
        <w:t>( )</w:t>
      </w:r>
      <w:proofErr w:type="gramEnd"/>
      <w:r w:rsidRPr="00171B08">
        <w:rPr>
          <w:rFonts w:ascii="Verdana" w:hAnsi="Verdana" w:cs="Arial"/>
          <w:szCs w:val="24"/>
        </w:rPr>
        <w:t xml:space="preserve"> Gás natural</w:t>
      </w:r>
    </w:p>
    <w:p w14:paraId="2EF72B38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BE75172" w14:textId="5E105778" w:rsidR="000772E6" w:rsidRPr="00171B08" w:rsidRDefault="000772E6" w:rsidP="000772E6">
      <w:pPr>
        <w:tabs>
          <w:tab w:val="left" w:pos="8016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>2)</w:t>
      </w:r>
      <w:r w:rsidRPr="00171B08">
        <w:rPr>
          <w:rFonts w:ascii="Verdana" w:hAnsi="Verdana" w:cs="Arial"/>
          <w:szCs w:val="24"/>
        </w:rPr>
        <w:t xml:space="preserve"> Complete: As fontes </w:t>
      </w:r>
      <w:r w:rsidR="00171B08">
        <w:rPr>
          <w:rFonts w:ascii="Verdana" w:hAnsi="Verdana" w:cs="Arial"/>
          <w:szCs w:val="24"/>
          <w:u w:val="single"/>
        </w:rPr>
        <w:t>_________</w:t>
      </w:r>
      <w:r w:rsidRPr="00171B08">
        <w:rPr>
          <w:rFonts w:ascii="Verdana" w:hAnsi="Verdana" w:cs="Arial"/>
          <w:szCs w:val="24"/>
        </w:rPr>
        <w:t xml:space="preserve"> renováveis levam milhões de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anos para se formar.</w:t>
      </w:r>
    </w:p>
    <w:p w14:paraId="7856E203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A11C109" w14:textId="2C75D4D1" w:rsidR="000772E6" w:rsidRPr="00171B08" w:rsidRDefault="000772E6" w:rsidP="000772E6">
      <w:pPr>
        <w:tabs>
          <w:tab w:val="left" w:pos="756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lastRenderedPageBreak/>
        <w:t xml:space="preserve">3) </w:t>
      </w:r>
      <w:r w:rsidRPr="00171B08">
        <w:rPr>
          <w:rFonts w:ascii="Verdana" w:hAnsi="Verdana" w:cs="Arial"/>
          <w:szCs w:val="24"/>
        </w:rPr>
        <w:t>Desenhe um exemplo de fonte de energia renovável,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como uma turbina eólica ou um painel solar.</w:t>
      </w:r>
    </w:p>
    <w:p w14:paraId="16275F79" w14:textId="39C22E2B" w:rsidR="000772E6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R: </w:t>
      </w:r>
    </w:p>
    <w:p w14:paraId="15097031" w14:textId="77777777" w:rsidR="00171B08" w:rsidRDefault="00171B08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6FAC5E2" w14:textId="77777777" w:rsidR="00171B08" w:rsidRDefault="00171B08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A62E9E7" w14:textId="77777777" w:rsidR="00171B08" w:rsidRDefault="00171B08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1886DB3" w14:textId="77777777" w:rsidR="00171B08" w:rsidRDefault="00171B08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6218799" w14:textId="77777777" w:rsidR="00171B08" w:rsidRPr="00171B08" w:rsidRDefault="00171B08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DCFD8E1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01DEA71" w14:textId="54E0DC39" w:rsidR="000772E6" w:rsidRPr="00171B08" w:rsidRDefault="000772E6" w:rsidP="000772E6">
      <w:pPr>
        <w:tabs>
          <w:tab w:val="left" w:pos="7728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4) </w:t>
      </w:r>
      <w:r w:rsidRPr="00171B08">
        <w:rPr>
          <w:rFonts w:ascii="Verdana" w:hAnsi="Verdana" w:cs="Arial"/>
          <w:szCs w:val="24"/>
        </w:rPr>
        <w:t>Explique a principal diferença entre fontes renováveis e</w:t>
      </w:r>
      <w:r w:rsidRPr="00171B08">
        <w:rPr>
          <w:rFonts w:ascii="Verdana" w:hAnsi="Verdana" w:cs="Arial"/>
          <w:szCs w:val="24"/>
        </w:rPr>
        <w:t xml:space="preserve"> </w:t>
      </w:r>
      <w:r w:rsidRPr="00171B08">
        <w:rPr>
          <w:rFonts w:ascii="Verdana" w:hAnsi="Verdana" w:cs="Arial"/>
          <w:szCs w:val="24"/>
        </w:rPr>
        <w:t>não renováveis.</w:t>
      </w:r>
    </w:p>
    <w:p w14:paraId="07FA2FF2" w14:textId="1F9A2D5F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R: </w:t>
      </w:r>
    </w:p>
    <w:p w14:paraId="1E4CD38E" w14:textId="77777777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40E16AE" w14:textId="341DF61C" w:rsidR="000772E6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5) </w:t>
      </w:r>
      <w:r w:rsidRPr="00171B08">
        <w:rPr>
          <w:rFonts w:ascii="Verdana" w:hAnsi="Verdana" w:cs="Arial"/>
          <w:szCs w:val="24"/>
        </w:rPr>
        <w:t>Dê um exemplo de como economizar energia em casa.</w:t>
      </w:r>
    </w:p>
    <w:p w14:paraId="5F480211" w14:textId="7460D4BB" w:rsidR="0085565D" w:rsidRPr="00171B08" w:rsidRDefault="000772E6" w:rsidP="000772E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71B08">
        <w:rPr>
          <w:rFonts w:ascii="Verdana" w:hAnsi="Verdana" w:cs="Arial"/>
          <w:szCs w:val="24"/>
        </w:rPr>
        <w:t xml:space="preserve">R: </w:t>
      </w:r>
    </w:p>
    <w:sectPr w:rsidR="0085565D" w:rsidRPr="00171B0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3689" w14:textId="77777777" w:rsidR="00776830" w:rsidRDefault="00776830" w:rsidP="00FE55FB">
      <w:pPr>
        <w:spacing w:after="0" w:line="240" w:lineRule="auto"/>
      </w:pPr>
      <w:r>
        <w:separator/>
      </w:r>
    </w:p>
  </w:endnote>
  <w:endnote w:type="continuationSeparator" w:id="0">
    <w:p w14:paraId="66935E23" w14:textId="77777777" w:rsidR="00776830" w:rsidRDefault="0077683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D65B" w14:textId="77777777" w:rsidR="00776830" w:rsidRDefault="00776830" w:rsidP="00FE55FB">
      <w:pPr>
        <w:spacing w:after="0" w:line="240" w:lineRule="auto"/>
      </w:pPr>
      <w:r>
        <w:separator/>
      </w:r>
    </w:p>
  </w:footnote>
  <w:footnote w:type="continuationSeparator" w:id="0">
    <w:p w14:paraId="680A8299" w14:textId="77777777" w:rsidR="00776830" w:rsidRDefault="0077683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76830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3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2025-05-09T19:37:00Z</cp:lastPrinted>
  <dcterms:created xsi:type="dcterms:W3CDTF">2025-05-09T19:38:00Z</dcterms:created>
  <dcterms:modified xsi:type="dcterms:W3CDTF">2025-05-09T19:38:00Z</dcterms:modified>
</cp:coreProperties>
</file>