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C02684" w:rsidRDefault="00204057" w:rsidP="003C6B1B">
      <w:pPr>
        <w:spacing w:after="0" w:line="480" w:lineRule="auto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02684">
        <w:rPr>
          <w:rFonts w:ascii="Verdana" w:hAnsi="Verdana" w:cs="Arial"/>
          <w:szCs w:val="24"/>
        </w:rPr>
        <w:t>ESCOLA ____________</w:t>
      </w:r>
      <w:r w:rsidRPr="00C02684">
        <w:rPr>
          <w:rFonts w:ascii="Verdana" w:hAnsi="Verdana" w:cs="Arial"/>
          <w:szCs w:val="24"/>
        </w:rPr>
        <w:t>____________________</w:t>
      </w:r>
      <w:r w:rsidR="00E86F37" w:rsidRPr="00C02684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C02684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>PROF:________</w:t>
      </w:r>
      <w:r w:rsidR="00204057" w:rsidRPr="00C02684">
        <w:rPr>
          <w:rFonts w:ascii="Verdana" w:hAnsi="Verdana" w:cs="Arial"/>
          <w:szCs w:val="24"/>
        </w:rPr>
        <w:t>__________________________</w:t>
      </w:r>
      <w:r w:rsidRPr="00C02684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C02684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>NOME:_________________________________</w:t>
      </w:r>
      <w:r w:rsidR="00453DF6" w:rsidRPr="00C02684">
        <w:rPr>
          <w:rFonts w:ascii="Verdana" w:hAnsi="Verdana" w:cs="Arial"/>
          <w:szCs w:val="24"/>
        </w:rPr>
        <w:t>_______________________</w:t>
      </w:r>
    </w:p>
    <w:p w14:paraId="7200B08E" w14:textId="77777777" w:rsidR="00355F64" w:rsidRPr="00C02684" w:rsidRDefault="00355F64" w:rsidP="00355F64">
      <w:pPr>
        <w:spacing w:after="0" w:line="480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6B748CB1" w14:textId="74FB3FF1" w:rsidR="00C02684" w:rsidRPr="00C02684" w:rsidRDefault="00C02684" w:rsidP="00C0268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02684">
        <w:rPr>
          <w:rFonts w:ascii="Verdana" w:hAnsi="Verdana" w:cs="Arial"/>
          <w:b/>
          <w:bCs/>
          <w:szCs w:val="24"/>
        </w:rPr>
        <w:t>Estrutura e função da célula</w:t>
      </w:r>
    </w:p>
    <w:p w14:paraId="6AB3856F" w14:textId="08DA7E14" w:rsidR="00C02684" w:rsidRPr="00C02684" w:rsidRDefault="00C02684" w:rsidP="00C02684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>A célula é a unidade básica da vida e possui estruturas que</w:t>
      </w:r>
      <w:r w:rsidRPr="00C02684">
        <w:rPr>
          <w:rFonts w:ascii="Verdana" w:hAnsi="Verdana" w:cs="Arial"/>
          <w:szCs w:val="24"/>
        </w:rPr>
        <w:t xml:space="preserve"> </w:t>
      </w:r>
      <w:r w:rsidRPr="00C02684">
        <w:rPr>
          <w:rFonts w:ascii="Verdana" w:hAnsi="Verdana" w:cs="Arial"/>
          <w:szCs w:val="24"/>
        </w:rPr>
        <w:t>desempenham funções específicas. O núcleo controla as atividades da</w:t>
      </w:r>
      <w:r w:rsidRPr="00C02684">
        <w:rPr>
          <w:rFonts w:ascii="Verdana" w:hAnsi="Verdana" w:cs="Arial"/>
          <w:szCs w:val="24"/>
        </w:rPr>
        <w:t xml:space="preserve"> </w:t>
      </w:r>
      <w:r w:rsidRPr="00C02684">
        <w:rPr>
          <w:rFonts w:ascii="Verdana" w:hAnsi="Verdana" w:cs="Arial"/>
          <w:szCs w:val="24"/>
        </w:rPr>
        <w:t>célula e contém o material genético (DNA). O citoplasma é onde</w:t>
      </w:r>
      <w:r w:rsidRPr="00C02684">
        <w:rPr>
          <w:rFonts w:ascii="Verdana" w:hAnsi="Verdana" w:cs="Arial"/>
          <w:szCs w:val="24"/>
        </w:rPr>
        <w:t xml:space="preserve"> </w:t>
      </w:r>
      <w:r w:rsidRPr="00C02684">
        <w:rPr>
          <w:rFonts w:ascii="Verdana" w:hAnsi="Verdana" w:cs="Arial"/>
          <w:szCs w:val="24"/>
        </w:rPr>
        <w:t>ocorrem várias reações químicas, e as mitocôndrias produzem</w:t>
      </w:r>
      <w:r w:rsidRPr="00C02684">
        <w:rPr>
          <w:rFonts w:ascii="Verdana" w:hAnsi="Verdana" w:cs="Arial"/>
          <w:szCs w:val="24"/>
        </w:rPr>
        <w:t xml:space="preserve"> </w:t>
      </w:r>
      <w:r w:rsidRPr="00C02684">
        <w:rPr>
          <w:rFonts w:ascii="Verdana" w:hAnsi="Verdana" w:cs="Arial"/>
          <w:szCs w:val="24"/>
        </w:rPr>
        <w:t>energia.</w:t>
      </w:r>
    </w:p>
    <w:p w14:paraId="4CA1BEE0" w14:textId="490464CF" w:rsidR="00C02684" w:rsidRPr="00C02684" w:rsidRDefault="00C02684" w:rsidP="00C02684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>As células vegetais possuem estruturas únicas, como a parede</w:t>
      </w:r>
      <w:r w:rsidRPr="00C02684">
        <w:rPr>
          <w:rFonts w:ascii="Verdana" w:hAnsi="Verdana" w:cs="Arial"/>
          <w:szCs w:val="24"/>
        </w:rPr>
        <w:t xml:space="preserve"> </w:t>
      </w:r>
      <w:r w:rsidRPr="00C02684">
        <w:rPr>
          <w:rFonts w:ascii="Verdana" w:hAnsi="Verdana" w:cs="Arial"/>
          <w:szCs w:val="24"/>
        </w:rPr>
        <w:t>celular, que dá suporte e proteção, e os cloroplastos, que realizam a</w:t>
      </w:r>
      <w:r w:rsidRPr="00C02684">
        <w:rPr>
          <w:rFonts w:ascii="Verdana" w:hAnsi="Verdana" w:cs="Arial"/>
          <w:szCs w:val="24"/>
        </w:rPr>
        <w:t xml:space="preserve"> </w:t>
      </w:r>
      <w:r w:rsidRPr="00C02684">
        <w:rPr>
          <w:rFonts w:ascii="Verdana" w:hAnsi="Verdana" w:cs="Arial"/>
          <w:szCs w:val="24"/>
        </w:rPr>
        <w:t>fotossíntese. Já as células animais não têm parede celular nem</w:t>
      </w:r>
      <w:r w:rsidRPr="00C02684">
        <w:rPr>
          <w:rFonts w:ascii="Verdana" w:hAnsi="Verdana" w:cs="Arial"/>
          <w:szCs w:val="24"/>
        </w:rPr>
        <w:t xml:space="preserve"> </w:t>
      </w:r>
      <w:r w:rsidRPr="00C02684">
        <w:rPr>
          <w:rFonts w:ascii="Verdana" w:hAnsi="Verdana" w:cs="Arial"/>
          <w:szCs w:val="24"/>
        </w:rPr>
        <w:t>cloroplastos.</w:t>
      </w:r>
    </w:p>
    <w:p w14:paraId="3B8D0AE8" w14:textId="005BB5B1" w:rsidR="00C02684" w:rsidRPr="00C02684" w:rsidRDefault="00C02684" w:rsidP="00C02684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>Todas as células são envolvidas por uma membrana celular, qu</w:t>
      </w:r>
      <w:r w:rsidRPr="00C02684">
        <w:rPr>
          <w:rFonts w:ascii="Verdana" w:hAnsi="Verdana" w:cs="Arial"/>
          <w:szCs w:val="24"/>
        </w:rPr>
        <w:t xml:space="preserve">e </w:t>
      </w:r>
      <w:r w:rsidRPr="00C02684">
        <w:rPr>
          <w:rFonts w:ascii="Verdana" w:hAnsi="Verdana" w:cs="Arial"/>
          <w:szCs w:val="24"/>
        </w:rPr>
        <w:t>controla o que entra e sai da célula. Essa organização permite que as</w:t>
      </w:r>
      <w:r w:rsidRPr="00C02684">
        <w:rPr>
          <w:rFonts w:ascii="Verdana" w:hAnsi="Verdana" w:cs="Arial"/>
          <w:szCs w:val="24"/>
        </w:rPr>
        <w:t xml:space="preserve"> </w:t>
      </w:r>
      <w:r w:rsidRPr="00C02684">
        <w:rPr>
          <w:rFonts w:ascii="Verdana" w:hAnsi="Verdana" w:cs="Arial"/>
          <w:szCs w:val="24"/>
        </w:rPr>
        <w:t>células trabalhem juntas para formar tecidos, órgãos e sistemas.</w:t>
      </w:r>
    </w:p>
    <w:p w14:paraId="7F628CD3" w14:textId="550F8A50" w:rsidR="00C02684" w:rsidRPr="00C02684" w:rsidRDefault="00C02684" w:rsidP="00C02684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>Entender a estrutura e a função da célula é essencial para</w:t>
      </w:r>
      <w:r w:rsidRPr="00C02684">
        <w:rPr>
          <w:rFonts w:ascii="Verdana" w:hAnsi="Verdana" w:cs="Arial"/>
          <w:szCs w:val="24"/>
        </w:rPr>
        <w:t xml:space="preserve"> </w:t>
      </w:r>
      <w:r w:rsidRPr="00C02684">
        <w:rPr>
          <w:rFonts w:ascii="Verdana" w:hAnsi="Verdana" w:cs="Arial"/>
          <w:szCs w:val="24"/>
        </w:rPr>
        <w:t>compreender como os seres vivos funcionam, desde organismos</w:t>
      </w:r>
      <w:r w:rsidRPr="00C02684">
        <w:rPr>
          <w:rFonts w:ascii="Verdana" w:hAnsi="Verdana" w:cs="Arial"/>
          <w:szCs w:val="24"/>
        </w:rPr>
        <w:t xml:space="preserve"> </w:t>
      </w:r>
      <w:r w:rsidRPr="00C02684">
        <w:rPr>
          <w:rFonts w:ascii="Verdana" w:hAnsi="Verdana" w:cs="Arial"/>
          <w:szCs w:val="24"/>
        </w:rPr>
        <w:t>unicelulares até organismos complexos como os humanos.</w:t>
      </w:r>
    </w:p>
    <w:p w14:paraId="5E8F6DA0" w14:textId="77777777" w:rsidR="00C02684" w:rsidRP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</w:p>
    <w:p w14:paraId="02C18473" w14:textId="503A1048" w:rsidR="00C02684" w:rsidRPr="00C02684" w:rsidRDefault="00C02684" w:rsidP="00C0268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02684">
        <w:rPr>
          <w:rFonts w:ascii="Verdana" w:hAnsi="Verdana" w:cs="Arial"/>
          <w:b/>
          <w:bCs/>
          <w:szCs w:val="24"/>
        </w:rPr>
        <w:t>Questões</w:t>
      </w:r>
    </w:p>
    <w:p w14:paraId="5502E4C0" w14:textId="231B5B18" w:rsidR="00C02684" w:rsidRP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 xml:space="preserve">1) </w:t>
      </w:r>
      <w:r w:rsidRPr="00C02684">
        <w:rPr>
          <w:rFonts w:ascii="Verdana" w:hAnsi="Verdana" w:cs="Arial"/>
          <w:szCs w:val="24"/>
        </w:rPr>
        <w:t>Qual estrutura da célula controla suas funções?</w:t>
      </w:r>
    </w:p>
    <w:p w14:paraId="6B0E83B3" w14:textId="77777777" w:rsidR="00C02684" w:rsidRP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 xml:space="preserve">A) </w:t>
      </w:r>
      <w:proofErr w:type="gramStart"/>
      <w:r w:rsidRPr="00C02684">
        <w:rPr>
          <w:rFonts w:ascii="Verdana" w:hAnsi="Verdana" w:cs="Arial"/>
          <w:szCs w:val="24"/>
        </w:rPr>
        <w:t>( )</w:t>
      </w:r>
      <w:proofErr w:type="gramEnd"/>
      <w:r w:rsidRPr="00C02684">
        <w:rPr>
          <w:rFonts w:ascii="Verdana" w:hAnsi="Verdana" w:cs="Arial"/>
          <w:szCs w:val="24"/>
        </w:rPr>
        <w:t xml:space="preserve"> Mitocôndria</w:t>
      </w:r>
    </w:p>
    <w:p w14:paraId="26DF54BA" w14:textId="77777777" w:rsidR="00C02684" w:rsidRP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 xml:space="preserve">B) </w:t>
      </w:r>
      <w:proofErr w:type="gramStart"/>
      <w:r w:rsidRPr="00C02684">
        <w:rPr>
          <w:rFonts w:ascii="Verdana" w:hAnsi="Verdana" w:cs="Arial"/>
          <w:szCs w:val="24"/>
        </w:rPr>
        <w:t>( )</w:t>
      </w:r>
      <w:proofErr w:type="gramEnd"/>
      <w:r w:rsidRPr="00C02684">
        <w:rPr>
          <w:rFonts w:ascii="Verdana" w:hAnsi="Verdana" w:cs="Arial"/>
          <w:szCs w:val="24"/>
        </w:rPr>
        <w:t xml:space="preserve"> Parede celular</w:t>
      </w:r>
    </w:p>
    <w:p w14:paraId="60C23038" w14:textId="77777777" w:rsidR="00C02684" w:rsidRP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 xml:space="preserve">C) </w:t>
      </w:r>
      <w:proofErr w:type="gramStart"/>
      <w:r w:rsidRPr="00C02684">
        <w:rPr>
          <w:rFonts w:ascii="Verdana" w:hAnsi="Verdana" w:cs="Arial"/>
          <w:szCs w:val="24"/>
        </w:rPr>
        <w:t>( )</w:t>
      </w:r>
      <w:proofErr w:type="gramEnd"/>
      <w:r w:rsidRPr="00C02684">
        <w:rPr>
          <w:rFonts w:ascii="Verdana" w:hAnsi="Verdana" w:cs="Arial"/>
          <w:szCs w:val="24"/>
        </w:rPr>
        <w:t xml:space="preserve"> Núcleo</w:t>
      </w:r>
    </w:p>
    <w:p w14:paraId="14C0CD95" w14:textId="77777777" w:rsidR="00C02684" w:rsidRP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 xml:space="preserve">D) </w:t>
      </w:r>
      <w:proofErr w:type="gramStart"/>
      <w:r w:rsidRPr="00C02684">
        <w:rPr>
          <w:rFonts w:ascii="Verdana" w:hAnsi="Verdana" w:cs="Arial"/>
          <w:szCs w:val="24"/>
        </w:rPr>
        <w:t>( )</w:t>
      </w:r>
      <w:proofErr w:type="gramEnd"/>
      <w:r w:rsidRPr="00C02684">
        <w:rPr>
          <w:rFonts w:ascii="Verdana" w:hAnsi="Verdana" w:cs="Arial"/>
          <w:szCs w:val="24"/>
        </w:rPr>
        <w:t xml:space="preserve"> Citoplasma</w:t>
      </w:r>
    </w:p>
    <w:p w14:paraId="3F0652F7" w14:textId="77777777" w:rsidR="00C02684" w:rsidRPr="00C02684" w:rsidRDefault="00C02684" w:rsidP="00C02684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3657EBAE" w14:textId="33EB0093" w:rsidR="00C02684" w:rsidRP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>2)</w:t>
      </w:r>
      <w:r w:rsidRPr="00C02684">
        <w:rPr>
          <w:rFonts w:ascii="Verdana" w:hAnsi="Verdana" w:cs="Arial"/>
          <w:szCs w:val="24"/>
        </w:rPr>
        <w:t xml:space="preserve"> Complete: </w:t>
      </w:r>
      <w:r w:rsidRPr="00C02684">
        <w:rPr>
          <w:rFonts w:ascii="Verdana" w:hAnsi="Verdana" w:cs="Arial"/>
          <w:szCs w:val="24"/>
        </w:rPr>
        <w:t xml:space="preserve">As </w:t>
      </w:r>
      <w:r>
        <w:rPr>
          <w:rFonts w:ascii="Verdana" w:hAnsi="Verdana" w:cs="Arial"/>
          <w:szCs w:val="24"/>
        </w:rPr>
        <w:t>____________</w:t>
      </w:r>
      <w:r w:rsidRPr="00C02684">
        <w:rPr>
          <w:rFonts w:ascii="Verdana" w:hAnsi="Verdana" w:cs="Arial"/>
          <w:szCs w:val="24"/>
        </w:rPr>
        <w:t xml:space="preserve"> </w:t>
      </w:r>
      <w:r w:rsidRPr="00C02684">
        <w:rPr>
          <w:rFonts w:ascii="Verdana" w:hAnsi="Verdana" w:cs="Arial"/>
          <w:szCs w:val="24"/>
        </w:rPr>
        <w:t>produzem energia dentro das</w:t>
      </w:r>
      <w:r w:rsidRPr="00C02684">
        <w:rPr>
          <w:rFonts w:ascii="Verdana" w:hAnsi="Verdana" w:cs="Arial"/>
          <w:szCs w:val="24"/>
        </w:rPr>
        <w:t xml:space="preserve"> </w:t>
      </w:r>
      <w:r w:rsidRPr="00C02684">
        <w:rPr>
          <w:rFonts w:ascii="Verdana" w:hAnsi="Verdana" w:cs="Arial"/>
          <w:szCs w:val="24"/>
        </w:rPr>
        <w:t>células.</w:t>
      </w:r>
    </w:p>
    <w:p w14:paraId="5933D2D2" w14:textId="794D99EC" w:rsidR="00C02684" w:rsidRP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lastRenderedPageBreak/>
        <w:t xml:space="preserve">3) </w:t>
      </w:r>
      <w:r w:rsidRPr="00C02684">
        <w:rPr>
          <w:rFonts w:ascii="Verdana" w:hAnsi="Verdana" w:cs="Arial"/>
          <w:szCs w:val="24"/>
        </w:rPr>
        <w:t>Desenhe uma célula animal e uma célula vegetal,</w:t>
      </w:r>
      <w:r w:rsidRPr="00C02684">
        <w:rPr>
          <w:rFonts w:ascii="Verdana" w:hAnsi="Verdana" w:cs="Arial"/>
          <w:szCs w:val="24"/>
        </w:rPr>
        <w:t xml:space="preserve"> </w:t>
      </w:r>
      <w:r w:rsidRPr="00C02684">
        <w:rPr>
          <w:rFonts w:ascii="Verdana" w:hAnsi="Verdana" w:cs="Arial"/>
          <w:szCs w:val="24"/>
        </w:rPr>
        <w:t>indicando suas partes principais.</w:t>
      </w:r>
    </w:p>
    <w:p w14:paraId="342BB5AE" w14:textId="5981D69A" w:rsid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 xml:space="preserve">R: </w:t>
      </w:r>
    </w:p>
    <w:p w14:paraId="184C7015" w14:textId="77777777" w:rsid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</w:p>
    <w:p w14:paraId="5E85ADEB" w14:textId="77777777" w:rsid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</w:p>
    <w:p w14:paraId="1837D15F" w14:textId="77777777" w:rsid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</w:p>
    <w:p w14:paraId="1BCC4521" w14:textId="77777777" w:rsid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</w:p>
    <w:p w14:paraId="2C0B2865" w14:textId="77777777" w:rsidR="00C02684" w:rsidRP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</w:p>
    <w:p w14:paraId="4302226C" w14:textId="77777777" w:rsidR="00C02684" w:rsidRP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</w:p>
    <w:p w14:paraId="0BE5A390" w14:textId="0FE66BCA" w:rsidR="00C02684" w:rsidRP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 xml:space="preserve">4) </w:t>
      </w:r>
      <w:r w:rsidRPr="00C02684">
        <w:rPr>
          <w:rFonts w:ascii="Verdana" w:hAnsi="Verdana" w:cs="Arial"/>
          <w:szCs w:val="24"/>
        </w:rPr>
        <w:t>Explique a função da membrana celular.</w:t>
      </w:r>
    </w:p>
    <w:p w14:paraId="0CDAE564" w14:textId="3F3B28A2" w:rsidR="00C02684" w:rsidRP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 xml:space="preserve">R: </w:t>
      </w:r>
    </w:p>
    <w:p w14:paraId="2A0F556C" w14:textId="77777777" w:rsid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</w:p>
    <w:p w14:paraId="449EED77" w14:textId="4C3861DE" w:rsidR="00C02684" w:rsidRP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 xml:space="preserve">5) </w:t>
      </w:r>
      <w:r w:rsidRPr="00C02684">
        <w:rPr>
          <w:rFonts w:ascii="Verdana" w:hAnsi="Verdana" w:cs="Arial"/>
          <w:szCs w:val="24"/>
        </w:rPr>
        <w:t>Dê um exemplo de órgão formado por células.</w:t>
      </w:r>
    </w:p>
    <w:p w14:paraId="5F480211" w14:textId="618FC0DC" w:rsidR="0085565D" w:rsidRPr="00C02684" w:rsidRDefault="00C02684" w:rsidP="00C02684">
      <w:pPr>
        <w:spacing w:after="0" w:line="480" w:lineRule="auto"/>
        <w:rPr>
          <w:rFonts w:ascii="Verdana" w:hAnsi="Verdana" w:cs="Arial"/>
          <w:szCs w:val="24"/>
        </w:rPr>
      </w:pPr>
      <w:r w:rsidRPr="00C02684">
        <w:rPr>
          <w:rFonts w:ascii="Verdana" w:hAnsi="Verdana" w:cs="Arial"/>
          <w:szCs w:val="24"/>
        </w:rPr>
        <w:t>R:</w:t>
      </w:r>
    </w:p>
    <w:sectPr w:rsidR="0085565D" w:rsidRPr="00C0268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44A55" w14:textId="77777777" w:rsidR="00E229D5" w:rsidRDefault="00E229D5" w:rsidP="00FE55FB">
      <w:pPr>
        <w:spacing w:after="0" w:line="240" w:lineRule="auto"/>
      </w:pPr>
      <w:r>
        <w:separator/>
      </w:r>
    </w:p>
  </w:endnote>
  <w:endnote w:type="continuationSeparator" w:id="0">
    <w:p w14:paraId="771CB918" w14:textId="77777777" w:rsidR="00E229D5" w:rsidRDefault="00E229D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1304D" w14:textId="77777777" w:rsidR="00E229D5" w:rsidRDefault="00E229D5" w:rsidP="00FE55FB">
      <w:pPr>
        <w:spacing w:after="0" w:line="240" w:lineRule="auto"/>
      </w:pPr>
      <w:r>
        <w:separator/>
      </w:r>
    </w:p>
  </w:footnote>
  <w:footnote w:type="continuationSeparator" w:id="0">
    <w:p w14:paraId="2A4FEFD2" w14:textId="77777777" w:rsidR="00E229D5" w:rsidRDefault="00E229D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2BBC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1650"/>
    <w:rsid w:val="00844F9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21C31"/>
    <w:rsid w:val="00E2246D"/>
    <w:rsid w:val="00E229D5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0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2025-05-09T18:44:00Z</cp:lastPrinted>
  <dcterms:created xsi:type="dcterms:W3CDTF">2025-05-09T18:44:00Z</dcterms:created>
  <dcterms:modified xsi:type="dcterms:W3CDTF">2025-05-09T18:44:00Z</dcterms:modified>
</cp:coreProperties>
</file>