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4DF3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4DF3">
        <w:rPr>
          <w:rFonts w:ascii="Verdana" w:hAnsi="Verdana" w:cs="Arial"/>
          <w:szCs w:val="24"/>
        </w:rPr>
        <w:t>ESCOLA ____________</w:t>
      </w:r>
      <w:r w:rsidRPr="00F14DF3">
        <w:rPr>
          <w:rFonts w:ascii="Verdana" w:hAnsi="Verdana" w:cs="Arial"/>
          <w:szCs w:val="24"/>
        </w:rPr>
        <w:t>____________________</w:t>
      </w:r>
      <w:r w:rsidR="00E86F37" w:rsidRPr="00F14DF3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4DF3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PROF:________</w:t>
      </w:r>
      <w:r w:rsidR="00204057" w:rsidRPr="00F14DF3">
        <w:rPr>
          <w:rFonts w:ascii="Verdana" w:hAnsi="Verdana" w:cs="Arial"/>
          <w:szCs w:val="24"/>
        </w:rPr>
        <w:t>__________________________</w:t>
      </w:r>
      <w:r w:rsidRPr="00F14DF3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4DF3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NOME:_________________________________</w:t>
      </w:r>
      <w:r w:rsidR="00453DF6" w:rsidRPr="00F14DF3">
        <w:rPr>
          <w:rFonts w:ascii="Verdana" w:hAnsi="Verdana" w:cs="Arial"/>
          <w:szCs w:val="24"/>
        </w:rPr>
        <w:t>_______________________</w:t>
      </w:r>
    </w:p>
    <w:p w14:paraId="32640F4C" w14:textId="77777777" w:rsidR="00906F39" w:rsidRPr="00F14DF3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61AC949" w14:textId="510C94AF" w:rsidR="00F14DF3" w:rsidRPr="00F14DF3" w:rsidRDefault="00F14DF3" w:rsidP="00F14DF3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14DF3">
        <w:rPr>
          <w:rFonts w:ascii="Verdana" w:hAnsi="Verdana" w:cs="Arial"/>
          <w:b/>
          <w:bCs/>
          <w:szCs w:val="24"/>
        </w:rPr>
        <w:t>Energia: elétrica, térmica e suas transformações</w:t>
      </w:r>
    </w:p>
    <w:p w14:paraId="0D4625FC" w14:textId="03B2A2C6" w:rsidR="00F14DF3" w:rsidRPr="00F14DF3" w:rsidRDefault="00F14DF3" w:rsidP="00F14DF3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A energia está presente em diversas formas no cotidiano, como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elétrica e térmica, e pode ser transformada de uma forma para outra.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A energia elétrica, por exemplo, é gerada em usinas e transportada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até nossas casas, onde é usada para iluminar e alimentar aparelhos.</w:t>
      </w:r>
    </w:p>
    <w:p w14:paraId="6E76F1BC" w14:textId="32B99EC5" w:rsidR="00F14DF3" w:rsidRPr="00F14DF3" w:rsidRDefault="00F14DF3" w:rsidP="00F14DF3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Já a energia térmica é relacionada ao calor e pode ser observada em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processos como o aquecimento da água em um fogão. Quando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usamos um chuveiro elétrico, a energia elétrica é transformada em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térmica para aquecer a água.</w:t>
      </w:r>
    </w:p>
    <w:p w14:paraId="3F72C94F" w14:textId="0A89675E" w:rsidR="00F14DF3" w:rsidRPr="00F14DF3" w:rsidRDefault="00F14DF3" w:rsidP="00F14DF3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Essas transformações são fundamentais em diversas tecnologias.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Motores, por exemplo, convertem energia térmica (do combustível)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em energia mecânica para movimentar veículos. A eficiência dessas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conversões é importante para economizar recursos e reduzir impactos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ambientais.</w:t>
      </w:r>
    </w:p>
    <w:p w14:paraId="09B78058" w14:textId="60FDB4F4" w:rsidR="00F14DF3" w:rsidRPr="00F14DF3" w:rsidRDefault="00F14DF3" w:rsidP="00F14DF3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Entender as transformações de energia ajuda a usar os recursos de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forma consciente e a desenvolver soluções tecnológicas mais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sustentáveis para o futuro.</w:t>
      </w:r>
    </w:p>
    <w:p w14:paraId="5FC3610C" w14:textId="0013E663" w:rsidR="00F14DF3" w:rsidRPr="00F14DF3" w:rsidRDefault="00F14DF3" w:rsidP="00F14DF3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14DF3">
        <w:rPr>
          <w:rFonts w:ascii="Verdana" w:hAnsi="Verdana" w:cs="Arial"/>
          <w:b/>
          <w:bCs/>
          <w:szCs w:val="24"/>
        </w:rPr>
        <w:t>Questões</w:t>
      </w:r>
    </w:p>
    <w:p w14:paraId="69E98EE1" w14:textId="487EE2EB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1</w:t>
      </w:r>
      <w:r w:rsidRPr="00F14DF3">
        <w:rPr>
          <w:rFonts w:ascii="Verdana" w:hAnsi="Verdana" w:cs="Arial"/>
          <w:szCs w:val="24"/>
        </w:rPr>
        <w:t>)</w:t>
      </w:r>
      <w:r w:rsidRPr="00F14DF3">
        <w:rPr>
          <w:rFonts w:ascii="Verdana" w:hAnsi="Verdana" w:cs="Arial"/>
          <w:szCs w:val="24"/>
        </w:rPr>
        <w:t xml:space="preserve"> Qual forma de energia é usada para aquecer a água em um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fogão?</w:t>
      </w:r>
    </w:p>
    <w:p w14:paraId="401B3657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A) Mecânica</w:t>
      </w:r>
    </w:p>
    <w:p w14:paraId="6F0070F5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B) Térmica</w:t>
      </w:r>
    </w:p>
    <w:p w14:paraId="7EFA6089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C) Elétrica</w:t>
      </w:r>
    </w:p>
    <w:p w14:paraId="66565995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D) Potencial</w:t>
      </w:r>
    </w:p>
    <w:p w14:paraId="6F65FF4E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A5D0E6D" w14:textId="4DA8CC8D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2</w:t>
      </w:r>
      <w:r w:rsidRPr="00F14DF3">
        <w:rPr>
          <w:rFonts w:ascii="Verdana" w:hAnsi="Verdana" w:cs="Arial"/>
          <w:szCs w:val="24"/>
        </w:rPr>
        <w:t>)</w:t>
      </w:r>
      <w:r w:rsidRPr="00F14DF3">
        <w:rPr>
          <w:rFonts w:ascii="Verdana" w:hAnsi="Verdana" w:cs="Arial"/>
          <w:szCs w:val="24"/>
        </w:rPr>
        <w:t xml:space="preserve"> Complete: O chuveiro elétrico transforma energia elétrica em</w:t>
      </w:r>
      <w:r>
        <w:rPr>
          <w:rFonts w:ascii="Verdana" w:hAnsi="Verdana" w:cs="Arial"/>
          <w:szCs w:val="24"/>
        </w:rPr>
        <w:t xml:space="preserve"> ______________</w:t>
      </w:r>
      <w:r w:rsidRPr="00F14DF3">
        <w:rPr>
          <w:rFonts w:ascii="Verdana" w:hAnsi="Verdana" w:cs="Arial"/>
          <w:szCs w:val="24"/>
        </w:rPr>
        <w:t>.</w:t>
      </w:r>
    </w:p>
    <w:p w14:paraId="5BE2AA2A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7F0A4D0" w14:textId="4E256C36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lastRenderedPageBreak/>
        <w:t>3</w:t>
      </w:r>
      <w:r w:rsidRPr="00F14DF3">
        <w:rPr>
          <w:rFonts w:ascii="Verdana" w:hAnsi="Verdana" w:cs="Arial"/>
          <w:szCs w:val="24"/>
        </w:rPr>
        <w:t>)</w:t>
      </w:r>
      <w:r w:rsidRPr="00F14DF3">
        <w:rPr>
          <w:rFonts w:ascii="Verdana" w:hAnsi="Verdana" w:cs="Arial"/>
          <w:szCs w:val="24"/>
        </w:rPr>
        <w:t xml:space="preserve"> Desenhe um exemplo de transformação de energia, como um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chuveiro ou motor.</w:t>
      </w:r>
    </w:p>
    <w:p w14:paraId="75EF9ABF" w14:textId="5FBC22E6" w:rsid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 xml:space="preserve">R: </w:t>
      </w:r>
    </w:p>
    <w:p w14:paraId="71EED329" w14:textId="77777777" w:rsid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76F7F35" w14:textId="77777777" w:rsid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69C94F0" w14:textId="77777777" w:rsid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3850260" w14:textId="77777777" w:rsid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30E79F4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610E15D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41093C4" w14:textId="59BC8FA3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4</w:t>
      </w:r>
      <w:r w:rsidRPr="00F14DF3">
        <w:rPr>
          <w:rFonts w:ascii="Verdana" w:hAnsi="Verdana" w:cs="Arial"/>
          <w:szCs w:val="24"/>
        </w:rPr>
        <w:t>)</w:t>
      </w:r>
      <w:r w:rsidRPr="00F14DF3">
        <w:rPr>
          <w:rFonts w:ascii="Verdana" w:hAnsi="Verdana" w:cs="Arial"/>
          <w:szCs w:val="24"/>
        </w:rPr>
        <w:t xml:space="preserve"> Explique por que é importante usar energia de forma eficiente.</w:t>
      </w:r>
    </w:p>
    <w:p w14:paraId="52F65643" w14:textId="1D6965B3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 xml:space="preserve">R: </w:t>
      </w:r>
    </w:p>
    <w:p w14:paraId="39212C58" w14:textId="77777777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30751AE" w14:textId="0FB42A9A" w:rsidR="00F14DF3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>5</w:t>
      </w:r>
      <w:r w:rsidRPr="00F14DF3">
        <w:rPr>
          <w:rFonts w:ascii="Verdana" w:hAnsi="Verdana" w:cs="Arial"/>
          <w:szCs w:val="24"/>
        </w:rPr>
        <w:t>)</w:t>
      </w:r>
      <w:r w:rsidRPr="00F14DF3">
        <w:rPr>
          <w:rFonts w:ascii="Verdana" w:hAnsi="Verdana" w:cs="Arial"/>
          <w:szCs w:val="24"/>
        </w:rPr>
        <w:t xml:space="preserve"> Dê um exemplo de tecnologia que transforma energia térmica</w:t>
      </w:r>
      <w:r w:rsidRPr="00F14DF3">
        <w:rPr>
          <w:rFonts w:ascii="Verdana" w:hAnsi="Verdana" w:cs="Arial"/>
          <w:szCs w:val="24"/>
        </w:rPr>
        <w:t xml:space="preserve"> </w:t>
      </w:r>
      <w:r w:rsidRPr="00F14DF3">
        <w:rPr>
          <w:rFonts w:ascii="Verdana" w:hAnsi="Verdana" w:cs="Arial"/>
          <w:szCs w:val="24"/>
        </w:rPr>
        <w:t>em mecânica.</w:t>
      </w:r>
    </w:p>
    <w:p w14:paraId="5F480211" w14:textId="6F6F589E" w:rsidR="0085565D" w:rsidRPr="00F14DF3" w:rsidRDefault="00F14DF3" w:rsidP="00F14DF3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14DF3">
        <w:rPr>
          <w:rFonts w:ascii="Verdana" w:hAnsi="Verdana" w:cs="Arial"/>
          <w:szCs w:val="24"/>
        </w:rPr>
        <w:t xml:space="preserve">R: </w:t>
      </w:r>
    </w:p>
    <w:sectPr w:rsidR="0085565D" w:rsidRPr="00F14DF3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626F" w14:textId="77777777" w:rsidR="006E6AB1" w:rsidRDefault="006E6AB1" w:rsidP="00FE55FB">
      <w:pPr>
        <w:spacing w:after="0" w:line="240" w:lineRule="auto"/>
      </w:pPr>
      <w:r>
        <w:separator/>
      </w:r>
    </w:p>
  </w:endnote>
  <w:endnote w:type="continuationSeparator" w:id="0">
    <w:p w14:paraId="73DDA8C8" w14:textId="77777777" w:rsidR="006E6AB1" w:rsidRDefault="006E6AB1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81E5" w14:textId="77777777" w:rsidR="006E6AB1" w:rsidRDefault="006E6AB1" w:rsidP="00FE55FB">
      <w:pPr>
        <w:spacing w:after="0" w:line="240" w:lineRule="auto"/>
      </w:pPr>
      <w:r>
        <w:separator/>
      </w:r>
    </w:p>
  </w:footnote>
  <w:footnote w:type="continuationSeparator" w:id="0">
    <w:p w14:paraId="6791C323" w14:textId="77777777" w:rsidR="006E6AB1" w:rsidRDefault="006E6AB1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6AB1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06F39"/>
    <w:rsid w:val="009120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2025-05-09T21:32:00Z</cp:lastPrinted>
  <dcterms:created xsi:type="dcterms:W3CDTF">2025-05-09T21:33:00Z</dcterms:created>
  <dcterms:modified xsi:type="dcterms:W3CDTF">2025-05-09T21:33:00Z</dcterms:modified>
</cp:coreProperties>
</file>