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31E81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31E81">
        <w:rPr>
          <w:rFonts w:ascii="Verdana" w:hAnsi="Verdana" w:cs="Arial"/>
          <w:szCs w:val="24"/>
        </w:rPr>
        <w:t>ESCOLA ____________</w:t>
      </w:r>
      <w:r w:rsidRPr="00F31E81">
        <w:rPr>
          <w:rFonts w:ascii="Verdana" w:hAnsi="Verdana" w:cs="Arial"/>
          <w:szCs w:val="24"/>
        </w:rPr>
        <w:t>____________________</w:t>
      </w:r>
      <w:r w:rsidR="00E86F37" w:rsidRPr="00F31E81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31E81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>PROF:________</w:t>
      </w:r>
      <w:r w:rsidR="00204057" w:rsidRPr="00F31E81">
        <w:rPr>
          <w:rFonts w:ascii="Verdana" w:hAnsi="Verdana" w:cs="Arial"/>
          <w:szCs w:val="24"/>
        </w:rPr>
        <w:t>__________________________</w:t>
      </w:r>
      <w:r w:rsidRPr="00F31E81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31E81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>NOME:_________________________________</w:t>
      </w:r>
      <w:r w:rsidR="00453DF6" w:rsidRPr="00F31E81">
        <w:rPr>
          <w:rFonts w:ascii="Verdana" w:hAnsi="Verdana" w:cs="Arial"/>
          <w:szCs w:val="24"/>
        </w:rPr>
        <w:t>_______________________</w:t>
      </w:r>
    </w:p>
    <w:p w14:paraId="159ACE89" w14:textId="77777777" w:rsidR="007B03FA" w:rsidRPr="00F31E81" w:rsidRDefault="007B03FA" w:rsidP="006C792B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1D242BC4" w14:textId="01C67DC8" w:rsidR="00F31E81" w:rsidRPr="00F31E81" w:rsidRDefault="00F31E81" w:rsidP="00F31E81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F31E81">
        <w:rPr>
          <w:rFonts w:ascii="Verdana" w:hAnsi="Verdana" w:cs="Arial"/>
          <w:b/>
          <w:bCs/>
          <w:szCs w:val="24"/>
        </w:rPr>
        <w:t>Elementos químicos e suas propriedades</w:t>
      </w:r>
    </w:p>
    <w:p w14:paraId="569F2009" w14:textId="7DD43DE4" w:rsidR="00F31E81" w:rsidRPr="00F31E81" w:rsidRDefault="00F31E81" w:rsidP="00F31E81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>Os elementos químicos são as substâncias básicas que formam toda a</w:t>
      </w:r>
      <w:r w:rsidRPr="00F31E81">
        <w:rPr>
          <w:rFonts w:ascii="Verdana" w:hAnsi="Verdana" w:cs="Arial"/>
          <w:szCs w:val="24"/>
        </w:rPr>
        <w:t xml:space="preserve"> </w:t>
      </w:r>
      <w:r w:rsidRPr="00F31E81">
        <w:rPr>
          <w:rFonts w:ascii="Verdana" w:hAnsi="Verdana" w:cs="Arial"/>
          <w:szCs w:val="24"/>
        </w:rPr>
        <w:t>matéria do universo. Eles estão organizados na Tabela Periódica, que</w:t>
      </w:r>
      <w:r w:rsidRPr="00F31E81">
        <w:rPr>
          <w:rFonts w:ascii="Verdana" w:hAnsi="Verdana" w:cs="Arial"/>
          <w:szCs w:val="24"/>
        </w:rPr>
        <w:t xml:space="preserve"> </w:t>
      </w:r>
      <w:r w:rsidRPr="00F31E81">
        <w:rPr>
          <w:rFonts w:ascii="Verdana" w:hAnsi="Verdana" w:cs="Arial"/>
          <w:szCs w:val="24"/>
        </w:rPr>
        <w:t>classifica os elementos com base em suas propriedades, como estado</w:t>
      </w:r>
      <w:r w:rsidRPr="00F31E81">
        <w:rPr>
          <w:rFonts w:ascii="Verdana" w:hAnsi="Verdana" w:cs="Arial"/>
          <w:szCs w:val="24"/>
        </w:rPr>
        <w:t xml:space="preserve"> </w:t>
      </w:r>
      <w:r w:rsidRPr="00F31E81">
        <w:rPr>
          <w:rFonts w:ascii="Verdana" w:hAnsi="Verdana" w:cs="Arial"/>
          <w:szCs w:val="24"/>
        </w:rPr>
        <w:t>físico, reatividade e número atômico.</w:t>
      </w:r>
    </w:p>
    <w:p w14:paraId="1106F10B" w14:textId="413A3B6A" w:rsidR="00F31E81" w:rsidRPr="00F31E81" w:rsidRDefault="00F31E81" w:rsidP="00F31E81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>Os elementos podem ser metais, como ferro e alumínio, que são</w:t>
      </w:r>
      <w:r w:rsidRPr="00F31E81">
        <w:rPr>
          <w:rFonts w:ascii="Verdana" w:hAnsi="Verdana" w:cs="Arial"/>
          <w:szCs w:val="24"/>
        </w:rPr>
        <w:t xml:space="preserve"> </w:t>
      </w:r>
      <w:r w:rsidRPr="00F31E81">
        <w:rPr>
          <w:rFonts w:ascii="Verdana" w:hAnsi="Verdana" w:cs="Arial"/>
          <w:szCs w:val="24"/>
        </w:rPr>
        <w:t>maleáveis e conduzem eletricidade; não metais, como oxigênio e</w:t>
      </w:r>
      <w:r w:rsidRPr="00F31E81">
        <w:rPr>
          <w:rFonts w:ascii="Verdana" w:hAnsi="Verdana" w:cs="Arial"/>
          <w:szCs w:val="24"/>
        </w:rPr>
        <w:t xml:space="preserve"> </w:t>
      </w:r>
      <w:r w:rsidRPr="00F31E81">
        <w:rPr>
          <w:rFonts w:ascii="Verdana" w:hAnsi="Verdana" w:cs="Arial"/>
          <w:szCs w:val="24"/>
        </w:rPr>
        <w:t>carbono, que são essenciais para a vida; e gases nobres, como o</w:t>
      </w:r>
      <w:r w:rsidRPr="00F31E81">
        <w:rPr>
          <w:rFonts w:ascii="Verdana" w:hAnsi="Verdana" w:cs="Arial"/>
          <w:szCs w:val="24"/>
        </w:rPr>
        <w:t xml:space="preserve"> </w:t>
      </w:r>
      <w:r w:rsidRPr="00F31E81">
        <w:rPr>
          <w:rFonts w:ascii="Verdana" w:hAnsi="Verdana" w:cs="Arial"/>
          <w:szCs w:val="24"/>
        </w:rPr>
        <w:t>hélio, que são pouco reativos. Cada elemento tem suas aplicações na</w:t>
      </w:r>
      <w:r w:rsidRPr="00F31E81">
        <w:rPr>
          <w:rFonts w:ascii="Verdana" w:hAnsi="Verdana" w:cs="Arial"/>
          <w:szCs w:val="24"/>
        </w:rPr>
        <w:t xml:space="preserve"> </w:t>
      </w:r>
      <w:r w:rsidRPr="00F31E81">
        <w:rPr>
          <w:rFonts w:ascii="Verdana" w:hAnsi="Verdana" w:cs="Arial"/>
          <w:szCs w:val="24"/>
        </w:rPr>
        <w:t>natureza e na indústria.</w:t>
      </w:r>
    </w:p>
    <w:p w14:paraId="7D06A1C7" w14:textId="77777777" w:rsidR="00F31E81" w:rsidRPr="00F31E81" w:rsidRDefault="00F31E81" w:rsidP="00F31E81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>Os compostos químicos, como a água (H₂O), são formados pela</w:t>
      </w:r>
      <w:r w:rsidRPr="00F31E81">
        <w:rPr>
          <w:rFonts w:ascii="Verdana" w:hAnsi="Verdana" w:cs="Arial"/>
          <w:szCs w:val="24"/>
        </w:rPr>
        <w:t xml:space="preserve"> </w:t>
      </w:r>
      <w:r w:rsidRPr="00F31E81">
        <w:rPr>
          <w:rFonts w:ascii="Verdana" w:hAnsi="Verdana" w:cs="Arial"/>
          <w:szCs w:val="24"/>
        </w:rPr>
        <w:t>união de elementos. Entender as propriedades dos elementos ajuda a</w:t>
      </w:r>
      <w:r w:rsidRPr="00F31E81">
        <w:rPr>
          <w:rFonts w:ascii="Verdana" w:hAnsi="Verdana" w:cs="Arial"/>
          <w:szCs w:val="24"/>
        </w:rPr>
        <w:t xml:space="preserve"> </w:t>
      </w:r>
      <w:r w:rsidRPr="00F31E81">
        <w:rPr>
          <w:rFonts w:ascii="Verdana" w:hAnsi="Verdana" w:cs="Arial"/>
          <w:szCs w:val="24"/>
        </w:rPr>
        <w:t>compreender como eles interagem e como são utilizados no</w:t>
      </w:r>
      <w:r w:rsidRPr="00F31E81">
        <w:rPr>
          <w:rFonts w:ascii="Verdana" w:hAnsi="Verdana" w:cs="Arial"/>
          <w:szCs w:val="24"/>
        </w:rPr>
        <w:t xml:space="preserve"> </w:t>
      </w:r>
      <w:r w:rsidRPr="00F31E81">
        <w:rPr>
          <w:rFonts w:ascii="Verdana" w:hAnsi="Verdana" w:cs="Arial"/>
          <w:szCs w:val="24"/>
        </w:rPr>
        <w:t>cotidiano, como no preparo de alimentos e na fabricação de produtos.</w:t>
      </w:r>
      <w:r w:rsidRPr="00F31E81">
        <w:rPr>
          <w:rFonts w:ascii="Verdana" w:hAnsi="Verdana" w:cs="Arial"/>
          <w:szCs w:val="24"/>
        </w:rPr>
        <w:t xml:space="preserve"> </w:t>
      </w:r>
    </w:p>
    <w:p w14:paraId="43B54737" w14:textId="0381062A" w:rsidR="00F31E81" w:rsidRPr="00F31E81" w:rsidRDefault="00F31E81" w:rsidP="00F31E81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>Estudar os elementos químicos é essencial para a ciência, permitindo</w:t>
      </w:r>
      <w:r w:rsidRPr="00F31E81">
        <w:rPr>
          <w:rFonts w:ascii="Verdana" w:hAnsi="Verdana" w:cs="Arial"/>
          <w:szCs w:val="24"/>
        </w:rPr>
        <w:t xml:space="preserve"> </w:t>
      </w:r>
      <w:r w:rsidRPr="00F31E81">
        <w:rPr>
          <w:rFonts w:ascii="Verdana" w:hAnsi="Verdana" w:cs="Arial"/>
          <w:szCs w:val="24"/>
        </w:rPr>
        <w:t>o desenvolvimento de novas tecnologias e soluções para problemas</w:t>
      </w:r>
      <w:r w:rsidRPr="00F31E81">
        <w:rPr>
          <w:rFonts w:ascii="Verdana" w:hAnsi="Verdana" w:cs="Arial"/>
          <w:szCs w:val="24"/>
        </w:rPr>
        <w:t xml:space="preserve"> </w:t>
      </w:r>
      <w:r w:rsidRPr="00F31E81">
        <w:rPr>
          <w:rFonts w:ascii="Verdana" w:hAnsi="Verdana" w:cs="Arial"/>
          <w:szCs w:val="24"/>
        </w:rPr>
        <w:t>ambientais.</w:t>
      </w:r>
    </w:p>
    <w:p w14:paraId="3C1ACC82" w14:textId="77777777" w:rsidR="00F31E81" w:rsidRP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C79ED9D" w14:textId="07D61CC8" w:rsidR="00F31E81" w:rsidRPr="00F31E81" w:rsidRDefault="00F31E81" w:rsidP="00F31E81">
      <w:pPr>
        <w:tabs>
          <w:tab w:val="left" w:pos="9360"/>
        </w:tabs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F31E81">
        <w:rPr>
          <w:rFonts w:ascii="Verdana" w:hAnsi="Verdana" w:cs="Arial"/>
          <w:b/>
          <w:bCs/>
          <w:szCs w:val="24"/>
        </w:rPr>
        <w:t>Questões</w:t>
      </w:r>
    </w:p>
    <w:p w14:paraId="0C9D5157" w14:textId="6E099C85" w:rsidR="00F31E81" w:rsidRP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>1)</w:t>
      </w:r>
      <w:r w:rsidRPr="00F31E81">
        <w:rPr>
          <w:rFonts w:ascii="Verdana" w:hAnsi="Verdana" w:cs="Arial"/>
          <w:szCs w:val="24"/>
        </w:rPr>
        <w:t xml:space="preserve"> Qual elemento químico é essencial para a respiração?</w:t>
      </w:r>
    </w:p>
    <w:p w14:paraId="0A463E04" w14:textId="77777777" w:rsidR="00F31E81" w:rsidRP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 xml:space="preserve">A) </w:t>
      </w:r>
      <w:proofErr w:type="gramStart"/>
      <w:r w:rsidRPr="00F31E81">
        <w:rPr>
          <w:rFonts w:ascii="Verdana" w:hAnsi="Verdana" w:cs="Arial"/>
          <w:szCs w:val="24"/>
        </w:rPr>
        <w:t>( )</w:t>
      </w:r>
      <w:proofErr w:type="gramEnd"/>
      <w:r w:rsidRPr="00F31E81">
        <w:rPr>
          <w:rFonts w:ascii="Verdana" w:hAnsi="Verdana" w:cs="Arial"/>
          <w:szCs w:val="24"/>
        </w:rPr>
        <w:t xml:space="preserve"> Hidrogênio</w:t>
      </w:r>
    </w:p>
    <w:p w14:paraId="43C5D6E6" w14:textId="77777777" w:rsidR="00F31E81" w:rsidRP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 xml:space="preserve">B) </w:t>
      </w:r>
      <w:proofErr w:type="gramStart"/>
      <w:r w:rsidRPr="00F31E81">
        <w:rPr>
          <w:rFonts w:ascii="Verdana" w:hAnsi="Verdana" w:cs="Arial"/>
          <w:szCs w:val="24"/>
        </w:rPr>
        <w:t>( )</w:t>
      </w:r>
      <w:proofErr w:type="gramEnd"/>
      <w:r w:rsidRPr="00F31E81">
        <w:rPr>
          <w:rFonts w:ascii="Verdana" w:hAnsi="Verdana" w:cs="Arial"/>
          <w:szCs w:val="24"/>
        </w:rPr>
        <w:t xml:space="preserve"> Oxigênio</w:t>
      </w:r>
    </w:p>
    <w:p w14:paraId="17D21F48" w14:textId="77777777" w:rsidR="00F31E81" w:rsidRP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 xml:space="preserve">C) </w:t>
      </w:r>
      <w:proofErr w:type="gramStart"/>
      <w:r w:rsidRPr="00F31E81">
        <w:rPr>
          <w:rFonts w:ascii="Verdana" w:hAnsi="Verdana" w:cs="Arial"/>
          <w:szCs w:val="24"/>
        </w:rPr>
        <w:t>( )</w:t>
      </w:r>
      <w:proofErr w:type="gramEnd"/>
      <w:r w:rsidRPr="00F31E81">
        <w:rPr>
          <w:rFonts w:ascii="Verdana" w:hAnsi="Verdana" w:cs="Arial"/>
          <w:szCs w:val="24"/>
        </w:rPr>
        <w:t xml:space="preserve"> Ferro</w:t>
      </w:r>
    </w:p>
    <w:p w14:paraId="7306CBF2" w14:textId="77777777" w:rsidR="00F31E81" w:rsidRP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 xml:space="preserve">D) </w:t>
      </w:r>
      <w:proofErr w:type="gramStart"/>
      <w:r w:rsidRPr="00F31E81">
        <w:rPr>
          <w:rFonts w:ascii="Verdana" w:hAnsi="Verdana" w:cs="Arial"/>
          <w:szCs w:val="24"/>
        </w:rPr>
        <w:t>( )</w:t>
      </w:r>
      <w:proofErr w:type="gramEnd"/>
      <w:r w:rsidRPr="00F31E81">
        <w:rPr>
          <w:rFonts w:ascii="Verdana" w:hAnsi="Verdana" w:cs="Arial"/>
          <w:szCs w:val="24"/>
        </w:rPr>
        <w:t xml:space="preserve"> Hélio</w:t>
      </w:r>
    </w:p>
    <w:p w14:paraId="66CAE4FE" w14:textId="77777777" w:rsidR="00F31E81" w:rsidRPr="00F31E81" w:rsidRDefault="00F31E81" w:rsidP="00F31E81">
      <w:pPr>
        <w:tabs>
          <w:tab w:val="left" w:pos="9360"/>
        </w:tabs>
        <w:spacing w:after="0" w:line="480" w:lineRule="auto"/>
        <w:ind w:firstLine="708"/>
        <w:rPr>
          <w:rFonts w:ascii="Verdana" w:hAnsi="Verdana" w:cs="Arial"/>
          <w:szCs w:val="24"/>
        </w:rPr>
      </w:pPr>
    </w:p>
    <w:p w14:paraId="2CBE3391" w14:textId="4C58EE4F" w:rsidR="00F31E81" w:rsidRPr="00F31E81" w:rsidRDefault="00F31E81" w:rsidP="00F31E81">
      <w:pPr>
        <w:tabs>
          <w:tab w:val="left" w:pos="7788"/>
        </w:tabs>
        <w:spacing w:after="0" w:line="480" w:lineRule="auto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>2)</w:t>
      </w:r>
      <w:r w:rsidRPr="00F31E81">
        <w:rPr>
          <w:rFonts w:ascii="Verdana" w:hAnsi="Verdana" w:cs="Arial"/>
          <w:szCs w:val="24"/>
        </w:rPr>
        <w:t xml:space="preserve"> Complete: A água é um composto químico formado por</w:t>
      </w:r>
      <w:r w:rsidRPr="00F31E81">
        <w:rPr>
          <w:rFonts w:ascii="Verdana" w:hAnsi="Verdana" w:cs="Arial"/>
          <w:szCs w:val="24"/>
        </w:rPr>
        <w:t xml:space="preserve"> </w:t>
      </w:r>
      <w:r>
        <w:rPr>
          <w:rFonts w:ascii="Verdana" w:hAnsi="Verdana" w:cs="Arial"/>
          <w:szCs w:val="24"/>
          <w:u w:val="single"/>
        </w:rPr>
        <w:t>___________</w:t>
      </w:r>
      <w:r w:rsidRPr="00F31E81">
        <w:rPr>
          <w:rFonts w:ascii="Verdana" w:hAnsi="Verdana" w:cs="Arial"/>
          <w:szCs w:val="24"/>
        </w:rPr>
        <w:t xml:space="preserve"> elementos.</w:t>
      </w:r>
    </w:p>
    <w:p w14:paraId="30953AFE" w14:textId="34DD9066" w:rsidR="00F31E81" w:rsidRP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lastRenderedPageBreak/>
        <w:t xml:space="preserve">3) </w:t>
      </w:r>
      <w:r w:rsidRPr="00F31E81">
        <w:rPr>
          <w:rFonts w:ascii="Verdana" w:hAnsi="Verdana" w:cs="Arial"/>
          <w:szCs w:val="24"/>
        </w:rPr>
        <w:t>Desenhe o símbolo químico de um elemento, como H</w:t>
      </w:r>
      <w:r w:rsidRPr="00F31E81">
        <w:rPr>
          <w:rFonts w:ascii="Verdana" w:hAnsi="Verdana" w:cs="Arial"/>
          <w:szCs w:val="24"/>
        </w:rPr>
        <w:t xml:space="preserve"> </w:t>
      </w:r>
      <w:r w:rsidRPr="00F31E81">
        <w:rPr>
          <w:rFonts w:ascii="Verdana" w:hAnsi="Verdana" w:cs="Arial"/>
          <w:szCs w:val="24"/>
        </w:rPr>
        <w:t>para hidrogênio ou O para oxigênio.</w:t>
      </w:r>
    </w:p>
    <w:p w14:paraId="6804E5EE" w14:textId="76211558" w:rsid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 xml:space="preserve">R: </w:t>
      </w:r>
    </w:p>
    <w:p w14:paraId="44617C99" w14:textId="77777777" w:rsid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71752228" w14:textId="77777777" w:rsid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2EAA037F" w14:textId="77777777" w:rsid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217AC14" w14:textId="77777777" w:rsid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7F1D427" w14:textId="77777777" w:rsidR="00F31E81" w:rsidRP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46D57952" w14:textId="77777777" w:rsidR="00F31E81" w:rsidRP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1EF5DC7D" w14:textId="2D0DAE4D" w:rsidR="00F31E81" w:rsidRP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>4)</w:t>
      </w:r>
      <w:r w:rsidRPr="00F31E81">
        <w:rPr>
          <w:rFonts w:ascii="Verdana" w:hAnsi="Verdana" w:cs="Arial"/>
          <w:szCs w:val="24"/>
        </w:rPr>
        <w:t xml:space="preserve"> Explique a diferença entre metais e não metais.</w:t>
      </w:r>
    </w:p>
    <w:p w14:paraId="1AE71426" w14:textId="4FA10081" w:rsidR="00F31E81" w:rsidRP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 xml:space="preserve">R: </w:t>
      </w:r>
    </w:p>
    <w:p w14:paraId="49BBCDF2" w14:textId="77777777" w:rsidR="00F31E81" w:rsidRP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</w:p>
    <w:p w14:paraId="55974B8B" w14:textId="5A48E435" w:rsidR="00F31E81" w:rsidRP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>5)</w:t>
      </w:r>
      <w:r w:rsidRPr="00F31E81">
        <w:rPr>
          <w:rFonts w:ascii="Verdana" w:hAnsi="Verdana" w:cs="Arial"/>
          <w:szCs w:val="24"/>
        </w:rPr>
        <w:t xml:space="preserve"> Dê um exemplo de uso de um elemento químico no dia a</w:t>
      </w:r>
      <w:r w:rsidRPr="00F31E81">
        <w:rPr>
          <w:rFonts w:ascii="Verdana" w:hAnsi="Verdana" w:cs="Arial"/>
          <w:szCs w:val="24"/>
        </w:rPr>
        <w:t xml:space="preserve"> </w:t>
      </w:r>
      <w:r w:rsidRPr="00F31E81">
        <w:rPr>
          <w:rFonts w:ascii="Verdana" w:hAnsi="Verdana" w:cs="Arial"/>
          <w:szCs w:val="24"/>
        </w:rPr>
        <w:t>dia.</w:t>
      </w:r>
    </w:p>
    <w:p w14:paraId="5F480211" w14:textId="42BB5445" w:rsidR="0085565D" w:rsidRPr="00F31E81" w:rsidRDefault="00F31E81" w:rsidP="00F31E81">
      <w:pPr>
        <w:tabs>
          <w:tab w:val="left" w:pos="9360"/>
        </w:tabs>
        <w:spacing w:after="0" w:line="480" w:lineRule="auto"/>
        <w:rPr>
          <w:rFonts w:ascii="Verdana" w:hAnsi="Verdana" w:cs="Arial"/>
          <w:szCs w:val="24"/>
        </w:rPr>
      </w:pPr>
      <w:r w:rsidRPr="00F31E81">
        <w:rPr>
          <w:rFonts w:ascii="Verdana" w:hAnsi="Verdana" w:cs="Arial"/>
          <w:szCs w:val="24"/>
        </w:rPr>
        <w:t xml:space="preserve">R: </w:t>
      </w:r>
    </w:p>
    <w:sectPr w:rsidR="0085565D" w:rsidRPr="00F31E81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2921" w14:textId="77777777" w:rsidR="00273E56" w:rsidRDefault="00273E56" w:rsidP="00FE55FB">
      <w:pPr>
        <w:spacing w:after="0" w:line="240" w:lineRule="auto"/>
      </w:pPr>
      <w:r>
        <w:separator/>
      </w:r>
    </w:p>
  </w:endnote>
  <w:endnote w:type="continuationSeparator" w:id="0">
    <w:p w14:paraId="5925390B" w14:textId="77777777" w:rsidR="00273E56" w:rsidRDefault="00273E56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ECDF2" w14:textId="77777777" w:rsidR="00273E56" w:rsidRDefault="00273E56" w:rsidP="00FE55FB">
      <w:pPr>
        <w:spacing w:after="0" w:line="240" w:lineRule="auto"/>
      </w:pPr>
      <w:r>
        <w:separator/>
      </w:r>
    </w:p>
  </w:footnote>
  <w:footnote w:type="continuationSeparator" w:id="0">
    <w:p w14:paraId="00CE6C6A" w14:textId="77777777" w:rsidR="00273E56" w:rsidRDefault="00273E56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1118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3E56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6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2025-05-09T20:18:00Z</cp:lastPrinted>
  <dcterms:created xsi:type="dcterms:W3CDTF">2025-05-09T20:18:00Z</dcterms:created>
  <dcterms:modified xsi:type="dcterms:W3CDTF">2025-05-09T20:18:00Z</dcterms:modified>
</cp:coreProperties>
</file>