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7B03FA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7B03FA">
        <w:rPr>
          <w:rFonts w:ascii="Verdana" w:hAnsi="Verdana" w:cs="Arial"/>
          <w:szCs w:val="24"/>
        </w:rPr>
        <w:t>ESCOLA ____________</w:t>
      </w:r>
      <w:r w:rsidRPr="007B03FA">
        <w:rPr>
          <w:rFonts w:ascii="Verdana" w:hAnsi="Verdana" w:cs="Arial"/>
          <w:szCs w:val="24"/>
        </w:rPr>
        <w:t>____________________</w:t>
      </w:r>
      <w:r w:rsidR="00E86F37" w:rsidRPr="007B03FA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7B03FA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PROF:________</w:t>
      </w:r>
      <w:r w:rsidR="00204057" w:rsidRPr="007B03FA">
        <w:rPr>
          <w:rFonts w:ascii="Verdana" w:hAnsi="Verdana" w:cs="Arial"/>
          <w:szCs w:val="24"/>
        </w:rPr>
        <w:t>__________________________</w:t>
      </w:r>
      <w:r w:rsidRPr="007B03FA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7B03FA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NOME:_________________________________</w:t>
      </w:r>
      <w:r w:rsidR="00453DF6" w:rsidRPr="007B03FA">
        <w:rPr>
          <w:rFonts w:ascii="Verdana" w:hAnsi="Verdana" w:cs="Arial"/>
          <w:szCs w:val="24"/>
        </w:rPr>
        <w:t>_______________________</w:t>
      </w:r>
    </w:p>
    <w:p w14:paraId="159ACE89" w14:textId="77777777" w:rsidR="007B03FA" w:rsidRDefault="007B03FA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39C58161" w14:textId="3D6DA15C" w:rsidR="006C792B" w:rsidRPr="007B03FA" w:rsidRDefault="00FE1BF2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 xml:space="preserve"> </w:t>
      </w:r>
      <w:r w:rsidR="006C792B" w:rsidRPr="007B03FA">
        <w:rPr>
          <w:rFonts w:ascii="Verdana" w:hAnsi="Verdana" w:cs="Arial"/>
          <w:b/>
          <w:bCs/>
          <w:szCs w:val="24"/>
        </w:rPr>
        <w:t>Ecossistemas e seus componentes</w:t>
      </w:r>
    </w:p>
    <w:p w14:paraId="6B3131F2" w14:textId="557E1E38" w:rsidR="006C792B" w:rsidRPr="007B03FA" w:rsidRDefault="006C792B" w:rsidP="006C792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Os ecossistemas são conjuntos de seres vivos que interagem entre si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e com o ambiente onde vivem. Eles incluem fatores bióticos, como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plantas e animais, e fatores abióticos, como água, solo, luz e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temperatura. Cada ecossistema tem características únicas.</w:t>
      </w:r>
    </w:p>
    <w:p w14:paraId="5B0C40A2" w14:textId="00A2A986" w:rsidR="006C792B" w:rsidRPr="007B03FA" w:rsidRDefault="006C792B" w:rsidP="006C792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Um exemplo de ecossistema é a floresta tropical, que possui grande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biodiversidade e é rica em recursos naturais. Outro exemplo são os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oceanos, que cobrem a maior parte do planeta e são essenciais para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a regulação do clima e o ciclo da água.</w:t>
      </w:r>
    </w:p>
    <w:p w14:paraId="40CEC1BA" w14:textId="1D17A5B8" w:rsidR="006C792B" w:rsidRPr="007B03FA" w:rsidRDefault="006C792B" w:rsidP="006C792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Os seres vivos em um ecossistema ocupam diferentes níveis na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cadeia alimentar, garantindo o equilíbrio do ambiente. A destruição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de um ecossistema, causada por desmatamento ou poluição, pode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afetar todos os seus componentes.</w:t>
      </w:r>
    </w:p>
    <w:p w14:paraId="54603CED" w14:textId="7830AED1" w:rsidR="006C792B" w:rsidRPr="007B03FA" w:rsidRDefault="006C792B" w:rsidP="006C792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Preservar os ecossistemas é essencial para garantir a sobrevivência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das espécies e o equilíbrio ambiental. Pequenas ações, como reduzir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o consumo de plástico e plantar árvores, podem fazer a diferença.</w:t>
      </w:r>
    </w:p>
    <w:p w14:paraId="2DB5DAF1" w14:textId="77777777" w:rsidR="006C792B" w:rsidRPr="007B03FA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B0E29F1" w14:textId="7EAF7F5C" w:rsidR="006C792B" w:rsidRPr="007B03FA" w:rsidRDefault="006C792B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7B03FA">
        <w:rPr>
          <w:rFonts w:ascii="Verdana" w:hAnsi="Verdana" w:cs="Arial"/>
          <w:b/>
          <w:bCs/>
          <w:szCs w:val="24"/>
        </w:rPr>
        <w:t>Questões</w:t>
      </w:r>
    </w:p>
    <w:p w14:paraId="396BADDC" w14:textId="333E4267" w:rsidR="006C792B" w:rsidRPr="007B03FA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1) </w:t>
      </w:r>
      <w:r w:rsidRPr="007B03FA">
        <w:rPr>
          <w:rFonts w:ascii="Verdana" w:hAnsi="Verdana" w:cs="Arial"/>
          <w:szCs w:val="24"/>
        </w:rPr>
        <w:t>Quais são os componentes abióticos de um ecossistema?</w:t>
      </w:r>
    </w:p>
    <w:p w14:paraId="72F9AA4F" w14:textId="77777777" w:rsidR="006C792B" w:rsidRPr="007B03FA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A) </w:t>
      </w:r>
      <w:proofErr w:type="gramStart"/>
      <w:r w:rsidRPr="007B03FA">
        <w:rPr>
          <w:rFonts w:ascii="Verdana" w:hAnsi="Verdana" w:cs="Arial"/>
          <w:szCs w:val="24"/>
        </w:rPr>
        <w:t>( )</w:t>
      </w:r>
      <w:proofErr w:type="gramEnd"/>
      <w:r w:rsidRPr="007B03FA">
        <w:rPr>
          <w:rFonts w:ascii="Verdana" w:hAnsi="Verdana" w:cs="Arial"/>
          <w:szCs w:val="24"/>
        </w:rPr>
        <w:t xml:space="preserve"> Plantas e animais</w:t>
      </w:r>
    </w:p>
    <w:p w14:paraId="6F078D49" w14:textId="77777777" w:rsidR="006C792B" w:rsidRPr="007B03FA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B) </w:t>
      </w:r>
      <w:proofErr w:type="gramStart"/>
      <w:r w:rsidRPr="007B03FA">
        <w:rPr>
          <w:rFonts w:ascii="Verdana" w:hAnsi="Verdana" w:cs="Arial"/>
          <w:szCs w:val="24"/>
        </w:rPr>
        <w:t>( )</w:t>
      </w:r>
      <w:proofErr w:type="gramEnd"/>
      <w:r w:rsidRPr="007B03FA">
        <w:rPr>
          <w:rFonts w:ascii="Verdana" w:hAnsi="Verdana" w:cs="Arial"/>
          <w:szCs w:val="24"/>
        </w:rPr>
        <w:t xml:space="preserve"> Água, solo e luz</w:t>
      </w:r>
    </w:p>
    <w:p w14:paraId="0FC41BA3" w14:textId="77777777" w:rsidR="006C792B" w:rsidRPr="007B03FA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C) </w:t>
      </w:r>
      <w:proofErr w:type="gramStart"/>
      <w:r w:rsidRPr="007B03FA">
        <w:rPr>
          <w:rFonts w:ascii="Verdana" w:hAnsi="Verdana" w:cs="Arial"/>
          <w:szCs w:val="24"/>
        </w:rPr>
        <w:t>( )</w:t>
      </w:r>
      <w:proofErr w:type="gramEnd"/>
      <w:r w:rsidRPr="007B03FA">
        <w:rPr>
          <w:rFonts w:ascii="Verdana" w:hAnsi="Verdana" w:cs="Arial"/>
          <w:szCs w:val="24"/>
        </w:rPr>
        <w:t xml:space="preserve"> Predadores e presas</w:t>
      </w:r>
    </w:p>
    <w:p w14:paraId="71650844" w14:textId="77777777" w:rsidR="006C792B" w:rsidRPr="007B03FA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D) </w:t>
      </w:r>
      <w:proofErr w:type="gramStart"/>
      <w:r w:rsidRPr="007B03FA">
        <w:rPr>
          <w:rFonts w:ascii="Verdana" w:hAnsi="Verdana" w:cs="Arial"/>
          <w:szCs w:val="24"/>
        </w:rPr>
        <w:t>( )</w:t>
      </w:r>
      <w:proofErr w:type="gramEnd"/>
      <w:r w:rsidRPr="007B03FA">
        <w:rPr>
          <w:rFonts w:ascii="Verdana" w:hAnsi="Verdana" w:cs="Arial"/>
          <w:szCs w:val="24"/>
        </w:rPr>
        <w:t xml:space="preserve"> Cadeia alimentar</w:t>
      </w:r>
    </w:p>
    <w:p w14:paraId="1CF79AAA" w14:textId="77777777" w:rsidR="006C792B" w:rsidRPr="007B03FA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D17B44D" w14:textId="4DE96805" w:rsidR="006C792B" w:rsidRDefault="006C792B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lastRenderedPageBreak/>
        <w:t>2)</w:t>
      </w:r>
      <w:r w:rsidRPr="007B03FA">
        <w:rPr>
          <w:rFonts w:ascii="Verdana" w:hAnsi="Verdana" w:cs="Arial"/>
          <w:szCs w:val="24"/>
        </w:rPr>
        <w:t xml:space="preserve"> Complete: Os </w:t>
      </w:r>
      <w:r w:rsidR="007B03FA">
        <w:rPr>
          <w:rFonts w:ascii="Verdana" w:hAnsi="Verdana" w:cs="Arial"/>
          <w:szCs w:val="24"/>
          <w:u w:val="single"/>
        </w:rPr>
        <w:t>__________________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vivem em um ecossistema e</w:t>
      </w:r>
      <w:r w:rsidRPr="007B03FA">
        <w:rPr>
          <w:rFonts w:ascii="Verdana" w:hAnsi="Verdana" w:cs="Arial"/>
          <w:szCs w:val="24"/>
        </w:rPr>
        <w:t xml:space="preserve"> </w:t>
      </w:r>
      <w:r w:rsidRPr="007B03FA">
        <w:rPr>
          <w:rFonts w:ascii="Verdana" w:hAnsi="Verdana" w:cs="Arial"/>
          <w:szCs w:val="24"/>
        </w:rPr>
        <w:t>interagem com o ambiente.</w:t>
      </w:r>
    </w:p>
    <w:p w14:paraId="0D2FD52B" w14:textId="77777777" w:rsidR="007B03FA" w:rsidRPr="007B03FA" w:rsidRDefault="007B03FA" w:rsidP="006C792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0CAD594" w14:textId="7C95F58C" w:rsidR="006C792B" w:rsidRPr="007B03FA" w:rsidRDefault="007B03FA" w:rsidP="007B03FA">
      <w:pPr>
        <w:tabs>
          <w:tab w:val="left" w:pos="87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3)</w:t>
      </w:r>
      <w:r w:rsidR="006C792B" w:rsidRPr="007B03FA">
        <w:rPr>
          <w:rFonts w:ascii="Verdana" w:hAnsi="Verdana" w:cs="Arial"/>
          <w:szCs w:val="24"/>
        </w:rPr>
        <w:t xml:space="preserve"> Desenhe um exemplo de ecossistema, como uma floresta</w:t>
      </w:r>
      <w:r w:rsidRPr="007B03FA">
        <w:rPr>
          <w:rFonts w:ascii="Verdana" w:hAnsi="Verdana" w:cs="Arial"/>
          <w:szCs w:val="24"/>
        </w:rPr>
        <w:t xml:space="preserve"> </w:t>
      </w:r>
      <w:r w:rsidR="006C792B" w:rsidRPr="007B03FA">
        <w:rPr>
          <w:rFonts w:ascii="Verdana" w:hAnsi="Verdana" w:cs="Arial"/>
          <w:szCs w:val="24"/>
        </w:rPr>
        <w:t>ou um oceano.</w:t>
      </w:r>
    </w:p>
    <w:p w14:paraId="307094D0" w14:textId="335CD94B" w:rsidR="006C792B" w:rsidRDefault="006C792B" w:rsidP="007B03FA">
      <w:pPr>
        <w:tabs>
          <w:tab w:val="left" w:pos="60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R: </w:t>
      </w:r>
    </w:p>
    <w:p w14:paraId="60F3E618" w14:textId="77777777" w:rsidR="004D22A3" w:rsidRDefault="004D22A3" w:rsidP="007B03FA">
      <w:pPr>
        <w:tabs>
          <w:tab w:val="left" w:pos="6060"/>
        </w:tabs>
        <w:spacing w:after="0" w:line="480" w:lineRule="auto"/>
        <w:rPr>
          <w:rFonts w:ascii="Verdana" w:hAnsi="Verdana" w:cs="Arial"/>
          <w:szCs w:val="24"/>
        </w:rPr>
      </w:pPr>
    </w:p>
    <w:p w14:paraId="2B86346D" w14:textId="77777777" w:rsidR="004D22A3" w:rsidRDefault="004D22A3" w:rsidP="007B03FA">
      <w:pPr>
        <w:tabs>
          <w:tab w:val="left" w:pos="6060"/>
        </w:tabs>
        <w:spacing w:after="0" w:line="480" w:lineRule="auto"/>
        <w:rPr>
          <w:rFonts w:ascii="Verdana" w:hAnsi="Verdana" w:cs="Arial"/>
          <w:szCs w:val="24"/>
        </w:rPr>
      </w:pPr>
    </w:p>
    <w:p w14:paraId="56074646" w14:textId="77777777" w:rsidR="004D22A3" w:rsidRDefault="004D22A3" w:rsidP="007B03FA">
      <w:pPr>
        <w:tabs>
          <w:tab w:val="left" w:pos="6060"/>
        </w:tabs>
        <w:spacing w:after="0" w:line="480" w:lineRule="auto"/>
        <w:rPr>
          <w:rFonts w:ascii="Verdana" w:hAnsi="Verdana" w:cs="Arial"/>
          <w:szCs w:val="24"/>
        </w:rPr>
      </w:pPr>
    </w:p>
    <w:p w14:paraId="0E473516" w14:textId="77777777" w:rsidR="004D22A3" w:rsidRDefault="004D22A3" w:rsidP="007B03FA">
      <w:pPr>
        <w:tabs>
          <w:tab w:val="left" w:pos="6060"/>
        </w:tabs>
        <w:spacing w:after="0" w:line="480" w:lineRule="auto"/>
        <w:rPr>
          <w:rFonts w:ascii="Verdana" w:hAnsi="Verdana" w:cs="Arial"/>
          <w:szCs w:val="24"/>
        </w:rPr>
      </w:pPr>
    </w:p>
    <w:p w14:paraId="238A04FE" w14:textId="77777777" w:rsidR="004D22A3" w:rsidRPr="007B03FA" w:rsidRDefault="004D22A3" w:rsidP="007B03FA">
      <w:pPr>
        <w:tabs>
          <w:tab w:val="left" w:pos="6060"/>
        </w:tabs>
        <w:spacing w:after="0" w:line="480" w:lineRule="auto"/>
        <w:rPr>
          <w:rFonts w:ascii="Verdana" w:hAnsi="Verdana" w:cs="Arial"/>
          <w:szCs w:val="24"/>
        </w:rPr>
      </w:pPr>
    </w:p>
    <w:p w14:paraId="33C27CDC" w14:textId="77777777" w:rsidR="007B03FA" w:rsidRPr="007B03FA" w:rsidRDefault="007B03FA" w:rsidP="007B03FA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E00A027" w14:textId="46A53247" w:rsidR="006C792B" w:rsidRPr="007B03FA" w:rsidRDefault="007B03FA" w:rsidP="007B03FA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>4)</w:t>
      </w:r>
      <w:r w:rsidR="006C792B" w:rsidRPr="007B03FA">
        <w:rPr>
          <w:rFonts w:ascii="Verdana" w:hAnsi="Verdana" w:cs="Arial"/>
          <w:szCs w:val="24"/>
        </w:rPr>
        <w:t xml:space="preserve"> Explique a importância dos fatores bióticos em um</w:t>
      </w:r>
      <w:r w:rsidRPr="007B03FA">
        <w:rPr>
          <w:rFonts w:ascii="Verdana" w:hAnsi="Verdana" w:cs="Arial"/>
          <w:szCs w:val="24"/>
        </w:rPr>
        <w:t xml:space="preserve"> </w:t>
      </w:r>
      <w:r w:rsidR="006C792B" w:rsidRPr="007B03FA">
        <w:rPr>
          <w:rFonts w:ascii="Verdana" w:hAnsi="Verdana" w:cs="Arial"/>
          <w:szCs w:val="24"/>
        </w:rPr>
        <w:t>ecossistema.</w:t>
      </w:r>
    </w:p>
    <w:p w14:paraId="18E7AAAC" w14:textId="460F4B1E" w:rsidR="006C792B" w:rsidRPr="007B03FA" w:rsidRDefault="006C792B" w:rsidP="007B03FA">
      <w:pPr>
        <w:tabs>
          <w:tab w:val="left" w:pos="7656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R: </w:t>
      </w:r>
    </w:p>
    <w:p w14:paraId="75008A8D" w14:textId="77777777" w:rsidR="007B03FA" w:rsidRPr="007B03FA" w:rsidRDefault="007B03FA" w:rsidP="007B03FA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A8B4D6C" w14:textId="553E9E90" w:rsidR="006C792B" w:rsidRPr="007B03FA" w:rsidRDefault="007B03FA" w:rsidP="007B03FA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5) </w:t>
      </w:r>
      <w:r w:rsidR="006C792B" w:rsidRPr="007B03FA">
        <w:rPr>
          <w:rFonts w:ascii="Verdana" w:hAnsi="Verdana" w:cs="Arial"/>
          <w:szCs w:val="24"/>
        </w:rPr>
        <w:t>Dê um exemplo de como proteger os ecossistemas.</w:t>
      </w:r>
    </w:p>
    <w:p w14:paraId="5F480211" w14:textId="79A22CE6" w:rsidR="0085565D" w:rsidRPr="007B03FA" w:rsidRDefault="006C792B" w:rsidP="007B03FA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7B03FA">
        <w:rPr>
          <w:rFonts w:ascii="Verdana" w:hAnsi="Verdana" w:cs="Arial"/>
          <w:szCs w:val="24"/>
        </w:rPr>
        <w:t xml:space="preserve">R: </w:t>
      </w:r>
    </w:p>
    <w:sectPr w:rsidR="0085565D" w:rsidRPr="007B03FA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AA0F" w14:textId="77777777" w:rsidR="00537262" w:rsidRDefault="00537262" w:rsidP="00FE55FB">
      <w:pPr>
        <w:spacing w:after="0" w:line="240" w:lineRule="auto"/>
      </w:pPr>
      <w:r>
        <w:separator/>
      </w:r>
    </w:p>
  </w:endnote>
  <w:endnote w:type="continuationSeparator" w:id="0">
    <w:p w14:paraId="5C3498A9" w14:textId="77777777" w:rsidR="00537262" w:rsidRDefault="00537262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A2D9" w14:textId="77777777" w:rsidR="00537262" w:rsidRDefault="00537262" w:rsidP="00FE55FB">
      <w:pPr>
        <w:spacing w:after="0" w:line="240" w:lineRule="auto"/>
      </w:pPr>
      <w:r>
        <w:separator/>
      </w:r>
    </w:p>
  </w:footnote>
  <w:footnote w:type="continuationSeparator" w:id="0">
    <w:p w14:paraId="1F934F92" w14:textId="77777777" w:rsidR="00537262" w:rsidRDefault="00537262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262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2025-05-09T19:50:00Z</cp:lastPrinted>
  <dcterms:created xsi:type="dcterms:W3CDTF">2025-05-09T20:12:00Z</dcterms:created>
  <dcterms:modified xsi:type="dcterms:W3CDTF">2025-05-09T20:12:00Z</dcterms:modified>
</cp:coreProperties>
</file>