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A97111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A97111">
        <w:rPr>
          <w:rFonts w:ascii="Verdana" w:hAnsi="Verdana" w:cs="Arial"/>
          <w:szCs w:val="24"/>
        </w:rPr>
        <w:t>ESCOLA ____________</w:t>
      </w:r>
      <w:r w:rsidRPr="00A97111">
        <w:rPr>
          <w:rFonts w:ascii="Verdana" w:hAnsi="Verdana" w:cs="Arial"/>
          <w:szCs w:val="24"/>
        </w:rPr>
        <w:t>____________________</w:t>
      </w:r>
      <w:r w:rsidR="00E86F37" w:rsidRPr="00A97111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A97111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PROF:________</w:t>
      </w:r>
      <w:r w:rsidR="00204057" w:rsidRPr="00A97111">
        <w:rPr>
          <w:rFonts w:ascii="Verdana" w:hAnsi="Verdana" w:cs="Arial"/>
          <w:szCs w:val="24"/>
        </w:rPr>
        <w:t>__________________________</w:t>
      </w:r>
      <w:r w:rsidRPr="00A97111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A97111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NOME:_________________________________</w:t>
      </w:r>
      <w:r w:rsidR="00453DF6" w:rsidRPr="00A97111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Pr="00A97111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63408F00" w14:textId="15A0280A" w:rsidR="00D878B1" w:rsidRPr="00A97111" w:rsidRDefault="00D878B1" w:rsidP="00D878B1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A97111">
        <w:rPr>
          <w:rFonts w:ascii="Verdana" w:hAnsi="Verdana" w:cs="Arial"/>
          <w:b/>
          <w:bCs/>
          <w:szCs w:val="24"/>
        </w:rPr>
        <w:t>Doenças causadas por vírus e bactérias</w:t>
      </w:r>
    </w:p>
    <w:p w14:paraId="024FB775" w14:textId="18D98072" w:rsidR="00D878B1" w:rsidRPr="00A97111" w:rsidRDefault="00D878B1" w:rsidP="00D878B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Vírus e bactérias são microrganismos que podem causar doenças em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humanos, animais e plantas. Os vírus, como os da gripe e da dengue,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precisam invadir células para se reproduzir, enquanto as bactérias,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como as causadoras de pneumonia e tuberculose, podem viver de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forma independente.</w:t>
      </w:r>
    </w:p>
    <w:p w14:paraId="3A56A145" w14:textId="2BC8331E" w:rsidR="00D878B1" w:rsidRPr="00A97111" w:rsidRDefault="00D878B1" w:rsidP="00D878B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Embora algumas bactérias sejam benéficas, como as que ajudam na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digestão, outras são patogênicas e podem causar infecções. Doenças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virais são tratadas com antivirais e prevenidas com vacinas,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enquanto infecções bacterianas são tratadas com antibióticos.</w:t>
      </w:r>
    </w:p>
    <w:p w14:paraId="76DD212F" w14:textId="68FFC098" w:rsidR="00D878B1" w:rsidRPr="00A97111" w:rsidRDefault="00D878B1" w:rsidP="00D878B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Higiene pessoal, vacinação e boa alimentação são medidas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importantes para prevenir doenças. Além disso, evitar o uso indevido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de antibióticos ajuda a impedir o surgimento de bactérias resistentes.</w:t>
      </w:r>
    </w:p>
    <w:p w14:paraId="1EB580DA" w14:textId="449C354A" w:rsidR="00D878B1" w:rsidRPr="00A97111" w:rsidRDefault="00D878B1" w:rsidP="00D878B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Estudar vírus e bactérias nos ajuda a entender como prevenir e tratar</w:t>
      </w:r>
      <w:r w:rsidRPr="00A97111">
        <w:rPr>
          <w:rFonts w:ascii="Verdana" w:hAnsi="Verdana" w:cs="Arial"/>
          <w:szCs w:val="24"/>
        </w:rPr>
        <w:t xml:space="preserve"> </w:t>
      </w:r>
      <w:r w:rsidRPr="00A97111">
        <w:rPr>
          <w:rFonts w:ascii="Verdana" w:hAnsi="Verdana" w:cs="Arial"/>
          <w:szCs w:val="24"/>
        </w:rPr>
        <w:t>doenças, garantindo mais saúde para todos.</w:t>
      </w:r>
    </w:p>
    <w:p w14:paraId="341CE019" w14:textId="37B53FA9" w:rsidR="00D878B1" w:rsidRPr="00A97111" w:rsidRDefault="00D878B1" w:rsidP="00D878B1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A97111">
        <w:rPr>
          <w:rFonts w:ascii="Verdana" w:hAnsi="Verdana" w:cs="Arial"/>
          <w:b/>
          <w:bCs/>
          <w:szCs w:val="24"/>
        </w:rPr>
        <w:t>Questões</w:t>
      </w:r>
    </w:p>
    <w:p w14:paraId="52CDDBB3" w14:textId="5D08FC47" w:rsidR="00D878B1" w:rsidRPr="00A97111" w:rsidRDefault="00D878B1" w:rsidP="00D878B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 xml:space="preserve">1) </w:t>
      </w:r>
      <w:r w:rsidRPr="00A97111">
        <w:rPr>
          <w:rFonts w:ascii="Verdana" w:hAnsi="Verdana" w:cs="Arial"/>
          <w:szCs w:val="24"/>
        </w:rPr>
        <w:t>Qual microrganismo precisa invadir células para se reproduzir?</w:t>
      </w:r>
    </w:p>
    <w:p w14:paraId="3F21E8D0" w14:textId="77777777" w:rsidR="00D878B1" w:rsidRPr="00A97111" w:rsidRDefault="00D878B1" w:rsidP="00D878B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A) Bactéria</w:t>
      </w:r>
    </w:p>
    <w:p w14:paraId="12ED4922" w14:textId="77777777" w:rsidR="00D878B1" w:rsidRPr="00A97111" w:rsidRDefault="00D878B1" w:rsidP="00D878B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B) Vírus</w:t>
      </w:r>
    </w:p>
    <w:p w14:paraId="341B6176" w14:textId="77777777" w:rsidR="00D878B1" w:rsidRPr="00A97111" w:rsidRDefault="00D878B1" w:rsidP="00D878B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C) Fungos</w:t>
      </w:r>
    </w:p>
    <w:p w14:paraId="1976C9FB" w14:textId="77777777" w:rsidR="00D878B1" w:rsidRPr="00A97111" w:rsidRDefault="00D878B1" w:rsidP="00D878B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D) Parasitas</w:t>
      </w:r>
    </w:p>
    <w:p w14:paraId="340901E2" w14:textId="77777777" w:rsidR="00A9711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C215BD8" w14:textId="39997E06" w:rsidR="00D878B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2)</w:t>
      </w:r>
      <w:r w:rsidR="00D878B1" w:rsidRPr="00A97111">
        <w:rPr>
          <w:rFonts w:ascii="Verdana" w:hAnsi="Verdana" w:cs="Arial"/>
          <w:szCs w:val="24"/>
        </w:rPr>
        <w:t xml:space="preserve"> Complete: As </w:t>
      </w:r>
      <w:r>
        <w:rPr>
          <w:rFonts w:ascii="Verdana" w:hAnsi="Verdana" w:cs="Arial"/>
          <w:szCs w:val="24"/>
          <w:u w:val="single"/>
        </w:rPr>
        <w:t>_____________</w:t>
      </w:r>
      <w:r w:rsidR="00D878B1" w:rsidRPr="00A97111">
        <w:rPr>
          <w:rFonts w:ascii="Verdana" w:hAnsi="Verdana" w:cs="Arial"/>
          <w:szCs w:val="24"/>
        </w:rPr>
        <w:t xml:space="preserve"> ajudam a prevenir doenças virais, como a</w:t>
      </w:r>
      <w:r w:rsidRPr="00A97111">
        <w:rPr>
          <w:rFonts w:ascii="Verdana" w:hAnsi="Verdana" w:cs="Arial"/>
          <w:szCs w:val="24"/>
        </w:rPr>
        <w:t xml:space="preserve"> </w:t>
      </w:r>
      <w:r w:rsidR="00D878B1" w:rsidRPr="00A97111">
        <w:rPr>
          <w:rFonts w:ascii="Verdana" w:hAnsi="Verdana" w:cs="Arial"/>
          <w:szCs w:val="24"/>
        </w:rPr>
        <w:t>gripe.</w:t>
      </w:r>
    </w:p>
    <w:p w14:paraId="4CA3DCEC" w14:textId="77777777" w:rsidR="00A9711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A4FD022" w14:textId="60965174" w:rsidR="00D878B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lastRenderedPageBreak/>
        <w:t>3)</w:t>
      </w:r>
      <w:r w:rsidR="00D878B1" w:rsidRPr="00A97111">
        <w:rPr>
          <w:rFonts w:ascii="Verdana" w:hAnsi="Verdana" w:cs="Arial"/>
          <w:szCs w:val="24"/>
        </w:rPr>
        <w:t xml:space="preserve"> Desenhe um exemplo de bactéria e um vírus, destacando suas</w:t>
      </w:r>
      <w:r w:rsidRPr="00A97111">
        <w:rPr>
          <w:rFonts w:ascii="Verdana" w:hAnsi="Verdana" w:cs="Arial"/>
          <w:szCs w:val="24"/>
        </w:rPr>
        <w:t xml:space="preserve"> </w:t>
      </w:r>
      <w:r w:rsidR="00D878B1" w:rsidRPr="00A97111">
        <w:rPr>
          <w:rFonts w:ascii="Verdana" w:hAnsi="Verdana" w:cs="Arial"/>
          <w:szCs w:val="24"/>
        </w:rPr>
        <w:t>diferenças.</w:t>
      </w:r>
    </w:p>
    <w:p w14:paraId="32F06F9C" w14:textId="31BBA18D" w:rsidR="00D878B1" w:rsidRDefault="00D878B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R</w:t>
      </w:r>
      <w:r w:rsidR="00A97111">
        <w:rPr>
          <w:rFonts w:ascii="Verdana" w:hAnsi="Verdana" w:cs="Arial"/>
          <w:szCs w:val="24"/>
        </w:rPr>
        <w:t>:</w:t>
      </w:r>
    </w:p>
    <w:p w14:paraId="32145848" w14:textId="77777777" w:rsid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FDBC61F" w14:textId="77777777" w:rsid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D0A1641" w14:textId="77777777" w:rsid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62871D7" w14:textId="77777777" w:rsid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87DFB87" w14:textId="77777777" w:rsidR="00A9711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9674314" w14:textId="77777777" w:rsidR="00A9711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CF6838C" w14:textId="6900F8F8" w:rsidR="00D878B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 xml:space="preserve">4) </w:t>
      </w:r>
      <w:r w:rsidR="00D878B1" w:rsidRPr="00A97111">
        <w:rPr>
          <w:rFonts w:ascii="Verdana" w:hAnsi="Verdana" w:cs="Arial"/>
          <w:szCs w:val="24"/>
        </w:rPr>
        <w:t>Explique a importância do uso correto de antibióticos.</w:t>
      </w:r>
    </w:p>
    <w:p w14:paraId="28215D77" w14:textId="3D48EA51" w:rsidR="00D878B1" w:rsidRPr="00A97111" w:rsidRDefault="00D878B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 xml:space="preserve">R: </w:t>
      </w:r>
    </w:p>
    <w:p w14:paraId="72F315FE" w14:textId="77777777" w:rsidR="00A9711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30B5C46" w14:textId="73A7A438" w:rsidR="00D878B1" w:rsidRPr="00A97111" w:rsidRDefault="00A9711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>5)</w:t>
      </w:r>
      <w:r w:rsidR="00D878B1" w:rsidRPr="00A97111">
        <w:rPr>
          <w:rFonts w:ascii="Verdana" w:hAnsi="Verdana" w:cs="Arial"/>
          <w:szCs w:val="24"/>
        </w:rPr>
        <w:t xml:space="preserve"> Dê um exemplo de doença causada por bactérias.</w:t>
      </w:r>
    </w:p>
    <w:p w14:paraId="5F480211" w14:textId="659B4D64" w:rsidR="0085565D" w:rsidRPr="00A97111" w:rsidRDefault="00D878B1" w:rsidP="00A9711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A97111">
        <w:rPr>
          <w:rFonts w:ascii="Verdana" w:hAnsi="Verdana" w:cs="Arial"/>
          <w:szCs w:val="24"/>
        </w:rPr>
        <w:t xml:space="preserve">R: </w:t>
      </w:r>
    </w:p>
    <w:sectPr w:rsidR="0085565D" w:rsidRPr="00A97111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BA93" w14:textId="77777777" w:rsidR="00EE6A47" w:rsidRDefault="00EE6A47" w:rsidP="00FE55FB">
      <w:pPr>
        <w:spacing w:after="0" w:line="240" w:lineRule="auto"/>
      </w:pPr>
      <w:r>
        <w:separator/>
      </w:r>
    </w:p>
  </w:endnote>
  <w:endnote w:type="continuationSeparator" w:id="0">
    <w:p w14:paraId="24C1B793" w14:textId="77777777" w:rsidR="00EE6A47" w:rsidRDefault="00EE6A47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18FC" w14:textId="77777777" w:rsidR="00EE6A47" w:rsidRDefault="00EE6A47" w:rsidP="00FE55FB">
      <w:pPr>
        <w:spacing w:after="0" w:line="240" w:lineRule="auto"/>
      </w:pPr>
      <w:r>
        <w:separator/>
      </w:r>
    </w:p>
  </w:footnote>
  <w:footnote w:type="continuationSeparator" w:id="0">
    <w:p w14:paraId="349A7824" w14:textId="77777777" w:rsidR="00EE6A47" w:rsidRDefault="00EE6A47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6A47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2025-05-09T20:39:00Z</cp:lastPrinted>
  <dcterms:created xsi:type="dcterms:W3CDTF">2025-05-09T20:40:00Z</dcterms:created>
  <dcterms:modified xsi:type="dcterms:W3CDTF">2025-05-09T20:40:00Z</dcterms:modified>
</cp:coreProperties>
</file>