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924D8D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924D8D">
        <w:rPr>
          <w:rFonts w:ascii="Verdana" w:hAnsi="Verdana" w:cs="Arial"/>
          <w:szCs w:val="24"/>
        </w:rPr>
        <w:t>ESCOLA ____________</w:t>
      </w:r>
      <w:r w:rsidRPr="00924D8D">
        <w:rPr>
          <w:rFonts w:ascii="Verdana" w:hAnsi="Verdana" w:cs="Arial"/>
          <w:szCs w:val="24"/>
        </w:rPr>
        <w:t>____________________</w:t>
      </w:r>
      <w:r w:rsidR="00E86F37" w:rsidRPr="00924D8D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924D8D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PROF:________</w:t>
      </w:r>
      <w:r w:rsidR="00204057" w:rsidRPr="00924D8D">
        <w:rPr>
          <w:rFonts w:ascii="Verdana" w:hAnsi="Verdana" w:cs="Arial"/>
          <w:szCs w:val="24"/>
        </w:rPr>
        <w:t>__________________________</w:t>
      </w:r>
      <w:r w:rsidRPr="00924D8D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924D8D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NOME:_________________________________</w:t>
      </w:r>
      <w:r w:rsidR="00453DF6" w:rsidRPr="00924D8D">
        <w:rPr>
          <w:rFonts w:ascii="Verdana" w:hAnsi="Verdana" w:cs="Arial"/>
          <w:szCs w:val="24"/>
        </w:rPr>
        <w:t>_______________________</w:t>
      </w:r>
    </w:p>
    <w:p w14:paraId="159ACE89" w14:textId="77777777" w:rsidR="007B03FA" w:rsidRPr="00924D8D" w:rsidRDefault="007B03FA" w:rsidP="006C792B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2C38DFFF" w14:textId="79444457" w:rsidR="00924D8D" w:rsidRPr="00924D8D" w:rsidRDefault="00924D8D" w:rsidP="00924D8D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924D8D">
        <w:rPr>
          <w:rFonts w:ascii="Verdana" w:hAnsi="Verdana" w:cs="Arial"/>
          <w:b/>
          <w:bCs/>
          <w:szCs w:val="24"/>
        </w:rPr>
        <w:t>Clonagem e engenharia genética</w:t>
      </w:r>
    </w:p>
    <w:p w14:paraId="4E121B28" w14:textId="03600EE0" w:rsidR="00924D8D" w:rsidRPr="00924D8D" w:rsidRDefault="00924D8D" w:rsidP="00924D8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A clonagem e a engenharia genética são avanços científicos que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permitem manipular o DNA de organismos. A clonagem consiste em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criar uma cópia geneticamente idêntica de um ser vivo. Um exemplo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famoso é a ovelha Dolly, o primeiro mamífero clonado com sucesso.</w:t>
      </w:r>
      <w:r w:rsidRPr="00924D8D">
        <w:rPr>
          <w:rFonts w:ascii="Verdana" w:hAnsi="Verdana" w:cs="Arial"/>
          <w:szCs w:val="24"/>
        </w:rPr>
        <w:t xml:space="preserve"> </w:t>
      </w:r>
    </w:p>
    <w:p w14:paraId="4D95581B" w14:textId="5CEC1FE8" w:rsidR="00924D8D" w:rsidRPr="00924D8D" w:rsidRDefault="00924D8D" w:rsidP="00924D8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Já a engenharia genética permite modificar o DNA de organismos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para introduzir características desejadas. Por exemplo, cientistas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podem alterar plantas para que sejam mais resistentes a pragas ou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produzir medicamentos como a insulina humana.</w:t>
      </w:r>
    </w:p>
    <w:p w14:paraId="77A20612" w14:textId="64700062" w:rsidR="00924D8D" w:rsidRPr="00924D8D" w:rsidRDefault="00924D8D" w:rsidP="00924D8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Essas tecnologias trazem benefícios, como avanços na medicina e na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agricultura, mas também levantam questões éticas. Há debates sobre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o uso da clonagem em humanos e os impactos ambientais de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organismos geneticamente modificados.</w:t>
      </w:r>
    </w:p>
    <w:p w14:paraId="05932103" w14:textId="66A4EFA7" w:rsidR="00924D8D" w:rsidRPr="00924D8D" w:rsidRDefault="00924D8D" w:rsidP="00924D8D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Entender a clonagem e a engenharia genética ajuda a avaliar seus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benefícios e riscos, permitindo tomar decisões conscientes sobre seu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uso.</w:t>
      </w:r>
    </w:p>
    <w:p w14:paraId="48EF1C08" w14:textId="77777777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8662343" w14:textId="608AD3E0" w:rsidR="00924D8D" w:rsidRPr="00924D8D" w:rsidRDefault="00924D8D" w:rsidP="00924D8D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924D8D">
        <w:rPr>
          <w:rFonts w:ascii="Verdana" w:hAnsi="Verdana" w:cs="Arial"/>
          <w:b/>
          <w:bCs/>
          <w:szCs w:val="24"/>
        </w:rPr>
        <w:t>Questões</w:t>
      </w:r>
    </w:p>
    <w:p w14:paraId="6B5DDF4E" w14:textId="4A8483F0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1)</w:t>
      </w:r>
      <w:r w:rsidRPr="00924D8D">
        <w:rPr>
          <w:rFonts w:ascii="Verdana" w:hAnsi="Verdana" w:cs="Arial"/>
          <w:szCs w:val="24"/>
        </w:rPr>
        <w:t xml:space="preserve"> Qual foi o primeiro mamífero clonado com sucesso?</w:t>
      </w:r>
    </w:p>
    <w:p w14:paraId="0B4CB45E" w14:textId="77777777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A) Dolly</w:t>
      </w:r>
    </w:p>
    <w:p w14:paraId="18B030EC" w14:textId="77777777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B) Rex</w:t>
      </w:r>
    </w:p>
    <w:p w14:paraId="3A519F1B" w14:textId="77777777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C) Luna</w:t>
      </w:r>
    </w:p>
    <w:p w14:paraId="6851B2B0" w14:textId="77777777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 xml:space="preserve">D) </w:t>
      </w:r>
      <w:proofErr w:type="spellStart"/>
      <w:r w:rsidRPr="00924D8D">
        <w:rPr>
          <w:rFonts w:ascii="Verdana" w:hAnsi="Verdana" w:cs="Arial"/>
          <w:szCs w:val="24"/>
        </w:rPr>
        <w:t>Bella</w:t>
      </w:r>
      <w:proofErr w:type="spellEnd"/>
    </w:p>
    <w:p w14:paraId="006BC805" w14:textId="77777777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E4B3204" w14:textId="441B2C77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2)</w:t>
      </w:r>
      <w:r w:rsidRPr="00924D8D">
        <w:rPr>
          <w:rFonts w:ascii="Verdana" w:hAnsi="Verdana" w:cs="Arial"/>
          <w:szCs w:val="24"/>
        </w:rPr>
        <w:t xml:space="preserve"> Complete: A</w:t>
      </w:r>
      <w:r>
        <w:rPr>
          <w:rFonts w:ascii="Verdana" w:hAnsi="Verdana" w:cs="Arial"/>
          <w:szCs w:val="24"/>
        </w:rPr>
        <w:t xml:space="preserve"> _______________ </w:t>
      </w:r>
      <w:r w:rsidRPr="00924D8D">
        <w:rPr>
          <w:rFonts w:ascii="Verdana" w:hAnsi="Verdana" w:cs="Arial"/>
          <w:szCs w:val="24"/>
        </w:rPr>
        <w:t>genética permite modificar o DNA de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organismos para criar características desejadas.</w:t>
      </w:r>
    </w:p>
    <w:p w14:paraId="07EDF528" w14:textId="77C17269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lastRenderedPageBreak/>
        <w:t>3)</w:t>
      </w:r>
      <w:r w:rsidRPr="00924D8D">
        <w:rPr>
          <w:rFonts w:ascii="Verdana" w:hAnsi="Verdana" w:cs="Arial"/>
          <w:szCs w:val="24"/>
        </w:rPr>
        <w:t xml:space="preserve"> Desenhe um exemplo de aplicação da engenharia genética,</w:t>
      </w:r>
      <w:r w:rsidRPr="00924D8D">
        <w:rPr>
          <w:rFonts w:ascii="Verdana" w:hAnsi="Verdana" w:cs="Arial"/>
          <w:szCs w:val="24"/>
        </w:rPr>
        <w:t xml:space="preserve"> </w:t>
      </w:r>
      <w:r w:rsidRPr="00924D8D">
        <w:rPr>
          <w:rFonts w:ascii="Verdana" w:hAnsi="Verdana" w:cs="Arial"/>
          <w:szCs w:val="24"/>
        </w:rPr>
        <w:t>como uma planta resistente a pragas.</w:t>
      </w:r>
    </w:p>
    <w:p w14:paraId="4EE2C0B8" w14:textId="58C2822B" w:rsid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 xml:space="preserve">R: </w:t>
      </w:r>
    </w:p>
    <w:p w14:paraId="15D27E9B" w14:textId="77777777" w:rsid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6C2626D" w14:textId="77777777" w:rsid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81DC5B3" w14:textId="77777777" w:rsid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CA630B9" w14:textId="77777777" w:rsid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EAC337C" w14:textId="77777777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31A784B" w14:textId="77777777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C082DBB" w14:textId="12A73536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4</w:t>
      </w:r>
      <w:r w:rsidRPr="00924D8D">
        <w:rPr>
          <w:rFonts w:ascii="Verdana" w:hAnsi="Verdana" w:cs="Arial"/>
          <w:szCs w:val="24"/>
        </w:rPr>
        <w:t>)</w:t>
      </w:r>
      <w:r w:rsidRPr="00924D8D">
        <w:rPr>
          <w:rFonts w:ascii="Verdana" w:hAnsi="Verdana" w:cs="Arial"/>
          <w:szCs w:val="24"/>
        </w:rPr>
        <w:t xml:space="preserve"> Explique uma vantagem da clonagem na medicina.</w:t>
      </w:r>
    </w:p>
    <w:p w14:paraId="7AA79FBE" w14:textId="5C5C4144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 xml:space="preserve">R: </w:t>
      </w:r>
    </w:p>
    <w:p w14:paraId="218E97BB" w14:textId="77777777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BA835DC" w14:textId="4FD54EE4" w:rsidR="00924D8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>5</w:t>
      </w:r>
      <w:r w:rsidRPr="00924D8D">
        <w:rPr>
          <w:rFonts w:ascii="Verdana" w:hAnsi="Verdana" w:cs="Arial"/>
          <w:szCs w:val="24"/>
        </w:rPr>
        <w:t>)</w:t>
      </w:r>
      <w:r w:rsidRPr="00924D8D">
        <w:rPr>
          <w:rFonts w:ascii="Verdana" w:hAnsi="Verdana" w:cs="Arial"/>
          <w:szCs w:val="24"/>
        </w:rPr>
        <w:t xml:space="preserve"> Dê um exemplo de debate ético sobre a clonagem.</w:t>
      </w:r>
    </w:p>
    <w:p w14:paraId="5F480211" w14:textId="48C3DA45" w:rsidR="0085565D" w:rsidRPr="00924D8D" w:rsidRDefault="00924D8D" w:rsidP="00924D8D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924D8D">
        <w:rPr>
          <w:rFonts w:ascii="Verdana" w:hAnsi="Verdana" w:cs="Arial"/>
          <w:szCs w:val="24"/>
        </w:rPr>
        <w:t xml:space="preserve">R: </w:t>
      </w:r>
    </w:p>
    <w:sectPr w:rsidR="0085565D" w:rsidRPr="00924D8D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DF47" w14:textId="77777777" w:rsidR="009A2525" w:rsidRDefault="009A2525" w:rsidP="00FE55FB">
      <w:pPr>
        <w:spacing w:after="0" w:line="240" w:lineRule="auto"/>
      </w:pPr>
      <w:r>
        <w:separator/>
      </w:r>
    </w:p>
  </w:endnote>
  <w:endnote w:type="continuationSeparator" w:id="0">
    <w:p w14:paraId="5ED10342" w14:textId="77777777" w:rsidR="009A2525" w:rsidRDefault="009A2525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2981" w14:textId="77777777" w:rsidR="009A2525" w:rsidRDefault="009A2525" w:rsidP="00FE55FB">
      <w:pPr>
        <w:spacing w:after="0" w:line="240" w:lineRule="auto"/>
      </w:pPr>
      <w:r>
        <w:separator/>
      </w:r>
    </w:p>
  </w:footnote>
  <w:footnote w:type="continuationSeparator" w:id="0">
    <w:p w14:paraId="3BF1AFF0" w14:textId="77777777" w:rsidR="009A2525" w:rsidRDefault="009A2525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525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2025-05-09T20:51:00Z</cp:lastPrinted>
  <dcterms:created xsi:type="dcterms:W3CDTF">2025-05-09T20:52:00Z</dcterms:created>
  <dcterms:modified xsi:type="dcterms:W3CDTF">2025-05-09T20:52:00Z</dcterms:modified>
</cp:coreProperties>
</file>