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97A5D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97A5D">
        <w:rPr>
          <w:rFonts w:ascii="Verdana" w:hAnsi="Verdana" w:cs="Arial"/>
          <w:szCs w:val="24"/>
        </w:rPr>
        <w:t>ESCOLA ____________</w:t>
      </w:r>
      <w:r w:rsidRPr="00697A5D">
        <w:rPr>
          <w:rFonts w:ascii="Verdana" w:hAnsi="Verdana" w:cs="Arial"/>
          <w:szCs w:val="24"/>
        </w:rPr>
        <w:t>____________________</w:t>
      </w:r>
      <w:r w:rsidR="00E86F37" w:rsidRPr="00697A5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97A5D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>PROF:________</w:t>
      </w:r>
      <w:r w:rsidR="00204057" w:rsidRPr="00697A5D">
        <w:rPr>
          <w:rFonts w:ascii="Verdana" w:hAnsi="Verdana" w:cs="Arial"/>
          <w:szCs w:val="24"/>
        </w:rPr>
        <w:t>__________________________</w:t>
      </w:r>
      <w:r w:rsidRPr="00697A5D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697A5D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>NOME:_________________________________</w:t>
      </w:r>
      <w:r w:rsidR="00453DF6" w:rsidRPr="00697A5D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697A5D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373CB52F" w14:textId="408B350D" w:rsidR="00697A5D" w:rsidRPr="00697A5D" w:rsidRDefault="00697A5D" w:rsidP="00697A5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97A5D">
        <w:rPr>
          <w:rFonts w:ascii="Verdana" w:hAnsi="Verdana" w:cs="Arial"/>
          <w:b/>
          <w:bCs/>
          <w:szCs w:val="24"/>
        </w:rPr>
        <w:t>Classificação dos vertebrados</w:t>
      </w:r>
    </w:p>
    <w:p w14:paraId="62D561B7" w14:textId="41EF2B74" w:rsidR="00697A5D" w:rsidRPr="00697A5D" w:rsidRDefault="00697A5D" w:rsidP="00697A5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>Os vertebrados são animais que têm coluna vertebral e esqueleto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interno. Eles são divididos em cinco grupos principais: peixes,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anfíbios, répteis, aves e mamíferos. Cada grupo tem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características específicas que os ajudam a sobreviver em diferentes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ambientes.</w:t>
      </w:r>
    </w:p>
    <w:p w14:paraId="267E9D5B" w14:textId="14A53829" w:rsidR="00697A5D" w:rsidRPr="00697A5D" w:rsidRDefault="00697A5D" w:rsidP="00697A5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>Os peixes vivem na água e respiram por brânquias. Já os anfíbios,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como sapos, vivem parte da vida na água e parte na terra. Os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répteis, como cobras e tartarugas, têm pele seca e escamosa, e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muitas vezes colocam ovos.</w:t>
      </w:r>
    </w:p>
    <w:p w14:paraId="7DE7A624" w14:textId="2824AE53" w:rsidR="00697A5D" w:rsidRPr="00697A5D" w:rsidRDefault="00697A5D" w:rsidP="00697A5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>As aves possuem penas, bicos e são adaptadas para voar, embora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nem todas voem. Os mamíferos têm pelos e produzem leite para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alimentar seus filhotes, sendo o grupo ao qual os humanos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pertencem.</w:t>
      </w:r>
    </w:p>
    <w:p w14:paraId="1DAC9034" w14:textId="64EA3D5E" w:rsidR="00697A5D" w:rsidRPr="00697A5D" w:rsidRDefault="00697A5D" w:rsidP="00697A5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>Entender a classificação dos vertebrados nos ajuda a aprender sobre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a diversidade da vida e a importância de cada grupo para o equilíbrio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da natureza.</w:t>
      </w:r>
    </w:p>
    <w:p w14:paraId="21BEAFB4" w14:textId="7777777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</w:p>
    <w:p w14:paraId="0024EAB2" w14:textId="09411B3D" w:rsidR="00697A5D" w:rsidRPr="00697A5D" w:rsidRDefault="00697A5D" w:rsidP="00697A5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97A5D">
        <w:rPr>
          <w:rFonts w:ascii="Verdana" w:hAnsi="Verdana" w:cs="Arial"/>
          <w:b/>
          <w:bCs/>
          <w:szCs w:val="24"/>
        </w:rPr>
        <w:t>Questões</w:t>
      </w:r>
    </w:p>
    <w:p w14:paraId="234C4CF0" w14:textId="5D849802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 xml:space="preserve">1) </w:t>
      </w:r>
      <w:r w:rsidRPr="00697A5D">
        <w:rPr>
          <w:rFonts w:ascii="Verdana" w:hAnsi="Verdana" w:cs="Arial"/>
          <w:szCs w:val="24"/>
        </w:rPr>
        <w:t>Qual grupo de vertebrados tem penas e bico?</w:t>
      </w:r>
    </w:p>
    <w:p w14:paraId="4130555A" w14:textId="7777777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 xml:space="preserve">A) </w:t>
      </w:r>
      <w:proofErr w:type="gramStart"/>
      <w:r w:rsidRPr="00697A5D">
        <w:rPr>
          <w:rFonts w:ascii="Verdana" w:hAnsi="Verdana" w:cs="Arial"/>
          <w:szCs w:val="24"/>
        </w:rPr>
        <w:t>( )</w:t>
      </w:r>
      <w:proofErr w:type="gramEnd"/>
      <w:r w:rsidRPr="00697A5D">
        <w:rPr>
          <w:rFonts w:ascii="Verdana" w:hAnsi="Verdana" w:cs="Arial"/>
          <w:szCs w:val="24"/>
        </w:rPr>
        <w:t xml:space="preserve"> Répteis</w:t>
      </w:r>
    </w:p>
    <w:p w14:paraId="76472E77" w14:textId="7777777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 xml:space="preserve">B) </w:t>
      </w:r>
      <w:proofErr w:type="gramStart"/>
      <w:r w:rsidRPr="00697A5D">
        <w:rPr>
          <w:rFonts w:ascii="Verdana" w:hAnsi="Verdana" w:cs="Arial"/>
          <w:szCs w:val="24"/>
        </w:rPr>
        <w:t>( )</w:t>
      </w:r>
      <w:proofErr w:type="gramEnd"/>
      <w:r w:rsidRPr="00697A5D">
        <w:rPr>
          <w:rFonts w:ascii="Verdana" w:hAnsi="Verdana" w:cs="Arial"/>
          <w:szCs w:val="24"/>
        </w:rPr>
        <w:t xml:space="preserve"> Anfíbios</w:t>
      </w:r>
    </w:p>
    <w:p w14:paraId="23CE8418" w14:textId="7777777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 xml:space="preserve">C) </w:t>
      </w:r>
      <w:proofErr w:type="gramStart"/>
      <w:r w:rsidRPr="00697A5D">
        <w:rPr>
          <w:rFonts w:ascii="Verdana" w:hAnsi="Verdana" w:cs="Arial"/>
          <w:szCs w:val="24"/>
        </w:rPr>
        <w:t>( )</w:t>
      </w:r>
      <w:proofErr w:type="gramEnd"/>
      <w:r w:rsidRPr="00697A5D">
        <w:rPr>
          <w:rFonts w:ascii="Verdana" w:hAnsi="Verdana" w:cs="Arial"/>
          <w:szCs w:val="24"/>
        </w:rPr>
        <w:t xml:space="preserve"> Aves</w:t>
      </w:r>
    </w:p>
    <w:p w14:paraId="44AE3FBF" w14:textId="7777777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 xml:space="preserve">D) </w:t>
      </w:r>
      <w:proofErr w:type="gramStart"/>
      <w:r w:rsidRPr="00697A5D">
        <w:rPr>
          <w:rFonts w:ascii="Verdana" w:hAnsi="Verdana" w:cs="Arial"/>
          <w:szCs w:val="24"/>
        </w:rPr>
        <w:t>( )</w:t>
      </w:r>
      <w:proofErr w:type="gramEnd"/>
      <w:r w:rsidRPr="00697A5D">
        <w:rPr>
          <w:rFonts w:ascii="Verdana" w:hAnsi="Verdana" w:cs="Arial"/>
          <w:szCs w:val="24"/>
        </w:rPr>
        <w:t xml:space="preserve"> Peixes</w:t>
      </w:r>
    </w:p>
    <w:p w14:paraId="4B3E1F1B" w14:textId="7777777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</w:p>
    <w:p w14:paraId="7D27AB6E" w14:textId="73E37538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>2)</w:t>
      </w:r>
      <w:r w:rsidRPr="00697A5D">
        <w:rPr>
          <w:rFonts w:ascii="Verdana" w:hAnsi="Verdana" w:cs="Arial"/>
          <w:szCs w:val="24"/>
        </w:rPr>
        <w:t xml:space="preserve"> Complete: Os </w:t>
      </w:r>
      <w:r>
        <w:rPr>
          <w:rFonts w:ascii="Verdana" w:hAnsi="Verdana" w:cs="Arial"/>
          <w:szCs w:val="24"/>
          <w:u w:val="single"/>
        </w:rPr>
        <w:t>___________</w:t>
      </w:r>
      <w:r w:rsidRPr="00697A5D">
        <w:rPr>
          <w:rFonts w:ascii="Verdana" w:hAnsi="Verdana" w:cs="Arial"/>
          <w:szCs w:val="24"/>
        </w:rPr>
        <w:t xml:space="preserve"> vivem na água e respiram por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brânquias.</w:t>
      </w:r>
    </w:p>
    <w:p w14:paraId="7B2BCF32" w14:textId="77777777" w:rsidR="00697A5D" w:rsidRPr="00697A5D" w:rsidRDefault="00697A5D" w:rsidP="00697A5D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79AEF3E4" w14:textId="33BE454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lastRenderedPageBreak/>
        <w:t xml:space="preserve">3) </w:t>
      </w:r>
      <w:r w:rsidRPr="00697A5D">
        <w:rPr>
          <w:rFonts w:ascii="Verdana" w:hAnsi="Verdana" w:cs="Arial"/>
          <w:szCs w:val="24"/>
        </w:rPr>
        <w:t>Desenhe um exemplo de mamífero, réptil ou ave.</w:t>
      </w:r>
    </w:p>
    <w:p w14:paraId="47CF7C38" w14:textId="7C98F6F8" w:rsid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 xml:space="preserve">R: </w:t>
      </w:r>
    </w:p>
    <w:p w14:paraId="58C4294E" w14:textId="77777777" w:rsid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</w:p>
    <w:p w14:paraId="360FFD00" w14:textId="77777777" w:rsid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</w:p>
    <w:p w14:paraId="56FAAB17" w14:textId="77777777" w:rsid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</w:p>
    <w:p w14:paraId="4F0BC428" w14:textId="77777777" w:rsid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</w:p>
    <w:p w14:paraId="3C0DC67D" w14:textId="7777777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</w:p>
    <w:p w14:paraId="742353A1" w14:textId="7777777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</w:p>
    <w:p w14:paraId="7DDD5D10" w14:textId="50DD5D89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 xml:space="preserve">4) </w:t>
      </w:r>
      <w:r w:rsidRPr="00697A5D">
        <w:rPr>
          <w:rFonts w:ascii="Verdana" w:hAnsi="Verdana" w:cs="Arial"/>
          <w:szCs w:val="24"/>
        </w:rPr>
        <w:t>Explique a diferença entre répteis e anfíbios.</w:t>
      </w:r>
    </w:p>
    <w:p w14:paraId="59B9BB5F" w14:textId="55610D24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 xml:space="preserve">R: </w:t>
      </w:r>
    </w:p>
    <w:p w14:paraId="1F851A36" w14:textId="77777777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</w:p>
    <w:p w14:paraId="13179CD7" w14:textId="546807DF" w:rsidR="00697A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>5)</w:t>
      </w:r>
      <w:r w:rsidRPr="00697A5D">
        <w:rPr>
          <w:rFonts w:ascii="Verdana" w:hAnsi="Verdana" w:cs="Arial"/>
          <w:szCs w:val="24"/>
        </w:rPr>
        <w:t xml:space="preserve"> Dê um exemplo de vertebrado que pertence ao grupo dos</w:t>
      </w:r>
      <w:r w:rsidRPr="00697A5D">
        <w:rPr>
          <w:rFonts w:ascii="Verdana" w:hAnsi="Verdana" w:cs="Arial"/>
          <w:szCs w:val="24"/>
        </w:rPr>
        <w:t xml:space="preserve"> </w:t>
      </w:r>
      <w:r w:rsidRPr="00697A5D">
        <w:rPr>
          <w:rFonts w:ascii="Verdana" w:hAnsi="Verdana" w:cs="Arial"/>
          <w:szCs w:val="24"/>
        </w:rPr>
        <w:t>répteis.</w:t>
      </w:r>
    </w:p>
    <w:p w14:paraId="5F480211" w14:textId="5AD9E6E7" w:rsidR="0085565D" w:rsidRPr="00697A5D" w:rsidRDefault="00697A5D" w:rsidP="00697A5D">
      <w:pPr>
        <w:spacing w:after="0" w:line="480" w:lineRule="auto"/>
        <w:rPr>
          <w:rFonts w:ascii="Verdana" w:hAnsi="Verdana" w:cs="Arial"/>
          <w:szCs w:val="24"/>
        </w:rPr>
      </w:pPr>
      <w:r w:rsidRPr="00697A5D">
        <w:rPr>
          <w:rFonts w:ascii="Verdana" w:hAnsi="Verdana" w:cs="Arial"/>
          <w:szCs w:val="24"/>
        </w:rPr>
        <w:t xml:space="preserve">R: </w:t>
      </w:r>
    </w:p>
    <w:sectPr w:rsidR="0085565D" w:rsidRPr="00697A5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E9FC" w14:textId="77777777" w:rsidR="00514903" w:rsidRDefault="00514903" w:rsidP="00FE55FB">
      <w:pPr>
        <w:spacing w:after="0" w:line="240" w:lineRule="auto"/>
      </w:pPr>
      <w:r>
        <w:separator/>
      </w:r>
    </w:p>
  </w:endnote>
  <w:endnote w:type="continuationSeparator" w:id="0">
    <w:p w14:paraId="21031CFC" w14:textId="77777777" w:rsidR="00514903" w:rsidRDefault="0051490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5104" w14:textId="77777777" w:rsidR="00514903" w:rsidRDefault="00514903" w:rsidP="00FE55FB">
      <w:pPr>
        <w:spacing w:after="0" w:line="240" w:lineRule="auto"/>
      </w:pPr>
      <w:r>
        <w:separator/>
      </w:r>
    </w:p>
  </w:footnote>
  <w:footnote w:type="continuationSeparator" w:id="0">
    <w:p w14:paraId="28436EDD" w14:textId="77777777" w:rsidR="00514903" w:rsidRDefault="0051490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4903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12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2025-05-09T17:11:00Z</cp:lastPrinted>
  <dcterms:created xsi:type="dcterms:W3CDTF">2025-05-09T17:12:00Z</dcterms:created>
  <dcterms:modified xsi:type="dcterms:W3CDTF">2025-05-09T17:12:00Z</dcterms:modified>
</cp:coreProperties>
</file>