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B724B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B724B">
        <w:rPr>
          <w:rFonts w:ascii="Verdana" w:hAnsi="Verdana" w:cs="Arial"/>
          <w:szCs w:val="24"/>
        </w:rPr>
        <w:t>ESCOLA ____________</w:t>
      </w:r>
      <w:r w:rsidRPr="00AB724B">
        <w:rPr>
          <w:rFonts w:ascii="Verdana" w:hAnsi="Verdana" w:cs="Arial"/>
          <w:szCs w:val="24"/>
        </w:rPr>
        <w:t>____________________</w:t>
      </w:r>
      <w:r w:rsidR="00E86F37" w:rsidRPr="00AB724B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B724B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>PROF:________</w:t>
      </w:r>
      <w:r w:rsidR="00204057" w:rsidRPr="00AB724B">
        <w:rPr>
          <w:rFonts w:ascii="Verdana" w:hAnsi="Verdana" w:cs="Arial"/>
          <w:szCs w:val="24"/>
        </w:rPr>
        <w:t>__________________________</w:t>
      </w:r>
      <w:r w:rsidRPr="00AB724B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AB724B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>NOME:_________________________________</w:t>
      </w:r>
      <w:r w:rsidR="00453DF6" w:rsidRPr="00AB724B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AB724B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4AB23E4D" w14:textId="2388431E" w:rsidR="00C978BF" w:rsidRPr="00AB724B" w:rsidRDefault="00C978BF" w:rsidP="00C978BF">
      <w:pPr>
        <w:tabs>
          <w:tab w:val="left" w:pos="9360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B724B">
        <w:rPr>
          <w:rFonts w:ascii="Verdana" w:hAnsi="Verdana" w:cs="Arial"/>
          <w:b/>
          <w:bCs/>
          <w:szCs w:val="24"/>
        </w:rPr>
        <w:t>Classificação dos invertebrados</w:t>
      </w:r>
    </w:p>
    <w:p w14:paraId="310F999F" w14:textId="7626D3C3" w:rsidR="00C978BF" w:rsidRPr="00AB724B" w:rsidRDefault="00C978BF" w:rsidP="00C978BF">
      <w:pPr>
        <w:tabs>
          <w:tab w:val="left" w:pos="9360"/>
        </w:tabs>
        <w:spacing w:after="0" w:line="480" w:lineRule="auto"/>
        <w:ind w:firstLine="708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>Os invertebrados são animais que não possuem coluna vertebral. Eles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representam a maior parte das espécies animais no planeta e são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divididos em grupos, como insetos, aracnídeos, moluscos e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crustáceos.</w:t>
      </w:r>
    </w:p>
    <w:p w14:paraId="00F0B0A4" w14:textId="0845290C" w:rsidR="00C978BF" w:rsidRPr="00AB724B" w:rsidRDefault="00C978BF" w:rsidP="00C978BF">
      <w:pPr>
        <w:tabs>
          <w:tab w:val="right" w:pos="10466"/>
        </w:tabs>
        <w:spacing w:after="0" w:line="480" w:lineRule="auto"/>
        <w:ind w:firstLine="708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>Os insetos, como abelhas e formigas, possuem três pares de patas e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são os mais numerosos. Os aracnídeos, como aranhas e escorpiões,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têm quatro pares de patas. Já os moluscos, como polvos e caracóis,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possuem corpo mole e, muitas vezes, uma concha.</w:t>
      </w:r>
    </w:p>
    <w:p w14:paraId="117C362D" w14:textId="0EB04596" w:rsidR="00C978BF" w:rsidRPr="00AB724B" w:rsidRDefault="00C978BF" w:rsidP="00C978BF">
      <w:pPr>
        <w:tabs>
          <w:tab w:val="right" w:pos="10466"/>
        </w:tabs>
        <w:spacing w:after="0" w:line="480" w:lineRule="auto"/>
        <w:ind w:firstLine="708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>Os crustáceos, como camarões e caranguejos, têm corpos protegidos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por carapaças. Esses animais vivem principalmente em ambientes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aquáticos. Todos os invertebrados desempenham papéis importantes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no equilíbrio ecológico, como a polinização e a decomposição.</w:t>
      </w:r>
    </w:p>
    <w:p w14:paraId="0F46C238" w14:textId="2F3A7052" w:rsidR="00C978BF" w:rsidRPr="00AB724B" w:rsidRDefault="00C978BF" w:rsidP="00C978BF">
      <w:pPr>
        <w:tabs>
          <w:tab w:val="left" w:pos="9360"/>
        </w:tabs>
        <w:spacing w:after="0" w:line="480" w:lineRule="auto"/>
        <w:ind w:firstLine="708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>Estudar os invertebrados nos ajuda a entender a diversidade da vida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e a importância de proteger esses animais e seus habitats.</w:t>
      </w:r>
      <w:r w:rsidRPr="00AB724B">
        <w:rPr>
          <w:rFonts w:ascii="Verdana" w:hAnsi="Verdana" w:cs="Arial"/>
          <w:szCs w:val="24"/>
        </w:rPr>
        <w:t xml:space="preserve"> </w:t>
      </w:r>
    </w:p>
    <w:p w14:paraId="73AC6B77" w14:textId="77777777" w:rsidR="00C978BF" w:rsidRPr="00AB724B" w:rsidRDefault="00C978BF" w:rsidP="00C978BF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2895A48E" w14:textId="77777777" w:rsidR="00C978BF" w:rsidRPr="00AB724B" w:rsidRDefault="00C978BF" w:rsidP="00C978BF">
      <w:pPr>
        <w:tabs>
          <w:tab w:val="left" w:pos="9360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B724B">
        <w:rPr>
          <w:rFonts w:ascii="Verdana" w:hAnsi="Verdana" w:cs="Arial"/>
          <w:b/>
          <w:bCs/>
          <w:szCs w:val="24"/>
        </w:rPr>
        <w:t>Questões</w:t>
      </w:r>
    </w:p>
    <w:p w14:paraId="365D7D6C" w14:textId="10A8DA4E" w:rsidR="00C978BF" w:rsidRPr="00AB724B" w:rsidRDefault="00C978BF" w:rsidP="00C978BF">
      <w:pPr>
        <w:tabs>
          <w:tab w:val="left" w:pos="8988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>1)</w:t>
      </w:r>
      <w:r w:rsidRPr="00AB724B">
        <w:rPr>
          <w:rFonts w:ascii="Verdana" w:hAnsi="Verdana" w:cs="Arial"/>
          <w:szCs w:val="24"/>
        </w:rPr>
        <w:t xml:space="preserve"> Qual grupo de invertebrados tem corpo mole e, às vezes,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uma concha?</w:t>
      </w:r>
    </w:p>
    <w:p w14:paraId="3BA17765" w14:textId="77777777" w:rsidR="00C978BF" w:rsidRPr="00AB724B" w:rsidRDefault="00C978BF" w:rsidP="00C978BF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 xml:space="preserve">A) </w:t>
      </w:r>
      <w:proofErr w:type="gramStart"/>
      <w:r w:rsidRPr="00AB724B">
        <w:rPr>
          <w:rFonts w:ascii="Verdana" w:hAnsi="Verdana" w:cs="Arial"/>
          <w:szCs w:val="24"/>
        </w:rPr>
        <w:t>( )</w:t>
      </w:r>
      <w:proofErr w:type="gramEnd"/>
      <w:r w:rsidRPr="00AB724B">
        <w:rPr>
          <w:rFonts w:ascii="Verdana" w:hAnsi="Verdana" w:cs="Arial"/>
          <w:szCs w:val="24"/>
        </w:rPr>
        <w:t xml:space="preserve"> Insetos</w:t>
      </w:r>
    </w:p>
    <w:p w14:paraId="3C6E2B65" w14:textId="77777777" w:rsidR="00C978BF" w:rsidRPr="00AB724B" w:rsidRDefault="00C978BF" w:rsidP="00C978BF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  <w:u w:val="single"/>
        </w:rPr>
      </w:pPr>
      <w:r w:rsidRPr="00AB724B">
        <w:rPr>
          <w:rFonts w:ascii="Verdana" w:hAnsi="Verdana" w:cs="Arial"/>
          <w:szCs w:val="24"/>
          <w:u w:val="single"/>
        </w:rPr>
        <w:t xml:space="preserve">B) </w:t>
      </w:r>
      <w:proofErr w:type="gramStart"/>
      <w:r w:rsidRPr="00AB724B">
        <w:rPr>
          <w:rFonts w:ascii="Verdana" w:hAnsi="Verdana" w:cs="Arial"/>
          <w:szCs w:val="24"/>
          <w:u w:val="single"/>
        </w:rPr>
        <w:t>( )</w:t>
      </w:r>
      <w:proofErr w:type="gramEnd"/>
      <w:r w:rsidRPr="00AB724B">
        <w:rPr>
          <w:rFonts w:ascii="Verdana" w:hAnsi="Verdana" w:cs="Arial"/>
          <w:szCs w:val="24"/>
          <w:u w:val="single"/>
        </w:rPr>
        <w:t xml:space="preserve"> Moluscos</w:t>
      </w:r>
    </w:p>
    <w:p w14:paraId="69838307" w14:textId="77777777" w:rsidR="00C978BF" w:rsidRPr="00AB724B" w:rsidRDefault="00C978BF" w:rsidP="00C978BF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 xml:space="preserve">C) </w:t>
      </w:r>
      <w:proofErr w:type="gramStart"/>
      <w:r w:rsidRPr="00AB724B">
        <w:rPr>
          <w:rFonts w:ascii="Verdana" w:hAnsi="Verdana" w:cs="Arial"/>
          <w:szCs w:val="24"/>
        </w:rPr>
        <w:t>( )</w:t>
      </w:r>
      <w:proofErr w:type="gramEnd"/>
      <w:r w:rsidRPr="00AB724B">
        <w:rPr>
          <w:rFonts w:ascii="Verdana" w:hAnsi="Verdana" w:cs="Arial"/>
          <w:szCs w:val="24"/>
        </w:rPr>
        <w:t xml:space="preserve"> Aracnídeos</w:t>
      </w:r>
    </w:p>
    <w:p w14:paraId="75468C5D" w14:textId="77777777" w:rsidR="00C978BF" w:rsidRPr="00AB724B" w:rsidRDefault="00C978BF" w:rsidP="00C978BF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 xml:space="preserve">D) </w:t>
      </w:r>
      <w:proofErr w:type="gramStart"/>
      <w:r w:rsidRPr="00AB724B">
        <w:rPr>
          <w:rFonts w:ascii="Verdana" w:hAnsi="Verdana" w:cs="Arial"/>
          <w:szCs w:val="24"/>
        </w:rPr>
        <w:t>( )</w:t>
      </w:r>
      <w:proofErr w:type="gramEnd"/>
      <w:r w:rsidRPr="00AB724B">
        <w:rPr>
          <w:rFonts w:ascii="Verdana" w:hAnsi="Verdana" w:cs="Arial"/>
          <w:szCs w:val="24"/>
        </w:rPr>
        <w:t xml:space="preserve"> Crustáceos</w:t>
      </w:r>
    </w:p>
    <w:p w14:paraId="0E400802" w14:textId="77777777" w:rsidR="00C978BF" w:rsidRPr="00AB724B" w:rsidRDefault="00C978BF" w:rsidP="00C978BF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35ECA6CF" w14:textId="47ADF57B" w:rsidR="00C978BF" w:rsidRPr="00AB724B" w:rsidRDefault="00C978BF" w:rsidP="00C978BF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lastRenderedPageBreak/>
        <w:t>2)</w:t>
      </w:r>
      <w:r w:rsidRPr="00AB724B">
        <w:rPr>
          <w:rFonts w:ascii="Verdana" w:hAnsi="Verdana" w:cs="Arial"/>
          <w:szCs w:val="24"/>
        </w:rPr>
        <w:t xml:space="preserve"> Complete: Os </w:t>
      </w:r>
      <w:r w:rsidR="00AB724B">
        <w:rPr>
          <w:rFonts w:ascii="Verdana" w:hAnsi="Verdana" w:cs="Arial"/>
          <w:szCs w:val="24"/>
        </w:rPr>
        <w:t>______________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possuem três pares de patas e são</w:t>
      </w:r>
      <w:r w:rsidRPr="00AB724B">
        <w:rPr>
          <w:rFonts w:ascii="Verdana" w:hAnsi="Verdana" w:cs="Arial"/>
          <w:szCs w:val="24"/>
        </w:rPr>
        <w:t xml:space="preserve"> </w:t>
      </w:r>
      <w:r w:rsidRPr="00AB724B">
        <w:rPr>
          <w:rFonts w:ascii="Verdana" w:hAnsi="Verdana" w:cs="Arial"/>
          <w:szCs w:val="24"/>
        </w:rPr>
        <w:t>os mais numerosos entre os invertebrados.</w:t>
      </w:r>
    </w:p>
    <w:p w14:paraId="39A64BC9" w14:textId="77777777" w:rsidR="00AB724B" w:rsidRP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56F6B472" w14:textId="2A2329FF" w:rsidR="00C978BF" w:rsidRP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>3)</w:t>
      </w:r>
      <w:r w:rsidR="00C978BF" w:rsidRPr="00AB724B">
        <w:rPr>
          <w:rFonts w:ascii="Verdana" w:hAnsi="Verdana" w:cs="Arial"/>
          <w:szCs w:val="24"/>
        </w:rPr>
        <w:t xml:space="preserve"> Desenhe um exemplo de invertebrado, como uma abelha,</w:t>
      </w:r>
      <w:r w:rsidRPr="00AB724B">
        <w:rPr>
          <w:rFonts w:ascii="Verdana" w:hAnsi="Verdana" w:cs="Arial"/>
          <w:szCs w:val="24"/>
        </w:rPr>
        <w:t xml:space="preserve"> </w:t>
      </w:r>
      <w:r w:rsidR="00C978BF" w:rsidRPr="00AB724B">
        <w:rPr>
          <w:rFonts w:ascii="Verdana" w:hAnsi="Verdana" w:cs="Arial"/>
          <w:szCs w:val="24"/>
        </w:rPr>
        <w:t>caracol ou camarão.</w:t>
      </w:r>
    </w:p>
    <w:p w14:paraId="517552E1" w14:textId="73A130EB" w:rsidR="00C978BF" w:rsidRDefault="00C978BF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 xml:space="preserve">R: </w:t>
      </w:r>
    </w:p>
    <w:p w14:paraId="3AD5C67F" w14:textId="77777777" w:rsid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6F282784" w14:textId="77777777" w:rsid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57DD78A0" w14:textId="77777777" w:rsid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765CA905" w14:textId="77777777" w:rsid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6565E157" w14:textId="77777777" w:rsidR="00AB724B" w:rsidRP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02D7F88A" w14:textId="77777777" w:rsidR="00AB724B" w:rsidRP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1CF956EF" w14:textId="1D65809E" w:rsidR="00C978BF" w:rsidRP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 xml:space="preserve">4) </w:t>
      </w:r>
      <w:r w:rsidR="00C978BF" w:rsidRPr="00AB724B">
        <w:rPr>
          <w:rFonts w:ascii="Verdana" w:hAnsi="Verdana" w:cs="Arial"/>
          <w:szCs w:val="24"/>
        </w:rPr>
        <w:t>Explique a diferença entre insetos e aracnídeos.</w:t>
      </w:r>
    </w:p>
    <w:p w14:paraId="309812DB" w14:textId="2AD514F5" w:rsidR="00C978BF" w:rsidRPr="00AB724B" w:rsidRDefault="00C978BF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 xml:space="preserve">R: </w:t>
      </w:r>
    </w:p>
    <w:p w14:paraId="2E498FF2" w14:textId="77777777" w:rsidR="00AB724B" w:rsidRP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</w:p>
    <w:p w14:paraId="551838EB" w14:textId="7CC1CEF3" w:rsidR="00C978BF" w:rsidRPr="00AB724B" w:rsidRDefault="00AB724B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 xml:space="preserve">5) </w:t>
      </w:r>
      <w:r w:rsidR="00C978BF" w:rsidRPr="00AB724B">
        <w:rPr>
          <w:rFonts w:ascii="Verdana" w:hAnsi="Verdana" w:cs="Arial"/>
          <w:szCs w:val="24"/>
        </w:rPr>
        <w:t>Dê um exemplo de invertebrado que vive na água.</w:t>
      </w:r>
    </w:p>
    <w:p w14:paraId="5F480211" w14:textId="785B9632" w:rsidR="0085565D" w:rsidRPr="00AB724B" w:rsidRDefault="00C978BF" w:rsidP="00AB724B">
      <w:pPr>
        <w:tabs>
          <w:tab w:val="left" w:pos="9360"/>
        </w:tabs>
        <w:spacing w:after="0" w:line="480" w:lineRule="auto"/>
        <w:rPr>
          <w:rFonts w:ascii="Verdana" w:hAnsi="Verdana" w:cs="Arial"/>
          <w:szCs w:val="24"/>
        </w:rPr>
      </w:pPr>
      <w:r w:rsidRPr="00AB724B">
        <w:rPr>
          <w:rFonts w:ascii="Verdana" w:hAnsi="Verdana" w:cs="Arial"/>
          <w:szCs w:val="24"/>
        </w:rPr>
        <w:t xml:space="preserve">R: </w:t>
      </w:r>
    </w:p>
    <w:sectPr w:rsidR="0085565D" w:rsidRPr="00AB724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4864" w14:textId="77777777" w:rsidR="00C7205B" w:rsidRDefault="00C7205B" w:rsidP="00FE55FB">
      <w:pPr>
        <w:spacing w:after="0" w:line="240" w:lineRule="auto"/>
      </w:pPr>
      <w:r>
        <w:separator/>
      </w:r>
    </w:p>
  </w:endnote>
  <w:endnote w:type="continuationSeparator" w:id="0">
    <w:p w14:paraId="1476A97B" w14:textId="77777777" w:rsidR="00C7205B" w:rsidRDefault="00C7205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7024" w14:textId="77777777" w:rsidR="00C7205B" w:rsidRDefault="00C7205B" w:rsidP="00FE55FB">
      <w:pPr>
        <w:spacing w:after="0" w:line="240" w:lineRule="auto"/>
      </w:pPr>
      <w:r>
        <w:separator/>
      </w:r>
    </w:p>
  </w:footnote>
  <w:footnote w:type="continuationSeparator" w:id="0">
    <w:p w14:paraId="6A10E798" w14:textId="77777777" w:rsidR="00C7205B" w:rsidRDefault="00C7205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1118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205B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2025-05-09T19:19:00Z</cp:lastPrinted>
  <dcterms:created xsi:type="dcterms:W3CDTF">2025-05-09T19:19:00Z</dcterms:created>
  <dcterms:modified xsi:type="dcterms:W3CDTF">2025-05-09T19:19:00Z</dcterms:modified>
</cp:coreProperties>
</file>