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7D6107" w:rsidRDefault="0020405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D6107">
        <w:rPr>
          <w:rFonts w:ascii="Verdana" w:hAnsi="Verdana" w:cs="Arial"/>
          <w:szCs w:val="24"/>
        </w:rPr>
        <w:t>ESCOLA ____________</w:t>
      </w:r>
      <w:r w:rsidRPr="007D6107">
        <w:rPr>
          <w:rFonts w:ascii="Verdana" w:hAnsi="Verdana" w:cs="Arial"/>
          <w:szCs w:val="24"/>
        </w:rPr>
        <w:t>____________________</w:t>
      </w:r>
      <w:r w:rsidR="00E86F37" w:rsidRPr="007D610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D6107" w:rsidRDefault="00E86F3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PROF:________</w:t>
      </w:r>
      <w:r w:rsidR="00204057" w:rsidRPr="007D6107">
        <w:rPr>
          <w:rFonts w:ascii="Verdana" w:hAnsi="Verdana" w:cs="Arial"/>
          <w:szCs w:val="24"/>
        </w:rPr>
        <w:t>__________________________</w:t>
      </w:r>
      <w:r w:rsidRPr="007D610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7D6107" w:rsidRDefault="00E86F3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D6107">
        <w:rPr>
          <w:rFonts w:ascii="Verdana" w:hAnsi="Verdana" w:cs="Arial"/>
          <w:szCs w:val="24"/>
        </w:rPr>
        <w:t>NOME:_________________________________</w:t>
      </w:r>
      <w:r w:rsidR="00453DF6" w:rsidRPr="007D6107">
        <w:rPr>
          <w:rFonts w:ascii="Verdana" w:hAnsi="Verdana" w:cs="Arial"/>
          <w:szCs w:val="24"/>
        </w:rPr>
        <w:t>_______________________</w:t>
      </w:r>
    </w:p>
    <w:p w14:paraId="226A6347" w14:textId="77777777" w:rsidR="007D6107" w:rsidRPr="007D6107" w:rsidRDefault="007D6107" w:rsidP="007D6107">
      <w:pPr>
        <w:tabs>
          <w:tab w:val="left" w:pos="781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DDA601F" w14:textId="64DCE402" w:rsidR="001C3E30" w:rsidRDefault="001C3E30" w:rsidP="001C3E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C3E30">
        <w:rPr>
          <w:rFonts w:ascii="Verdana" w:hAnsi="Verdana" w:cs="Arial"/>
          <w:b/>
          <w:bCs/>
          <w:szCs w:val="24"/>
        </w:rPr>
        <w:t>Os primeiros habitantes do Brasil: os indígenas</w:t>
      </w:r>
    </w:p>
    <w:p w14:paraId="1D3C17BD" w14:textId="77777777" w:rsidR="00411655" w:rsidRPr="001C3E30" w:rsidRDefault="00411655" w:rsidP="001C3E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5000581F" w14:textId="2C57D36C" w:rsidR="001C3E30" w:rsidRPr="001C3E30" w:rsidRDefault="001C3E30" w:rsidP="001C3E3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Antes da chegada dos portugueses, o Brasil já era habitado pelos povos indígenas. Esses povos viviam em aldeias,</w:t>
      </w:r>
      <w:r>
        <w:rPr>
          <w:rFonts w:ascii="Verdana" w:hAnsi="Verdana" w:cs="Arial"/>
          <w:szCs w:val="24"/>
        </w:rPr>
        <w:t xml:space="preserve"> </w:t>
      </w:r>
      <w:r w:rsidRPr="001C3E30">
        <w:rPr>
          <w:rFonts w:ascii="Verdana" w:hAnsi="Verdana" w:cs="Arial"/>
          <w:szCs w:val="24"/>
        </w:rPr>
        <w:t>caçavam, pescavam, cultivavam a terra e tinham uma relação próxima com a natureza.</w:t>
      </w:r>
    </w:p>
    <w:p w14:paraId="41FEB811" w14:textId="53EAD168" w:rsidR="001C3E30" w:rsidRPr="001C3E30" w:rsidRDefault="001C3E30" w:rsidP="001C3E3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Cada grupo indígena tinha sua própria cultura, língua e tradições. Eles produziam utensílios de barro, fabricavam suas</w:t>
      </w:r>
      <w:r>
        <w:rPr>
          <w:rFonts w:ascii="Verdana" w:hAnsi="Verdana" w:cs="Arial"/>
          <w:szCs w:val="24"/>
        </w:rPr>
        <w:t xml:space="preserve"> </w:t>
      </w:r>
      <w:r w:rsidRPr="001C3E30">
        <w:rPr>
          <w:rFonts w:ascii="Verdana" w:hAnsi="Verdana" w:cs="Arial"/>
          <w:szCs w:val="24"/>
        </w:rPr>
        <w:t>roupas com fibras naturais e criavam armas para caçar e se defender.</w:t>
      </w:r>
    </w:p>
    <w:p w14:paraId="5F3875C7" w14:textId="5EB1ADFF" w:rsidR="001C3E30" w:rsidRPr="001C3E30" w:rsidRDefault="001C3E30" w:rsidP="001C3E3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A chegada dos portugueses trouxe grandes mudanças para os indígenas. Muitos foram obrigados a trabalhar para os</w:t>
      </w:r>
      <w:r>
        <w:rPr>
          <w:rFonts w:ascii="Verdana" w:hAnsi="Verdana" w:cs="Arial"/>
          <w:szCs w:val="24"/>
        </w:rPr>
        <w:t xml:space="preserve"> </w:t>
      </w:r>
      <w:r w:rsidRPr="001C3E30">
        <w:rPr>
          <w:rFonts w:ascii="Verdana" w:hAnsi="Verdana" w:cs="Arial"/>
          <w:szCs w:val="24"/>
        </w:rPr>
        <w:t>colonizadores, perderam suas terras e tiveram que adotar novos costumes.</w:t>
      </w:r>
    </w:p>
    <w:p w14:paraId="10BA4A62" w14:textId="2D761A44" w:rsidR="001C3E30" w:rsidRDefault="001C3E30" w:rsidP="001C3E3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Aprender sobre os primeiros habitantes do Brasil nos ajuda a valorizar a cultura indígena e a entender sua importância</w:t>
      </w:r>
      <w:r>
        <w:rPr>
          <w:rFonts w:ascii="Verdana" w:hAnsi="Verdana" w:cs="Arial"/>
          <w:szCs w:val="24"/>
        </w:rPr>
        <w:t xml:space="preserve"> </w:t>
      </w:r>
      <w:r w:rsidRPr="001C3E30">
        <w:rPr>
          <w:rFonts w:ascii="Verdana" w:hAnsi="Verdana" w:cs="Arial"/>
          <w:szCs w:val="24"/>
        </w:rPr>
        <w:t>na história do nosso país.</w:t>
      </w:r>
    </w:p>
    <w:p w14:paraId="23EC1492" w14:textId="77777777" w:rsidR="001C3E30" w:rsidRPr="001C3E30" w:rsidRDefault="001C3E30" w:rsidP="001C3E3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55C442AE" w14:textId="77777777" w:rsidR="001C3E30" w:rsidRDefault="001C3E30" w:rsidP="001C3E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C3E30">
        <w:rPr>
          <w:rFonts w:ascii="Verdana" w:hAnsi="Verdana" w:cs="Arial"/>
          <w:b/>
          <w:bCs/>
          <w:szCs w:val="24"/>
        </w:rPr>
        <w:t>Questões</w:t>
      </w:r>
    </w:p>
    <w:p w14:paraId="69C63310" w14:textId="77777777" w:rsidR="00411655" w:rsidRPr="001C3E30" w:rsidRDefault="00411655" w:rsidP="001C3E3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53EE613" w14:textId="55BD654A" w:rsidR="001C3E30" w:rsidRPr="001C3E30" w:rsidRDefault="001C3E30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1C3E30">
        <w:rPr>
          <w:rFonts w:ascii="Verdana" w:hAnsi="Verdana" w:cs="Arial"/>
          <w:szCs w:val="24"/>
        </w:rPr>
        <w:t xml:space="preserve"> Quem eram os primeiros habitantes do Brasil?</w:t>
      </w:r>
    </w:p>
    <w:p w14:paraId="7BB64846" w14:textId="12D103DD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B6C3AE7" w14:textId="77777777" w:rsidR="00411655" w:rsidRPr="001C3E30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EC2E80" w14:textId="48279E81" w:rsidR="001C3E30" w:rsidRPr="001C3E30" w:rsidRDefault="001C3E30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2</w:t>
      </w:r>
      <w:r w:rsidR="00411655">
        <w:rPr>
          <w:rFonts w:ascii="Verdana" w:hAnsi="Verdana" w:cs="Arial"/>
          <w:szCs w:val="24"/>
        </w:rPr>
        <w:t>)</w:t>
      </w:r>
      <w:r w:rsidRPr="001C3E30">
        <w:rPr>
          <w:rFonts w:ascii="Verdana" w:hAnsi="Verdana" w:cs="Arial"/>
          <w:szCs w:val="24"/>
        </w:rPr>
        <w:t xml:space="preserve"> Complete: Os indígenas viviam em</w:t>
      </w:r>
      <w:r w:rsidR="00411655">
        <w:rPr>
          <w:rFonts w:ascii="Verdana" w:hAnsi="Verdana" w:cs="Arial"/>
          <w:szCs w:val="24"/>
        </w:rPr>
        <w:t xml:space="preserve"> _______________</w:t>
      </w:r>
      <w:r w:rsidRPr="001C3E30">
        <w:rPr>
          <w:rFonts w:ascii="Verdana" w:hAnsi="Verdana" w:cs="Arial"/>
          <w:szCs w:val="24"/>
        </w:rPr>
        <w:t xml:space="preserve"> e tinham uma relação próxima com a natureza.</w:t>
      </w:r>
    </w:p>
    <w:p w14:paraId="55C0D438" w14:textId="4E22572B" w:rsidR="001C3E30" w:rsidRDefault="001C3E30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F24BA6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9A3B83" w14:textId="6C039C8F" w:rsidR="001C3E30" w:rsidRPr="001C3E30" w:rsidRDefault="001C3E30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lastRenderedPageBreak/>
        <w:t>3</w:t>
      </w:r>
      <w:r w:rsidR="00411655">
        <w:rPr>
          <w:rFonts w:ascii="Verdana" w:hAnsi="Verdana" w:cs="Arial"/>
          <w:szCs w:val="24"/>
        </w:rPr>
        <w:t>)</w:t>
      </w:r>
      <w:r w:rsidRPr="001C3E30">
        <w:rPr>
          <w:rFonts w:ascii="Verdana" w:hAnsi="Verdana" w:cs="Arial"/>
          <w:szCs w:val="24"/>
        </w:rPr>
        <w:t xml:space="preserve"> Desenhe uma aldeia indígena e alguns dos utensílios usados pelos indígenas.</w:t>
      </w:r>
    </w:p>
    <w:p w14:paraId="72839BEC" w14:textId="39AA427F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8D414A5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6887C8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D459A5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6BB0D9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0717BB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AA1222" w14:textId="77777777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716B54" w14:textId="77777777" w:rsidR="00411655" w:rsidRPr="001C3E30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656682" w14:textId="5FE175B1" w:rsidR="001C3E30" w:rsidRPr="001C3E30" w:rsidRDefault="001C3E30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4</w:t>
      </w:r>
      <w:r w:rsidR="00411655">
        <w:rPr>
          <w:rFonts w:ascii="Verdana" w:hAnsi="Verdana" w:cs="Arial"/>
          <w:szCs w:val="24"/>
        </w:rPr>
        <w:t>)</w:t>
      </w:r>
      <w:r w:rsidRPr="001C3E30">
        <w:rPr>
          <w:rFonts w:ascii="Verdana" w:hAnsi="Verdana" w:cs="Arial"/>
          <w:szCs w:val="24"/>
        </w:rPr>
        <w:t xml:space="preserve"> O que aconteceu com muitos indígenas após a chegada dos portugueses?</w:t>
      </w:r>
    </w:p>
    <w:p w14:paraId="27D2C86F" w14:textId="3ED5FE4A" w:rsidR="00411655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5DF9F0D" w14:textId="77777777" w:rsidR="00411655" w:rsidRPr="001C3E30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75A603A" w14:textId="6DD70242" w:rsidR="001C3E30" w:rsidRDefault="001C3E30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E30">
        <w:rPr>
          <w:rFonts w:ascii="Verdana" w:hAnsi="Verdana" w:cs="Arial"/>
          <w:szCs w:val="24"/>
        </w:rPr>
        <w:t>5</w:t>
      </w:r>
      <w:r w:rsidR="00411655">
        <w:rPr>
          <w:rFonts w:ascii="Verdana" w:hAnsi="Verdana" w:cs="Arial"/>
          <w:szCs w:val="24"/>
        </w:rPr>
        <w:t>)</w:t>
      </w:r>
      <w:r w:rsidRPr="001C3E30">
        <w:rPr>
          <w:rFonts w:ascii="Verdana" w:hAnsi="Verdana" w:cs="Arial"/>
          <w:szCs w:val="24"/>
        </w:rPr>
        <w:t xml:space="preserve"> Por que é importante aprender sobre os povos indígenas?</w:t>
      </w:r>
    </w:p>
    <w:p w14:paraId="46BEA4A0" w14:textId="13AD572B" w:rsidR="00411655" w:rsidRPr="001C3E30" w:rsidRDefault="00411655" w:rsidP="001C3E3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11655" w:rsidRPr="001C3E3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B549" w14:textId="77777777" w:rsidR="005C528D" w:rsidRDefault="005C528D" w:rsidP="00FE55FB">
      <w:pPr>
        <w:spacing w:after="0" w:line="240" w:lineRule="auto"/>
      </w:pPr>
      <w:r>
        <w:separator/>
      </w:r>
    </w:p>
  </w:endnote>
  <w:endnote w:type="continuationSeparator" w:id="0">
    <w:p w14:paraId="633C944A" w14:textId="77777777" w:rsidR="005C528D" w:rsidRDefault="005C528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E131" w14:textId="77777777" w:rsidR="005C528D" w:rsidRDefault="005C528D" w:rsidP="00FE55FB">
      <w:pPr>
        <w:spacing w:after="0" w:line="240" w:lineRule="auto"/>
      </w:pPr>
      <w:r>
        <w:separator/>
      </w:r>
    </w:p>
  </w:footnote>
  <w:footnote w:type="continuationSeparator" w:id="0">
    <w:p w14:paraId="5171E261" w14:textId="77777777" w:rsidR="005C528D" w:rsidRDefault="005C528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E30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655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528D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07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44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2025-05-26T21:53:00Z</cp:lastPrinted>
  <dcterms:created xsi:type="dcterms:W3CDTF">2025-05-26T21:53:00Z</dcterms:created>
  <dcterms:modified xsi:type="dcterms:W3CDTF">2025-05-26T21:53:00Z</dcterms:modified>
</cp:coreProperties>
</file>