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C7CF7" w:rsidRDefault="0020405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C7CF7">
        <w:rPr>
          <w:rFonts w:ascii="Verdana" w:hAnsi="Verdana" w:cs="Arial"/>
          <w:szCs w:val="24"/>
        </w:rPr>
        <w:t>ESCOLA ____________</w:t>
      </w:r>
      <w:r w:rsidRPr="00AC7CF7">
        <w:rPr>
          <w:rFonts w:ascii="Verdana" w:hAnsi="Verdana" w:cs="Arial"/>
          <w:szCs w:val="24"/>
        </w:rPr>
        <w:t>____________________</w:t>
      </w:r>
      <w:r w:rsidR="00E86F37" w:rsidRPr="00AC7CF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C7CF7" w:rsidRDefault="00E86F3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PROF:________</w:t>
      </w:r>
      <w:r w:rsidR="00204057" w:rsidRPr="00AC7CF7">
        <w:rPr>
          <w:rFonts w:ascii="Verdana" w:hAnsi="Verdana" w:cs="Arial"/>
          <w:szCs w:val="24"/>
        </w:rPr>
        <w:t>__________________________</w:t>
      </w:r>
      <w:r w:rsidRPr="00AC7CF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AC7CF7" w:rsidRDefault="00E86F3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NOME:_________________________________</w:t>
      </w:r>
      <w:r w:rsidR="00453DF6" w:rsidRPr="00AC7CF7">
        <w:rPr>
          <w:rFonts w:ascii="Verdana" w:hAnsi="Verdana" w:cs="Arial"/>
          <w:szCs w:val="24"/>
        </w:rPr>
        <w:t>_______________________</w:t>
      </w:r>
    </w:p>
    <w:p w14:paraId="29AE1332" w14:textId="6F04F0AF" w:rsidR="00AC7CF7" w:rsidRPr="00AC7CF7" w:rsidRDefault="00AC7CF7" w:rsidP="00AC7CF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C7CF7">
        <w:rPr>
          <w:rFonts w:ascii="Verdana" w:hAnsi="Verdana" w:cs="Arial"/>
          <w:b/>
          <w:bCs/>
          <w:szCs w:val="24"/>
        </w:rPr>
        <w:t>O que são monumentos históricos</w:t>
      </w:r>
    </w:p>
    <w:p w14:paraId="6035068B" w14:textId="29D155F9" w:rsidR="00AC7CF7" w:rsidRPr="00AC7CF7" w:rsidRDefault="00AC7CF7" w:rsidP="00AC7CF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Monumentos históricos são construções, estátuas ou lugares que têm grande importância para a história e cultura de</w:t>
      </w:r>
      <w:r>
        <w:rPr>
          <w:rFonts w:ascii="Verdana" w:hAnsi="Verdana" w:cs="Arial"/>
          <w:szCs w:val="24"/>
        </w:rPr>
        <w:t xml:space="preserve"> </w:t>
      </w:r>
      <w:r w:rsidRPr="00AC7CF7">
        <w:rPr>
          <w:rFonts w:ascii="Verdana" w:hAnsi="Verdana" w:cs="Arial"/>
          <w:szCs w:val="24"/>
        </w:rPr>
        <w:t>um povo. Eles nos ajudam a lembrar de eventos importantes ou pessoas que marcaram o passado.</w:t>
      </w:r>
    </w:p>
    <w:p w14:paraId="22615C93" w14:textId="3A28DA1A" w:rsidR="00AC7CF7" w:rsidRPr="00AC7CF7" w:rsidRDefault="00AC7CF7" w:rsidP="00AC7CF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Um exemplo famoso no Brasil é o Monumento às Bandeiras, em São Paulo, que homenageia os bandeirantes que</w:t>
      </w:r>
      <w:r>
        <w:rPr>
          <w:rFonts w:ascii="Verdana" w:hAnsi="Verdana" w:cs="Arial"/>
          <w:szCs w:val="24"/>
        </w:rPr>
        <w:t xml:space="preserve"> </w:t>
      </w:r>
      <w:r w:rsidRPr="00AC7CF7">
        <w:rPr>
          <w:rFonts w:ascii="Verdana" w:hAnsi="Verdana" w:cs="Arial"/>
          <w:szCs w:val="24"/>
        </w:rPr>
        <w:t>exploraram o interior do país. Outro exemplo é o Pelourinho, em Salvador, um bairro histórico cheio de cultura.</w:t>
      </w:r>
    </w:p>
    <w:p w14:paraId="2665A221" w14:textId="6486BAF5" w:rsidR="00AC7CF7" w:rsidRPr="00AC7CF7" w:rsidRDefault="00AC7CF7" w:rsidP="00AC7CF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Esses monumentos precisam ser preservados para que as futuras gerações possam conhecê-los. Eles contam</w:t>
      </w:r>
      <w:r>
        <w:rPr>
          <w:rFonts w:ascii="Verdana" w:hAnsi="Verdana" w:cs="Arial"/>
          <w:szCs w:val="24"/>
        </w:rPr>
        <w:t xml:space="preserve"> </w:t>
      </w:r>
      <w:r w:rsidRPr="00AC7CF7">
        <w:rPr>
          <w:rFonts w:ascii="Verdana" w:hAnsi="Verdana" w:cs="Arial"/>
          <w:szCs w:val="24"/>
        </w:rPr>
        <w:t>histórias que nos ajudam a entender o que aconteceu no passado e como isso influenciou o presente.</w:t>
      </w:r>
    </w:p>
    <w:p w14:paraId="24099B7D" w14:textId="77777777" w:rsidR="00AC7CF7" w:rsidRDefault="00AC7CF7" w:rsidP="00AC7CF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Visitar monumentos históricos é uma forma de aprender e valorizar a história do nosso país.</w:t>
      </w:r>
    </w:p>
    <w:p w14:paraId="1F9ED989" w14:textId="77777777" w:rsidR="00AC7CF7" w:rsidRPr="00AC7CF7" w:rsidRDefault="00AC7CF7" w:rsidP="00AC7CF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C7CF7">
        <w:rPr>
          <w:rFonts w:ascii="Verdana" w:hAnsi="Verdana" w:cs="Arial"/>
          <w:b/>
          <w:bCs/>
          <w:szCs w:val="24"/>
        </w:rPr>
        <w:t>Questões</w:t>
      </w:r>
    </w:p>
    <w:p w14:paraId="2C0C2F6B" w14:textId="39E60764" w:rsidR="00AC7CF7" w:rsidRP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AC7CF7">
        <w:rPr>
          <w:rFonts w:ascii="Verdana" w:hAnsi="Verdana" w:cs="Arial"/>
          <w:szCs w:val="24"/>
        </w:rPr>
        <w:t xml:space="preserve"> O que são monumentos históricos?</w:t>
      </w:r>
    </w:p>
    <w:p w14:paraId="72DD79C6" w14:textId="0CF5FE64" w:rsid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B54B7B7" w14:textId="77777777" w:rsidR="00AC7CF7" w:rsidRP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B8E3DA" w14:textId="23708B55" w:rsidR="00AC7CF7" w:rsidRP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AC7CF7">
        <w:rPr>
          <w:rFonts w:ascii="Verdana" w:hAnsi="Verdana" w:cs="Arial"/>
          <w:szCs w:val="24"/>
        </w:rPr>
        <w:t xml:space="preserve"> Complete: O Pelourinho, em Salvador, é um exemplo de</w:t>
      </w:r>
      <w:r>
        <w:rPr>
          <w:rFonts w:ascii="Verdana" w:hAnsi="Verdana" w:cs="Arial"/>
          <w:szCs w:val="24"/>
        </w:rPr>
        <w:t xml:space="preserve"> _____________</w:t>
      </w:r>
      <w:r w:rsidRPr="00AC7CF7">
        <w:rPr>
          <w:rFonts w:ascii="Verdana" w:hAnsi="Verdana" w:cs="Arial"/>
          <w:szCs w:val="24"/>
        </w:rPr>
        <w:t xml:space="preserve"> histórico.</w:t>
      </w:r>
    </w:p>
    <w:p w14:paraId="79D3BF68" w14:textId="77777777" w:rsid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74E4A2" w14:textId="2F5E28A4" w:rsidR="00AC7CF7" w:rsidRP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3</w:t>
      </w:r>
      <w:r>
        <w:rPr>
          <w:rFonts w:ascii="Verdana" w:hAnsi="Verdana" w:cs="Arial"/>
          <w:szCs w:val="24"/>
        </w:rPr>
        <w:t>)</w:t>
      </w:r>
      <w:r w:rsidRPr="00AC7CF7">
        <w:rPr>
          <w:rFonts w:ascii="Verdana" w:hAnsi="Verdana" w:cs="Arial"/>
          <w:szCs w:val="24"/>
        </w:rPr>
        <w:t xml:space="preserve"> Desenhe um monumento histórico que você conhece ou gostaria de visitar.</w:t>
      </w:r>
    </w:p>
    <w:p w14:paraId="161DC73C" w14:textId="1C564135" w:rsidR="00AC7CF7" w:rsidRDefault="00AC7CF7" w:rsidP="00AC7CF7">
      <w:pPr>
        <w:tabs>
          <w:tab w:val="left" w:pos="1989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738A7CFE" w14:textId="77777777" w:rsidR="00AC7CF7" w:rsidRDefault="00AC7CF7" w:rsidP="00AC7CF7">
      <w:pPr>
        <w:tabs>
          <w:tab w:val="left" w:pos="1989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09285385" w14:textId="77777777" w:rsidR="00AC7CF7" w:rsidRDefault="00AC7CF7" w:rsidP="00AC7CF7">
      <w:pPr>
        <w:tabs>
          <w:tab w:val="left" w:pos="1989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A6CD6CA" w14:textId="77777777" w:rsidR="00AC7CF7" w:rsidRDefault="00AC7CF7" w:rsidP="00AC7CF7">
      <w:pPr>
        <w:tabs>
          <w:tab w:val="left" w:pos="1989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B46EEE4" w14:textId="77777777" w:rsidR="00AC7CF7" w:rsidRP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CA70EA6" w14:textId="12E02546" w:rsidR="00AC7CF7" w:rsidRP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lastRenderedPageBreak/>
        <w:t>4</w:t>
      </w:r>
      <w:r>
        <w:rPr>
          <w:rFonts w:ascii="Verdana" w:hAnsi="Verdana" w:cs="Arial"/>
          <w:szCs w:val="24"/>
        </w:rPr>
        <w:t>)</w:t>
      </w:r>
      <w:r w:rsidRPr="00AC7CF7">
        <w:rPr>
          <w:rFonts w:ascii="Verdana" w:hAnsi="Verdana" w:cs="Arial"/>
          <w:szCs w:val="24"/>
        </w:rPr>
        <w:t xml:space="preserve"> Por que é importante preservar os monumentos históricos?</w:t>
      </w:r>
    </w:p>
    <w:p w14:paraId="10C826B9" w14:textId="32D2EEC9" w:rsid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F0672EC" w14:textId="77777777" w:rsidR="00AC7CF7" w:rsidRP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D328FF2" w14:textId="4309A925" w:rsid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C7CF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AC7CF7">
        <w:rPr>
          <w:rFonts w:ascii="Verdana" w:hAnsi="Verdana" w:cs="Arial"/>
          <w:szCs w:val="24"/>
        </w:rPr>
        <w:t xml:space="preserve"> Cite um exemplo de monumento histórico mencionado no texto.</w:t>
      </w:r>
    </w:p>
    <w:p w14:paraId="3CF0F9C5" w14:textId="498CC382" w:rsidR="00AC7CF7" w:rsidRPr="00AC7CF7" w:rsidRDefault="00AC7CF7" w:rsidP="00AC7CF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AC7CF7" w:rsidRPr="00AC7CF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0142" w14:textId="77777777" w:rsidR="00F20A5C" w:rsidRDefault="00F20A5C" w:rsidP="00FE55FB">
      <w:pPr>
        <w:spacing w:after="0" w:line="240" w:lineRule="auto"/>
      </w:pPr>
      <w:r>
        <w:separator/>
      </w:r>
    </w:p>
  </w:endnote>
  <w:endnote w:type="continuationSeparator" w:id="0">
    <w:p w14:paraId="301D670B" w14:textId="77777777" w:rsidR="00F20A5C" w:rsidRDefault="00F20A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744C" w14:textId="77777777" w:rsidR="00F20A5C" w:rsidRDefault="00F20A5C" w:rsidP="00FE55FB">
      <w:pPr>
        <w:spacing w:after="0" w:line="240" w:lineRule="auto"/>
      </w:pPr>
      <w:r>
        <w:separator/>
      </w:r>
    </w:p>
  </w:footnote>
  <w:footnote w:type="continuationSeparator" w:id="0">
    <w:p w14:paraId="5865EF2D" w14:textId="77777777" w:rsidR="00F20A5C" w:rsidRDefault="00F20A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100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3612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C7CF7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4C85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03A8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66AC5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0A5C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2025-05-26T20:33:00Z</cp:lastPrinted>
  <dcterms:created xsi:type="dcterms:W3CDTF">2025-05-26T20:33:00Z</dcterms:created>
  <dcterms:modified xsi:type="dcterms:W3CDTF">2025-05-26T20:33:00Z</dcterms:modified>
</cp:coreProperties>
</file>