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513612" w:rsidRDefault="00204057" w:rsidP="0051361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1361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513612">
        <w:rPr>
          <w:rFonts w:ascii="Verdana" w:hAnsi="Verdana" w:cs="Arial"/>
          <w:szCs w:val="24"/>
        </w:rPr>
        <w:t>ESCOLA ____________</w:t>
      </w:r>
      <w:r w:rsidRPr="00513612">
        <w:rPr>
          <w:rFonts w:ascii="Verdana" w:hAnsi="Verdana" w:cs="Arial"/>
          <w:szCs w:val="24"/>
        </w:rPr>
        <w:t>____________________</w:t>
      </w:r>
      <w:r w:rsidR="00E86F37" w:rsidRPr="0051361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513612" w:rsidRDefault="00E86F37" w:rsidP="0051361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13612">
        <w:rPr>
          <w:rFonts w:ascii="Verdana" w:hAnsi="Verdana" w:cs="Arial"/>
          <w:szCs w:val="24"/>
        </w:rPr>
        <w:t>PROF:________</w:t>
      </w:r>
      <w:r w:rsidR="00204057" w:rsidRPr="00513612">
        <w:rPr>
          <w:rFonts w:ascii="Verdana" w:hAnsi="Verdana" w:cs="Arial"/>
          <w:szCs w:val="24"/>
        </w:rPr>
        <w:t>__________________________</w:t>
      </w:r>
      <w:r w:rsidRPr="00513612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513612" w:rsidRDefault="00E86F37" w:rsidP="0051361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13612">
        <w:rPr>
          <w:rFonts w:ascii="Verdana" w:hAnsi="Verdana" w:cs="Arial"/>
          <w:szCs w:val="24"/>
        </w:rPr>
        <w:t>NOME:_________________________________</w:t>
      </w:r>
      <w:r w:rsidR="00453DF6" w:rsidRPr="00513612">
        <w:rPr>
          <w:rFonts w:ascii="Verdana" w:hAnsi="Verdana" w:cs="Arial"/>
          <w:szCs w:val="24"/>
        </w:rPr>
        <w:t>_______________________</w:t>
      </w:r>
    </w:p>
    <w:p w14:paraId="40F1701D" w14:textId="77777777" w:rsidR="00513612" w:rsidRDefault="00513612" w:rsidP="0051361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077B4B5F" w14:textId="5DC09A6F" w:rsidR="00513612" w:rsidRPr="00513612" w:rsidRDefault="00513612" w:rsidP="0051361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513612">
        <w:rPr>
          <w:rFonts w:ascii="Verdana" w:hAnsi="Verdana" w:cs="Arial"/>
          <w:b/>
          <w:bCs/>
          <w:szCs w:val="24"/>
        </w:rPr>
        <w:t>O passado e o presente (mudanças nas roupas, transportes)</w:t>
      </w:r>
    </w:p>
    <w:p w14:paraId="4CFEC477" w14:textId="368BC5CF" w:rsidR="00513612" w:rsidRPr="00513612" w:rsidRDefault="00513612" w:rsidP="0051361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13612">
        <w:rPr>
          <w:rFonts w:ascii="Verdana" w:hAnsi="Verdana" w:cs="Arial"/>
          <w:szCs w:val="24"/>
        </w:rPr>
        <w:t>No passado, as roupas e os transportes eram muito diferentes dos de hoje. As roupas eram feitas à mão e demoravam</w:t>
      </w:r>
      <w:r>
        <w:rPr>
          <w:rFonts w:ascii="Verdana" w:hAnsi="Verdana" w:cs="Arial"/>
          <w:szCs w:val="24"/>
        </w:rPr>
        <w:t xml:space="preserve"> </w:t>
      </w:r>
      <w:r w:rsidRPr="00513612">
        <w:rPr>
          <w:rFonts w:ascii="Verdana" w:hAnsi="Verdana" w:cs="Arial"/>
          <w:szCs w:val="24"/>
        </w:rPr>
        <w:t>muito tempo para ficarem prontas. Muitas pessoas usavam chapéus e roupas longas, mesmo em dias quentes.</w:t>
      </w:r>
    </w:p>
    <w:p w14:paraId="480810F0" w14:textId="7BB467E6" w:rsidR="00513612" w:rsidRPr="00513612" w:rsidRDefault="00513612" w:rsidP="0051361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13612">
        <w:rPr>
          <w:rFonts w:ascii="Verdana" w:hAnsi="Verdana" w:cs="Arial"/>
          <w:szCs w:val="24"/>
        </w:rPr>
        <w:t>Os transportes também eram mais simples. As pessoas viajavam de carroça, cavalo ou a pé, pois não havia carros ou</w:t>
      </w:r>
      <w:r>
        <w:rPr>
          <w:rFonts w:ascii="Verdana" w:hAnsi="Verdana" w:cs="Arial"/>
          <w:szCs w:val="24"/>
        </w:rPr>
        <w:t xml:space="preserve"> </w:t>
      </w:r>
      <w:r w:rsidRPr="00513612">
        <w:rPr>
          <w:rFonts w:ascii="Verdana" w:hAnsi="Verdana" w:cs="Arial"/>
          <w:szCs w:val="24"/>
        </w:rPr>
        <w:t>ônibus como hoje. As viagens demoravam muito mais tempo.</w:t>
      </w:r>
    </w:p>
    <w:p w14:paraId="2D2818E3" w14:textId="2DB1419B" w:rsidR="00513612" w:rsidRPr="00513612" w:rsidRDefault="00513612" w:rsidP="0051361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13612">
        <w:rPr>
          <w:rFonts w:ascii="Verdana" w:hAnsi="Verdana" w:cs="Arial"/>
          <w:szCs w:val="24"/>
        </w:rPr>
        <w:t>Hoje, temos roupas feitas em fábricas e com materiais mais confortáveis. Além disso, os transportes são mais rápidos</w:t>
      </w:r>
      <w:r>
        <w:rPr>
          <w:rFonts w:ascii="Verdana" w:hAnsi="Verdana" w:cs="Arial"/>
          <w:szCs w:val="24"/>
        </w:rPr>
        <w:t xml:space="preserve"> </w:t>
      </w:r>
      <w:r w:rsidRPr="00513612">
        <w:rPr>
          <w:rFonts w:ascii="Verdana" w:hAnsi="Verdana" w:cs="Arial"/>
          <w:szCs w:val="24"/>
        </w:rPr>
        <w:t>e modernos, como carros, metrôs e aviões, que permitem viajar para lugares distantes em poucas horas.</w:t>
      </w:r>
    </w:p>
    <w:p w14:paraId="66967C62" w14:textId="0C7485D2" w:rsidR="00513612" w:rsidRDefault="00513612" w:rsidP="0051361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13612">
        <w:rPr>
          <w:rFonts w:ascii="Verdana" w:hAnsi="Verdana" w:cs="Arial"/>
          <w:szCs w:val="24"/>
        </w:rPr>
        <w:t>Conhecer as diferenças entre o passado e o presente nos ajuda a valorizar as facilidades de hoje e a entender como</w:t>
      </w:r>
      <w:r>
        <w:rPr>
          <w:rFonts w:ascii="Verdana" w:hAnsi="Verdana" w:cs="Arial"/>
          <w:szCs w:val="24"/>
        </w:rPr>
        <w:t xml:space="preserve"> </w:t>
      </w:r>
      <w:r w:rsidRPr="00513612">
        <w:rPr>
          <w:rFonts w:ascii="Verdana" w:hAnsi="Verdana" w:cs="Arial"/>
          <w:szCs w:val="24"/>
        </w:rPr>
        <w:t>as mudanças aconteceram ao longo do tempo.</w:t>
      </w:r>
    </w:p>
    <w:p w14:paraId="0F9EAFE4" w14:textId="77777777" w:rsidR="00513612" w:rsidRPr="00513612" w:rsidRDefault="00513612" w:rsidP="00513612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362EBB35" w14:textId="4835CF02" w:rsidR="00513612" w:rsidRDefault="00513612" w:rsidP="00513612">
      <w:pPr>
        <w:tabs>
          <w:tab w:val="center" w:pos="5233"/>
          <w:tab w:val="left" w:pos="6686"/>
        </w:tabs>
        <w:spacing w:after="0" w:line="480" w:lineRule="auto"/>
        <w:jc w:val="left"/>
        <w:rPr>
          <w:rFonts w:ascii="Verdana" w:hAnsi="Verdana" w:cs="Arial"/>
          <w:b/>
          <w:bCs/>
          <w:szCs w:val="24"/>
        </w:rPr>
      </w:pPr>
      <w:r>
        <w:rPr>
          <w:rFonts w:ascii="Verdana" w:hAnsi="Verdana" w:cs="Arial"/>
          <w:b/>
          <w:bCs/>
          <w:szCs w:val="24"/>
        </w:rPr>
        <w:tab/>
      </w:r>
      <w:r w:rsidRPr="00513612">
        <w:rPr>
          <w:rFonts w:ascii="Verdana" w:hAnsi="Verdana" w:cs="Arial"/>
          <w:b/>
          <w:bCs/>
          <w:szCs w:val="24"/>
        </w:rPr>
        <w:t>Questões</w:t>
      </w:r>
      <w:r>
        <w:rPr>
          <w:rFonts w:ascii="Verdana" w:hAnsi="Verdana" w:cs="Arial"/>
          <w:b/>
          <w:bCs/>
          <w:szCs w:val="24"/>
        </w:rPr>
        <w:tab/>
      </w:r>
    </w:p>
    <w:p w14:paraId="39D0A08B" w14:textId="65A14B69" w:rsidR="00513612" w:rsidRPr="00513612" w:rsidRDefault="00513612" w:rsidP="0051361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13612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513612">
        <w:rPr>
          <w:rFonts w:ascii="Verdana" w:hAnsi="Verdana" w:cs="Arial"/>
          <w:szCs w:val="24"/>
        </w:rPr>
        <w:t xml:space="preserve"> Como eram feitas as roupas no passado?</w:t>
      </w:r>
    </w:p>
    <w:p w14:paraId="2CB69F57" w14:textId="28EBF93B" w:rsidR="00513612" w:rsidRDefault="00513612" w:rsidP="0051361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97F7B6C" w14:textId="77777777" w:rsidR="00513612" w:rsidRPr="00513612" w:rsidRDefault="00513612" w:rsidP="0051361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0375500" w14:textId="5A4DDCF9" w:rsidR="00513612" w:rsidRPr="00513612" w:rsidRDefault="00513612" w:rsidP="0051361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13612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513612">
        <w:rPr>
          <w:rFonts w:ascii="Verdana" w:hAnsi="Verdana" w:cs="Arial"/>
          <w:szCs w:val="24"/>
        </w:rPr>
        <w:t xml:space="preserve"> Que tipos de transportes as pessoas usavam no passado?</w:t>
      </w:r>
    </w:p>
    <w:p w14:paraId="4F40904B" w14:textId="6B47A064" w:rsidR="00513612" w:rsidRDefault="00513612" w:rsidP="0051361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516A181" w14:textId="77777777" w:rsidR="00513612" w:rsidRPr="00513612" w:rsidRDefault="00513612" w:rsidP="0051361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95D0378" w14:textId="750C6BE4" w:rsidR="00513612" w:rsidRPr="00513612" w:rsidRDefault="00513612" w:rsidP="0051361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13612">
        <w:rPr>
          <w:rFonts w:ascii="Verdana" w:hAnsi="Verdana" w:cs="Arial"/>
          <w:szCs w:val="24"/>
        </w:rPr>
        <w:t>3</w:t>
      </w:r>
      <w:r>
        <w:rPr>
          <w:rFonts w:ascii="Verdana" w:hAnsi="Verdana" w:cs="Arial"/>
          <w:szCs w:val="24"/>
        </w:rPr>
        <w:t>)</w:t>
      </w:r>
      <w:r w:rsidRPr="00513612">
        <w:rPr>
          <w:rFonts w:ascii="Verdana" w:hAnsi="Verdana" w:cs="Arial"/>
          <w:szCs w:val="24"/>
        </w:rPr>
        <w:t xml:space="preserve"> Complete: Hoje, temos roupas feitas em </w:t>
      </w:r>
      <w:r w:rsidRPr="00513612">
        <w:rPr>
          <w:rFonts w:ascii="Verdana" w:hAnsi="Verdana" w:cs="Arial"/>
          <w:szCs w:val="24"/>
          <w:u w:val="single"/>
        </w:rPr>
        <w:t>______________</w:t>
      </w:r>
      <w:r w:rsidRPr="00513612">
        <w:rPr>
          <w:rFonts w:ascii="Verdana" w:hAnsi="Verdana" w:cs="Arial"/>
          <w:szCs w:val="24"/>
        </w:rPr>
        <w:t xml:space="preserve"> e com materiais confortáveis.</w:t>
      </w:r>
    </w:p>
    <w:p w14:paraId="505ABE20" w14:textId="72762351" w:rsidR="00513612" w:rsidRPr="00513612" w:rsidRDefault="00513612" w:rsidP="00513612">
      <w:pPr>
        <w:tabs>
          <w:tab w:val="left" w:pos="5880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</w:p>
    <w:p w14:paraId="699B8298" w14:textId="09F42C89" w:rsidR="00513612" w:rsidRPr="00513612" w:rsidRDefault="00513612" w:rsidP="0051361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13612">
        <w:rPr>
          <w:rFonts w:ascii="Verdana" w:hAnsi="Verdana" w:cs="Arial"/>
          <w:szCs w:val="24"/>
        </w:rPr>
        <w:lastRenderedPageBreak/>
        <w:t>4</w:t>
      </w:r>
      <w:r>
        <w:rPr>
          <w:rFonts w:ascii="Verdana" w:hAnsi="Verdana" w:cs="Arial"/>
          <w:szCs w:val="24"/>
        </w:rPr>
        <w:t>)</w:t>
      </w:r>
      <w:r w:rsidRPr="00513612">
        <w:rPr>
          <w:rFonts w:ascii="Verdana" w:hAnsi="Verdana" w:cs="Arial"/>
          <w:szCs w:val="24"/>
        </w:rPr>
        <w:t xml:space="preserve"> Quais são os transportes modernos que usamos hoje?</w:t>
      </w:r>
    </w:p>
    <w:p w14:paraId="60D66E5D" w14:textId="41AFEABC" w:rsidR="00513612" w:rsidRDefault="00513612" w:rsidP="0051361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63FD51A" w14:textId="77777777" w:rsidR="00513612" w:rsidRPr="00513612" w:rsidRDefault="00513612" w:rsidP="00513612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CC81447" w14:textId="5ADAB147" w:rsidR="00513612" w:rsidRDefault="00513612" w:rsidP="0051361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13612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513612">
        <w:rPr>
          <w:rFonts w:ascii="Verdana" w:hAnsi="Verdana" w:cs="Arial"/>
          <w:szCs w:val="24"/>
        </w:rPr>
        <w:t xml:space="preserve"> Desenhe uma roupa e um transporte do passado e do presente.</w:t>
      </w:r>
    </w:p>
    <w:p w14:paraId="69352F44" w14:textId="692CB059" w:rsidR="00513612" w:rsidRPr="00513612" w:rsidRDefault="00513612" w:rsidP="00513612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32BF28BF" w14:textId="170AD38C" w:rsidR="006B0B0F" w:rsidRPr="00513612" w:rsidRDefault="006B0B0F" w:rsidP="00513612">
      <w:pPr>
        <w:spacing w:after="0" w:line="480" w:lineRule="auto"/>
        <w:jc w:val="left"/>
        <w:rPr>
          <w:rFonts w:ascii="Verdana" w:hAnsi="Verdana" w:cs="Arial"/>
          <w:color w:val="548DD4" w:themeColor="text2" w:themeTint="99"/>
          <w:szCs w:val="24"/>
        </w:rPr>
      </w:pPr>
    </w:p>
    <w:sectPr w:rsidR="006B0B0F" w:rsidRPr="0051361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9FB90" w14:textId="77777777" w:rsidR="000559E9" w:rsidRDefault="000559E9" w:rsidP="00FE55FB">
      <w:pPr>
        <w:spacing w:after="0" w:line="240" w:lineRule="auto"/>
      </w:pPr>
      <w:r>
        <w:separator/>
      </w:r>
    </w:p>
  </w:endnote>
  <w:endnote w:type="continuationSeparator" w:id="0">
    <w:p w14:paraId="24C692D8" w14:textId="77777777" w:rsidR="000559E9" w:rsidRDefault="000559E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9CFCF" w14:textId="77777777" w:rsidR="000559E9" w:rsidRDefault="000559E9" w:rsidP="00FE55FB">
      <w:pPr>
        <w:spacing w:after="0" w:line="240" w:lineRule="auto"/>
      </w:pPr>
      <w:r>
        <w:separator/>
      </w:r>
    </w:p>
  </w:footnote>
  <w:footnote w:type="continuationSeparator" w:id="0">
    <w:p w14:paraId="206FB4DB" w14:textId="77777777" w:rsidR="000559E9" w:rsidRDefault="000559E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559E9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1F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3612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0B0F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4F22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205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46A1F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2025-05-26T19:39:00Z</cp:lastPrinted>
  <dcterms:created xsi:type="dcterms:W3CDTF">2025-05-26T19:39:00Z</dcterms:created>
  <dcterms:modified xsi:type="dcterms:W3CDTF">2025-05-26T19:39:00Z</dcterms:modified>
</cp:coreProperties>
</file>