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66AC5" w:rsidRDefault="0020405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66AC5">
        <w:rPr>
          <w:rFonts w:ascii="Verdana" w:hAnsi="Verdana" w:cs="Arial"/>
          <w:szCs w:val="24"/>
        </w:rPr>
        <w:t>ESCOLA ____________</w:t>
      </w:r>
      <w:r w:rsidRPr="00D66AC5">
        <w:rPr>
          <w:rFonts w:ascii="Verdana" w:hAnsi="Verdana" w:cs="Arial"/>
          <w:szCs w:val="24"/>
        </w:rPr>
        <w:t>____________________</w:t>
      </w:r>
      <w:r w:rsidR="00E86F37" w:rsidRPr="00D66AC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66AC5" w:rsidRDefault="00E86F3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PROF:________</w:t>
      </w:r>
      <w:r w:rsidR="00204057" w:rsidRPr="00D66AC5">
        <w:rPr>
          <w:rFonts w:ascii="Verdana" w:hAnsi="Verdana" w:cs="Arial"/>
          <w:szCs w:val="24"/>
        </w:rPr>
        <w:t>__________________________</w:t>
      </w:r>
      <w:r w:rsidRPr="00D66AC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66AC5" w:rsidRDefault="00E86F3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NOME:_________________________________</w:t>
      </w:r>
      <w:r w:rsidR="00453DF6" w:rsidRPr="00D66AC5">
        <w:rPr>
          <w:rFonts w:ascii="Verdana" w:hAnsi="Verdana" w:cs="Arial"/>
          <w:szCs w:val="24"/>
        </w:rPr>
        <w:t>_______________________</w:t>
      </w:r>
    </w:p>
    <w:p w14:paraId="18AE8AA0" w14:textId="3E5B9B43" w:rsidR="00D66AC5" w:rsidRDefault="00D66AC5" w:rsidP="00D66AC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66AC5">
        <w:rPr>
          <w:rFonts w:ascii="Verdana" w:hAnsi="Verdana" w:cs="Arial"/>
          <w:b/>
          <w:bCs/>
          <w:szCs w:val="24"/>
        </w:rPr>
        <w:t>Brinquedos e brincadeiras de antigamente</w:t>
      </w:r>
    </w:p>
    <w:p w14:paraId="078E8A6D" w14:textId="7B1222B7" w:rsidR="00D66AC5" w:rsidRPr="00D66AC5" w:rsidRDefault="00D66AC5" w:rsidP="00D66AC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No passado, os brinquedos e brincadeiras eram bem diferentes dos que temos hoje. As crianças brincavam com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bonecas de pano, piões de madeira e bolinhas de gude. Muitos brinquedos eram feitos à mão pelos próprios pais ou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avós.</w:t>
      </w:r>
    </w:p>
    <w:p w14:paraId="0AC5E250" w14:textId="1B40AD5C" w:rsidR="00D66AC5" w:rsidRPr="00D66AC5" w:rsidRDefault="00D66AC5" w:rsidP="00D66AC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As brincadeiras também eram simples e divertidas. Brincar de esconde-esconde, amarelinha e roda eram atividades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comuns entre as crianças. Elas aproveitavam bastante o tempo ao ar livre, usando a criatividade para criar novas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formas de diversão.</w:t>
      </w:r>
    </w:p>
    <w:p w14:paraId="48DC3D05" w14:textId="1F1DF788" w:rsidR="00D66AC5" w:rsidRPr="00D66AC5" w:rsidRDefault="00D66AC5" w:rsidP="00D66AC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Hoje, muitos brinquedos são tecnológicos, como videogames e tablets. Embora as brincadeiras tenham mudado, a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diversão continua sendo uma parte importante da infância.</w:t>
      </w:r>
    </w:p>
    <w:p w14:paraId="44D597CC" w14:textId="3B1A6894" w:rsidR="00D66AC5" w:rsidRDefault="00D66AC5" w:rsidP="00D66AC5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Conhecer as brincadeiras do passado nos ajuda a valorizar a simplicidade e a criatividade das crianças de</w:t>
      </w:r>
      <w:r>
        <w:rPr>
          <w:rFonts w:ascii="Verdana" w:hAnsi="Verdana" w:cs="Arial"/>
          <w:szCs w:val="24"/>
        </w:rPr>
        <w:t xml:space="preserve"> </w:t>
      </w:r>
      <w:r w:rsidRPr="00D66AC5">
        <w:rPr>
          <w:rFonts w:ascii="Verdana" w:hAnsi="Verdana" w:cs="Arial"/>
          <w:szCs w:val="24"/>
        </w:rPr>
        <w:t>antigamente.</w:t>
      </w:r>
    </w:p>
    <w:p w14:paraId="512D5004" w14:textId="66D196F6" w:rsidR="00D66AC5" w:rsidRDefault="00D66AC5" w:rsidP="00D66AC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66AC5">
        <w:rPr>
          <w:rFonts w:ascii="Verdana" w:hAnsi="Verdana" w:cs="Arial"/>
          <w:b/>
          <w:bCs/>
          <w:szCs w:val="24"/>
        </w:rPr>
        <w:t>Questões</w:t>
      </w:r>
    </w:p>
    <w:p w14:paraId="52637A4D" w14:textId="68CAF9C6" w:rsidR="00D66AC5" w:rsidRPr="00D66AC5" w:rsidRDefault="00D66AC5" w:rsidP="00D66AC5">
      <w:pPr>
        <w:spacing w:after="0" w:line="480" w:lineRule="auto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 xml:space="preserve">) </w:t>
      </w:r>
      <w:r w:rsidRPr="00D66AC5">
        <w:rPr>
          <w:rFonts w:ascii="Verdana" w:hAnsi="Verdana" w:cs="Arial"/>
          <w:szCs w:val="24"/>
        </w:rPr>
        <w:t>Quais eram alguns brinquedos do passado?</w:t>
      </w:r>
    </w:p>
    <w:p w14:paraId="7511DDD1" w14:textId="74E65770" w:rsidR="00D66AC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0D1730F" w14:textId="77777777" w:rsidR="00B44C85" w:rsidRPr="00D66AC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38D85EE2" w14:textId="2D7F0432" w:rsidR="00D66AC5" w:rsidRPr="00D66AC5" w:rsidRDefault="00D66AC5" w:rsidP="00D66AC5">
      <w:pPr>
        <w:spacing w:after="0" w:line="480" w:lineRule="auto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D66AC5">
        <w:rPr>
          <w:rFonts w:ascii="Verdana" w:hAnsi="Verdana" w:cs="Arial"/>
          <w:szCs w:val="24"/>
        </w:rPr>
        <w:t xml:space="preserve"> Complete: As crianças brincavam bastante</w:t>
      </w:r>
      <w:r w:rsidR="00B44C85">
        <w:rPr>
          <w:rFonts w:ascii="Verdana" w:hAnsi="Verdana" w:cs="Arial"/>
          <w:szCs w:val="24"/>
        </w:rPr>
        <w:t xml:space="preserve"> _________</w:t>
      </w:r>
      <w:r w:rsidRPr="00D66AC5">
        <w:rPr>
          <w:rFonts w:ascii="Verdana" w:hAnsi="Verdana" w:cs="Arial"/>
          <w:szCs w:val="24"/>
        </w:rPr>
        <w:t xml:space="preserve"> livre, usando a criatividade.</w:t>
      </w:r>
    </w:p>
    <w:p w14:paraId="5334825E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36C248F5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7E71BA6E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68E0B7A6" w14:textId="0B029111" w:rsidR="00D66AC5" w:rsidRPr="00D66AC5" w:rsidRDefault="00D66AC5" w:rsidP="00D66AC5">
      <w:pPr>
        <w:spacing w:after="0" w:line="480" w:lineRule="auto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3</w:t>
      </w:r>
      <w:r w:rsidR="00B44C85">
        <w:rPr>
          <w:rFonts w:ascii="Verdana" w:hAnsi="Verdana" w:cs="Arial"/>
          <w:szCs w:val="24"/>
        </w:rPr>
        <w:t>)</w:t>
      </w:r>
      <w:r w:rsidRPr="00D66AC5">
        <w:rPr>
          <w:rFonts w:ascii="Verdana" w:hAnsi="Verdana" w:cs="Arial"/>
          <w:szCs w:val="24"/>
        </w:rPr>
        <w:t xml:space="preserve"> Desenhe um brinquedo antigo e um brinquedo moderno.</w:t>
      </w:r>
    </w:p>
    <w:p w14:paraId="1649A641" w14:textId="5F25F9C1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47D22B8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6C581A5A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5683CD63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3F87B2D1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680DC08B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131F839A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61A3A12F" w14:textId="7777777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5A74B809" w14:textId="7FA0EF8F" w:rsidR="00D66AC5" w:rsidRDefault="00D66AC5" w:rsidP="00D66AC5">
      <w:pPr>
        <w:spacing w:after="0" w:line="480" w:lineRule="auto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4</w:t>
      </w:r>
      <w:r w:rsidR="00B44C85">
        <w:rPr>
          <w:rFonts w:ascii="Verdana" w:hAnsi="Verdana" w:cs="Arial"/>
          <w:szCs w:val="24"/>
        </w:rPr>
        <w:t>)</w:t>
      </w:r>
      <w:r w:rsidRPr="00D66AC5">
        <w:rPr>
          <w:rFonts w:ascii="Verdana" w:hAnsi="Verdana" w:cs="Arial"/>
          <w:szCs w:val="24"/>
        </w:rPr>
        <w:t xml:space="preserve"> Cite uma brincadeira antiga mencionada no texto.</w:t>
      </w:r>
    </w:p>
    <w:p w14:paraId="7EF82EF4" w14:textId="129A72A7" w:rsidR="00B44C8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CEDA50C" w14:textId="77777777" w:rsidR="00B44C85" w:rsidRPr="00D66AC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</w:p>
    <w:p w14:paraId="03EEE6DB" w14:textId="14E31229" w:rsidR="00D66AC5" w:rsidRDefault="00D66AC5" w:rsidP="00D66AC5">
      <w:pPr>
        <w:spacing w:after="0" w:line="480" w:lineRule="auto"/>
        <w:rPr>
          <w:rFonts w:ascii="Verdana" w:hAnsi="Verdana" w:cs="Arial"/>
          <w:szCs w:val="24"/>
        </w:rPr>
      </w:pPr>
      <w:r w:rsidRPr="00D66AC5">
        <w:rPr>
          <w:rFonts w:ascii="Verdana" w:hAnsi="Verdana" w:cs="Arial"/>
          <w:szCs w:val="24"/>
        </w:rPr>
        <w:t>5</w:t>
      </w:r>
      <w:r w:rsidR="00B44C85">
        <w:rPr>
          <w:rFonts w:ascii="Verdana" w:hAnsi="Verdana" w:cs="Arial"/>
          <w:szCs w:val="24"/>
        </w:rPr>
        <w:t>)</w:t>
      </w:r>
      <w:r w:rsidRPr="00D66AC5">
        <w:rPr>
          <w:rFonts w:ascii="Verdana" w:hAnsi="Verdana" w:cs="Arial"/>
          <w:szCs w:val="24"/>
        </w:rPr>
        <w:t xml:space="preserve"> Por que é importante conhecer as brincadeiras do passado?</w:t>
      </w:r>
    </w:p>
    <w:p w14:paraId="41A247AC" w14:textId="048DB721" w:rsidR="00B44C85" w:rsidRPr="00D66AC5" w:rsidRDefault="00B44C85" w:rsidP="00D66AC5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B44C85" w:rsidRPr="00D66AC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D38D" w14:textId="77777777" w:rsidR="002553BD" w:rsidRDefault="002553BD" w:rsidP="00FE55FB">
      <w:pPr>
        <w:spacing w:after="0" w:line="240" w:lineRule="auto"/>
      </w:pPr>
      <w:r>
        <w:separator/>
      </w:r>
    </w:p>
  </w:endnote>
  <w:endnote w:type="continuationSeparator" w:id="0">
    <w:p w14:paraId="212A9A2B" w14:textId="77777777" w:rsidR="002553BD" w:rsidRDefault="002553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7671" w14:textId="77777777" w:rsidR="002553BD" w:rsidRDefault="002553BD" w:rsidP="00FE55FB">
      <w:pPr>
        <w:spacing w:after="0" w:line="240" w:lineRule="auto"/>
      </w:pPr>
      <w:r>
        <w:separator/>
      </w:r>
    </w:p>
  </w:footnote>
  <w:footnote w:type="continuationSeparator" w:id="0">
    <w:p w14:paraId="3584FCCB" w14:textId="77777777" w:rsidR="002553BD" w:rsidRDefault="002553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53BD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29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2025-05-26T20:23:00Z</cp:lastPrinted>
  <dcterms:created xsi:type="dcterms:W3CDTF">2025-05-26T20:23:00Z</dcterms:created>
  <dcterms:modified xsi:type="dcterms:W3CDTF">2025-05-26T20:23:00Z</dcterms:modified>
</cp:coreProperties>
</file>