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311D64" w:rsidRDefault="00204057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11D64">
        <w:rPr>
          <w:noProof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11D64">
        <w:rPr>
          <w:rFonts w:ascii="Verdana" w:hAnsi="Verdana" w:cs="Arial"/>
          <w:szCs w:val="24"/>
        </w:rPr>
        <w:t>ESCOLA ____________</w:t>
      </w:r>
      <w:r w:rsidRPr="00311D64">
        <w:rPr>
          <w:rFonts w:ascii="Verdana" w:hAnsi="Verdana" w:cs="Arial"/>
          <w:szCs w:val="24"/>
        </w:rPr>
        <w:t>____________________</w:t>
      </w:r>
      <w:r w:rsidR="00E86F37" w:rsidRPr="00311D64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311D64" w:rsidRDefault="00E86F37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11D64">
        <w:rPr>
          <w:rFonts w:ascii="Verdana" w:hAnsi="Verdana" w:cs="Arial"/>
          <w:szCs w:val="24"/>
        </w:rPr>
        <w:t>PROF:________</w:t>
      </w:r>
      <w:r w:rsidR="00204057" w:rsidRPr="00311D64">
        <w:rPr>
          <w:rFonts w:ascii="Verdana" w:hAnsi="Verdana" w:cs="Arial"/>
          <w:szCs w:val="24"/>
        </w:rPr>
        <w:t>__________________________</w:t>
      </w:r>
      <w:r w:rsidRPr="00311D64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311D64" w:rsidRDefault="00E86F37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11D64">
        <w:rPr>
          <w:rFonts w:ascii="Verdana" w:hAnsi="Verdana" w:cs="Arial"/>
          <w:szCs w:val="24"/>
        </w:rPr>
        <w:t>NOME:_________________________________</w:t>
      </w:r>
      <w:r w:rsidR="00453DF6" w:rsidRPr="00311D64">
        <w:rPr>
          <w:rFonts w:ascii="Verdana" w:hAnsi="Verdana" w:cs="Arial"/>
          <w:szCs w:val="24"/>
        </w:rPr>
        <w:t>_______________________</w:t>
      </w:r>
    </w:p>
    <w:p w14:paraId="226A6347" w14:textId="77777777" w:rsidR="007D6107" w:rsidRPr="00311D64" w:rsidRDefault="007D6107" w:rsidP="00311D64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565891C" w14:textId="46FEA98D" w:rsidR="00311D64" w:rsidRPr="00311D64" w:rsidRDefault="00311D64" w:rsidP="00311D6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11D64">
        <w:rPr>
          <w:rFonts w:ascii="Verdana" w:hAnsi="Verdana" w:cs="Arial"/>
          <w:b/>
          <w:bCs/>
          <w:szCs w:val="24"/>
        </w:rPr>
        <w:t>A história dos povos indígenas</w:t>
      </w:r>
    </w:p>
    <w:p w14:paraId="57E7114D" w14:textId="12EDA90D" w:rsidR="00311D64" w:rsidRPr="00311D64" w:rsidRDefault="00311D64" w:rsidP="00311D6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11D64">
        <w:rPr>
          <w:rFonts w:ascii="Verdana" w:hAnsi="Verdana" w:cs="Arial"/>
          <w:szCs w:val="24"/>
        </w:rPr>
        <w:t>Os povos indígenas têm uma história rica e cheia de ensinamentos. Antes da colonização, eles viviam em harmonia</w:t>
      </w:r>
      <w:r>
        <w:rPr>
          <w:rFonts w:ascii="Verdana" w:hAnsi="Verdana" w:cs="Arial"/>
          <w:szCs w:val="24"/>
        </w:rPr>
        <w:t xml:space="preserve"> </w:t>
      </w:r>
      <w:r w:rsidRPr="00311D64">
        <w:rPr>
          <w:rFonts w:ascii="Verdana" w:hAnsi="Verdana" w:cs="Arial"/>
          <w:szCs w:val="24"/>
        </w:rPr>
        <w:t>com a natureza, respeitando as florestas, rios e animais. Eles tinham costumes únicos, como danças e festas para</w:t>
      </w:r>
      <w:r>
        <w:rPr>
          <w:rFonts w:ascii="Verdana" w:hAnsi="Verdana" w:cs="Arial"/>
          <w:szCs w:val="24"/>
        </w:rPr>
        <w:t xml:space="preserve"> </w:t>
      </w:r>
      <w:r w:rsidRPr="00311D64">
        <w:rPr>
          <w:rFonts w:ascii="Verdana" w:hAnsi="Verdana" w:cs="Arial"/>
          <w:szCs w:val="24"/>
        </w:rPr>
        <w:t>agradecer pelas colheitas.</w:t>
      </w:r>
    </w:p>
    <w:p w14:paraId="5E348A4A" w14:textId="07B3DAD2" w:rsidR="00311D64" w:rsidRPr="00311D64" w:rsidRDefault="00311D64" w:rsidP="00311D6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11D64">
        <w:rPr>
          <w:rFonts w:ascii="Verdana" w:hAnsi="Verdana" w:cs="Arial"/>
          <w:szCs w:val="24"/>
        </w:rPr>
        <w:t>Existem diferentes grupos indígenas no Brasil, como os Tupi, Guarani e Yanomami. Cada grupo tem sua própria</w:t>
      </w:r>
      <w:r>
        <w:rPr>
          <w:rFonts w:ascii="Verdana" w:hAnsi="Verdana" w:cs="Arial"/>
          <w:szCs w:val="24"/>
        </w:rPr>
        <w:t xml:space="preserve"> </w:t>
      </w:r>
      <w:r w:rsidRPr="00311D64">
        <w:rPr>
          <w:rFonts w:ascii="Verdana" w:hAnsi="Verdana" w:cs="Arial"/>
          <w:szCs w:val="24"/>
        </w:rPr>
        <w:t>língua, modo de vida e tradições, que são passados de geração em geração.</w:t>
      </w:r>
    </w:p>
    <w:p w14:paraId="3A4EF5D7" w14:textId="032D34F7" w:rsidR="00311D64" w:rsidRPr="00311D64" w:rsidRDefault="00311D64" w:rsidP="00311D6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11D64">
        <w:rPr>
          <w:rFonts w:ascii="Verdana" w:hAnsi="Verdana" w:cs="Arial"/>
          <w:szCs w:val="24"/>
        </w:rPr>
        <w:t>Com a chegada dos colonizadores, muitos povos indígenas enfrentaram desafios, como a perda de terras e o contato</w:t>
      </w:r>
      <w:r>
        <w:rPr>
          <w:rFonts w:ascii="Verdana" w:hAnsi="Verdana" w:cs="Arial"/>
          <w:szCs w:val="24"/>
        </w:rPr>
        <w:t xml:space="preserve"> </w:t>
      </w:r>
      <w:r w:rsidRPr="00311D64">
        <w:rPr>
          <w:rFonts w:ascii="Verdana" w:hAnsi="Verdana" w:cs="Arial"/>
          <w:szCs w:val="24"/>
        </w:rPr>
        <w:t>com doenças trazidas pelos europeus. Apesar disso, muitos indígenas resistiram e continuam lutando pelos seus</w:t>
      </w:r>
    </w:p>
    <w:p w14:paraId="023A1AE4" w14:textId="77777777" w:rsidR="00311D64" w:rsidRP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11D64">
        <w:rPr>
          <w:rFonts w:ascii="Verdana" w:hAnsi="Verdana" w:cs="Arial"/>
          <w:szCs w:val="24"/>
        </w:rPr>
        <w:t>direitos.</w:t>
      </w:r>
    </w:p>
    <w:p w14:paraId="132BF6D1" w14:textId="3AD211E8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311D64">
        <w:rPr>
          <w:rFonts w:ascii="Verdana" w:hAnsi="Verdana" w:cs="Arial"/>
          <w:szCs w:val="24"/>
        </w:rPr>
        <w:t>Conhecer a história dos povos indígenas é uma forma de respeitar e valorizar sua cultura, que é parte essencial da</w:t>
      </w:r>
      <w:r>
        <w:rPr>
          <w:rFonts w:ascii="Verdana" w:hAnsi="Verdana" w:cs="Arial"/>
          <w:szCs w:val="24"/>
        </w:rPr>
        <w:t xml:space="preserve"> </w:t>
      </w:r>
      <w:r w:rsidRPr="00311D64">
        <w:rPr>
          <w:rFonts w:ascii="Verdana" w:hAnsi="Verdana" w:cs="Arial"/>
          <w:szCs w:val="24"/>
        </w:rPr>
        <w:t>identidade brasileira.</w:t>
      </w:r>
    </w:p>
    <w:p w14:paraId="7DFB5C36" w14:textId="77777777" w:rsidR="00311D64" w:rsidRP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8A86DBF" w14:textId="77777777" w:rsidR="00311D64" w:rsidRPr="00311D64" w:rsidRDefault="00311D64" w:rsidP="00311D6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11D64">
        <w:rPr>
          <w:rFonts w:ascii="Verdana" w:hAnsi="Verdana" w:cs="Arial"/>
          <w:b/>
          <w:bCs/>
          <w:szCs w:val="24"/>
        </w:rPr>
        <w:t>Questões</w:t>
      </w:r>
    </w:p>
    <w:p w14:paraId="1086E63F" w14:textId="54F990A1" w:rsidR="00311D64" w:rsidRP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1) </w:t>
      </w:r>
      <w:r w:rsidRPr="00311D64">
        <w:rPr>
          <w:rFonts w:ascii="Verdana" w:hAnsi="Verdana" w:cs="Arial"/>
          <w:szCs w:val="24"/>
        </w:rPr>
        <w:t xml:space="preserve">Complete: Antes da colonização, os indígenas viviam em harmonia com a </w:t>
      </w:r>
      <w:r>
        <w:rPr>
          <w:rFonts w:ascii="Verdana" w:hAnsi="Verdana" w:cs="Arial"/>
          <w:szCs w:val="24"/>
        </w:rPr>
        <w:t>________________</w:t>
      </w:r>
      <w:r w:rsidRPr="00311D64">
        <w:rPr>
          <w:rFonts w:ascii="Verdana" w:hAnsi="Verdana" w:cs="Arial"/>
          <w:szCs w:val="24"/>
        </w:rPr>
        <w:t>.</w:t>
      </w:r>
    </w:p>
    <w:p w14:paraId="6CD6D7BD" w14:textId="77777777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827E097" w14:textId="3FBE658D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</w:t>
      </w:r>
      <w:r w:rsidRPr="00311D64">
        <w:rPr>
          <w:rFonts w:ascii="Verdana" w:hAnsi="Verdana" w:cs="Arial"/>
          <w:szCs w:val="24"/>
        </w:rPr>
        <w:t>Cite dois grupos indígenas mencionados no texto.</w:t>
      </w:r>
    </w:p>
    <w:p w14:paraId="5D2DFB71" w14:textId="455E065B" w:rsidR="00311D64" w:rsidRP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2DFBA51" w14:textId="77777777" w:rsidR="00311D64" w:rsidRPr="00311D64" w:rsidRDefault="00311D64" w:rsidP="00311D64">
      <w:pPr>
        <w:tabs>
          <w:tab w:val="left" w:pos="3360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861B074" w14:textId="1F3694AA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 xml:space="preserve">3) </w:t>
      </w:r>
      <w:r w:rsidRPr="00311D64">
        <w:rPr>
          <w:rFonts w:ascii="Verdana" w:hAnsi="Verdana" w:cs="Arial"/>
          <w:szCs w:val="24"/>
        </w:rPr>
        <w:t>Desenhe uma cena que mostre a vida dos povos indígenas, como uma dança ou festa.</w:t>
      </w:r>
    </w:p>
    <w:p w14:paraId="3E6E401B" w14:textId="1AA73388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E578DE3" w14:textId="77777777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B1D43A9" w14:textId="77777777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3B107DE" w14:textId="77777777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6D09E1" w14:textId="77777777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16A8DBB" w14:textId="77777777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E192F1" w14:textId="77777777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FA01D8C" w14:textId="77777777" w:rsidR="00311D64" w:rsidRP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23F5596" w14:textId="77777777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F60553D" w14:textId="589B9537" w:rsidR="00311D64" w:rsidRP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</w:t>
      </w:r>
      <w:r w:rsidRPr="00311D64">
        <w:rPr>
          <w:rFonts w:ascii="Verdana" w:hAnsi="Verdana" w:cs="Arial"/>
          <w:szCs w:val="24"/>
        </w:rPr>
        <w:t>O que aconteceu com os povos indígenas após a chegada dos colonizadores?</w:t>
      </w:r>
    </w:p>
    <w:p w14:paraId="5B133A8F" w14:textId="7DBAF7B6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DD226AF" w14:textId="77777777" w:rsidR="00311D64" w:rsidRDefault="00311D64" w:rsidP="00311D6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8AFF64" w14:textId="16EAF814" w:rsidR="00311D64" w:rsidRDefault="00311D64" w:rsidP="00311D64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5) </w:t>
      </w:r>
      <w:r w:rsidRPr="00311D64">
        <w:rPr>
          <w:rFonts w:ascii="Verdana" w:hAnsi="Verdana" w:cs="Arial"/>
          <w:szCs w:val="24"/>
        </w:rPr>
        <w:t>Por que é importante conhecer a história dos povos indígenas?</w:t>
      </w:r>
    </w:p>
    <w:p w14:paraId="43B86561" w14:textId="03D08445" w:rsidR="00311D64" w:rsidRPr="00311D64" w:rsidRDefault="00311D64" w:rsidP="00311D64">
      <w:pPr>
        <w:tabs>
          <w:tab w:val="right" w:pos="10466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R: </w:t>
      </w:r>
    </w:p>
    <w:sectPr w:rsidR="00311D64" w:rsidRPr="00311D6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0C800" w14:textId="77777777" w:rsidR="00184631" w:rsidRDefault="00184631" w:rsidP="00FE55FB">
      <w:pPr>
        <w:spacing w:after="0" w:line="240" w:lineRule="auto"/>
      </w:pPr>
      <w:r>
        <w:separator/>
      </w:r>
    </w:p>
  </w:endnote>
  <w:endnote w:type="continuationSeparator" w:id="0">
    <w:p w14:paraId="72874816" w14:textId="77777777" w:rsidR="00184631" w:rsidRDefault="0018463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81FF" w14:textId="77777777" w:rsidR="00184631" w:rsidRDefault="00184631" w:rsidP="00FE55FB">
      <w:pPr>
        <w:spacing w:after="0" w:line="240" w:lineRule="auto"/>
      </w:pPr>
      <w:r>
        <w:separator/>
      </w:r>
    </w:p>
  </w:footnote>
  <w:footnote w:type="continuationSeparator" w:id="0">
    <w:p w14:paraId="5D6E0A79" w14:textId="77777777" w:rsidR="00184631" w:rsidRDefault="0018463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141E"/>
    <w:multiLevelType w:val="hybridMultilevel"/>
    <w:tmpl w:val="48845D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F27F4"/>
    <w:multiLevelType w:val="hybridMultilevel"/>
    <w:tmpl w:val="F2321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30"/>
  </w:num>
  <w:num w:numId="3" w16cid:durableId="627052763">
    <w:abstractNumId w:val="23"/>
  </w:num>
  <w:num w:numId="4" w16cid:durableId="525798311">
    <w:abstractNumId w:val="37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7"/>
  </w:num>
  <w:num w:numId="9" w16cid:durableId="1834569919">
    <w:abstractNumId w:val="35"/>
  </w:num>
  <w:num w:numId="10" w16cid:durableId="65231999">
    <w:abstractNumId w:val="26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7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6"/>
  </w:num>
  <w:num w:numId="17" w16cid:durableId="1980063043">
    <w:abstractNumId w:val="45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40"/>
  </w:num>
  <w:num w:numId="21" w16cid:durableId="122619838">
    <w:abstractNumId w:val="5"/>
  </w:num>
  <w:num w:numId="22" w16cid:durableId="1319306595">
    <w:abstractNumId w:val="34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5"/>
  </w:num>
  <w:num w:numId="26" w16cid:durableId="1964996630">
    <w:abstractNumId w:val="39"/>
  </w:num>
  <w:num w:numId="27" w16cid:durableId="195587505">
    <w:abstractNumId w:val="3"/>
  </w:num>
  <w:num w:numId="28" w16cid:durableId="341278099">
    <w:abstractNumId w:val="24"/>
  </w:num>
  <w:num w:numId="29" w16cid:durableId="28923878">
    <w:abstractNumId w:val="22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8"/>
  </w:num>
  <w:num w:numId="33" w16cid:durableId="1752576916">
    <w:abstractNumId w:val="42"/>
  </w:num>
  <w:num w:numId="34" w16cid:durableId="286356531">
    <w:abstractNumId w:val="32"/>
  </w:num>
  <w:num w:numId="35" w16cid:durableId="1357316163">
    <w:abstractNumId w:val="28"/>
  </w:num>
  <w:num w:numId="36" w16cid:durableId="374349697">
    <w:abstractNumId w:val="44"/>
  </w:num>
  <w:num w:numId="37" w16cid:durableId="1256091691">
    <w:abstractNumId w:val="46"/>
  </w:num>
  <w:num w:numId="38" w16cid:durableId="1540707260">
    <w:abstractNumId w:val="4"/>
  </w:num>
  <w:num w:numId="39" w16cid:durableId="452215262">
    <w:abstractNumId w:val="43"/>
  </w:num>
  <w:num w:numId="40" w16cid:durableId="1642033806">
    <w:abstractNumId w:val="33"/>
  </w:num>
  <w:num w:numId="41" w16cid:durableId="846560685">
    <w:abstractNumId w:val="1"/>
  </w:num>
  <w:num w:numId="42" w16cid:durableId="675770898">
    <w:abstractNumId w:val="21"/>
  </w:num>
  <w:num w:numId="43" w16cid:durableId="901255107">
    <w:abstractNumId w:val="8"/>
  </w:num>
  <w:num w:numId="44" w16cid:durableId="1873230927">
    <w:abstractNumId w:val="41"/>
  </w:num>
  <w:num w:numId="45" w16cid:durableId="1557736442">
    <w:abstractNumId w:val="2"/>
  </w:num>
  <w:num w:numId="46" w16cid:durableId="1076170709">
    <w:abstractNumId w:val="31"/>
  </w:num>
  <w:num w:numId="47" w16cid:durableId="367724522">
    <w:abstractNumId w:val="29"/>
  </w:num>
  <w:num w:numId="48" w16cid:durableId="2652313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4631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E30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100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1D64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655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3612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07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C7CF7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4C85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03A8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66AC5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2025-05-26T21:58:00Z</cp:lastPrinted>
  <dcterms:created xsi:type="dcterms:W3CDTF">2025-05-26T21:59:00Z</dcterms:created>
  <dcterms:modified xsi:type="dcterms:W3CDTF">2025-05-26T21:59:00Z</dcterms:modified>
</cp:coreProperties>
</file>