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803A8" w:rsidRDefault="00204057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803A8">
        <w:rPr>
          <w:rFonts w:ascii="Verdana" w:hAnsi="Verdana" w:cs="Arial"/>
          <w:szCs w:val="24"/>
        </w:rPr>
        <w:t>ESCOLA ____________</w:t>
      </w:r>
      <w:r w:rsidRPr="00B803A8">
        <w:rPr>
          <w:rFonts w:ascii="Verdana" w:hAnsi="Verdana" w:cs="Arial"/>
          <w:szCs w:val="24"/>
        </w:rPr>
        <w:t>____________________</w:t>
      </w:r>
      <w:r w:rsidR="00E86F37" w:rsidRPr="00B803A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803A8" w:rsidRDefault="00E86F37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PROF:________</w:t>
      </w:r>
      <w:r w:rsidR="00204057" w:rsidRPr="00B803A8">
        <w:rPr>
          <w:rFonts w:ascii="Verdana" w:hAnsi="Verdana" w:cs="Arial"/>
          <w:szCs w:val="24"/>
        </w:rPr>
        <w:t>__________________________</w:t>
      </w:r>
      <w:r w:rsidRPr="00B803A8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B803A8" w:rsidRDefault="00E86F37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NOME:_________________________________</w:t>
      </w:r>
      <w:r w:rsidR="00453DF6" w:rsidRPr="00B803A8">
        <w:rPr>
          <w:rFonts w:ascii="Verdana" w:hAnsi="Verdana" w:cs="Arial"/>
          <w:szCs w:val="24"/>
        </w:rPr>
        <w:t>_______________________</w:t>
      </w:r>
    </w:p>
    <w:p w14:paraId="5C8FD504" w14:textId="76012C7E" w:rsidR="00B803A8" w:rsidRPr="00B803A8" w:rsidRDefault="00B803A8" w:rsidP="00B803A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803A8">
        <w:rPr>
          <w:rFonts w:ascii="Verdana" w:hAnsi="Verdana" w:cs="Arial"/>
          <w:b/>
          <w:bCs/>
          <w:szCs w:val="24"/>
        </w:rPr>
        <w:t>A história da minha cidade</w:t>
      </w:r>
    </w:p>
    <w:p w14:paraId="398F7DA8" w14:textId="306D61CC" w:rsidR="00B803A8" w:rsidRPr="00B803A8" w:rsidRDefault="00B803A8" w:rsidP="00B803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Toda cidade tem uma história para contar. Muitas delas começaram como pequenos povoados, onde as pessoas</w:t>
      </w:r>
      <w:r>
        <w:rPr>
          <w:rFonts w:ascii="Verdana" w:hAnsi="Verdana" w:cs="Arial"/>
          <w:szCs w:val="24"/>
        </w:rPr>
        <w:t xml:space="preserve"> </w:t>
      </w:r>
      <w:r w:rsidRPr="00B803A8">
        <w:rPr>
          <w:rFonts w:ascii="Verdana" w:hAnsi="Verdana" w:cs="Arial"/>
          <w:szCs w:val="24"/>
        </w:rPr>
        <w:t>cultivavam alimentos e criavam animais. Com o tempo, esses lugares cresceram, e novas casas, escolas e praças</w:t>
      </w:r>
      <w:r>
        <w:rPr>
          <w:rFonts w:ascii="Verdana" w:hAnsi="Verdana" w:cs="Arial"/>
          <w:szCs w:val="24"/>
        </w:rPr>
        <w:t xml:space="preserve"> </w:t>
      </w:r>
      <w:r w:rsidRPr="00B803A8">
        <w:rPr>
          <w:rFonts w:ascii="Verdana" w:hAnsi="Verdana" w:cs="Arial"/>
          <w:szCs w:val="24"/>
        </w:rPr>
        <w:t>foram construídas.</w:t>
      </w:r>
    </w:p>
    <w:p w14:paraId="7CFD7BE9" w14:textId="11266627" w:rsidR="00B803A8" w:rsidRPr="00B803A8" w:rsidRDefault="00B803A8" w:rsidP="00B803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Cada cidade tem marcos importantes, como igrejas, praças e monumentos, que contam parte de sua história. Esses</w:t>
      </w:r>
      <w:r>
        <w:rPr>
          <w:rFonts w:ascii="Verdana" w:hAnsi="Verdana" w:cs="Arial"/>
          <w:szCs w:val="24"/>
        </w:rPr>
        <w:t xml:space="preserve"> </w:t>
      </w:r>
      <w:r w:rsidRPr="00B803A8">
        <w:rPr>
          <w:rFonts w:ascii="Verdana" w:hAnsi="Verdana" w:cs="Arial"/>
          <w:szCs w:val="24"/>
        </w:rPr>
        <w:t>lugares mostram como as pessoas viviam antigamente e como as cidades mudaram ao longo dos anos.</w:t>
      </w:r>
    </w:p>
    <w:p w14:paraId="22937DB0" w14:textId="1AE9ECC6" w:rsidR="00B803A8" w:rsidRPr="00B803A8" w:rsidRDefault="00B803A8" w:rsidP="00B803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Hoje, as cidades continuam a crescer e se modernizar. Porém, é importante preservar sua história, mantendo os</w:t>
      </w:r>
      <w:r>
        <w:rPr>
          <w:rFonts w:ascii="Verdana" w:hAnsi="Verdana" w:cs="Arial"/>
          <w:szCs w:val="24"/>
        </w:rPr>
        <w:t xml:space="preserve"> </w:t>
      </w:r>
      <w:r w:rsidRPr="00B803A8">
        <w:rPr>
          <w:rFonts w:ascii="Verdana" w:hAnsi="Verdana" w:cs="Arial"/>
          <w:szCs w:val="24"/>
        </w:rPr>
        <w:t>lugares históricos e aprendendo sobre o passado.</w:t>
      </w:r>
    </w:p>
    <w:p w14:paraId="0F49846F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Estudar a história da nossa cidade nos ajuda a entender de onde viemos e a valorizar o lugar onde vivemos.</w:t>
      </w:r>
    </w:p>
    <w:p w14:paraId="126A5258" w14:textId="4F3C571C" w:rsidR="00B803A8" w:rsidRPr="00B803A8" w:rsidRDefault="00B803A8" w:rsidP="00B803A8">
      <w:pPr>
        <w:tabs>
          <w:tab w:val="left" w:pos="466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szCs w:val="24"/>
        </w:rPr>
        <w:tab/>
      </w:r>
      <w:r w:rsidRPr="00B803A8">
        <w:rPr>
          <w:rFonts w:ascii="Verdana" w:hAnsi="Verdana" w:cs="Arial"/>
          <w:b/>
          <w:bCs/>
          <w:szCs w:val="24"/>
        </w:rPr>
        <w:t>Questões</w:t>
      </w:r>
    </w:p>
    <w:p w14:paraId="7012FF5D" w14:textId="403513B7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B803A8">
        <w:rPr>
          <w:rFonts w:ascii="Verdana" w:hAnsi="Verdana" w:cs="Arial"/>
          <w:szCs w:val="24"/>
        </w:rPr>
        <w:t xml:space="preserve"> Como muitas cidades começaram?</w:t>
      </w:r>
    </w:p>
    <w:p w14:paraId="31128B59" w14:textId="0FD82299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2A1A9E1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8BF247" w14:textId="33E6CEF7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B803A8">
        <w:rPr>
          <w:rFonts w:ascii="Verdana" w:hAnsi="Verdana" w:cs="Arial"/>
          <w:szCs w:val="24"/>
        </w:rPr>
        <w:t xml:space="preserve"> Complete: Marcos importantes, como </w:t>
      </w:r>
      <w:r w:rsidRPr="00B803A8">
        <w:rPr>
          <w:rFonts w:ascii="Verdana" w:hAnsi="Verdana" w:cs="Arial"/>
          <w:szCs w:val="24"/>
          <w:u w:val="single"/>
        </w:rPr>
        <w:t>________________</w:t>
      </w:r>
      <w:r w:rsidRPr="00B803A8">
        <w:rPr>
          <w:rFonts w:ascii="Verdana" w:hAnsi="Verdana" w:cs="Arial"/>
          <w:szCs w:val="24"/>
        </w:rPr>
        <w:t>,</w:t>
      </w:r>
      <w:r w:rsidRPr="00B803A8">
        <w:rPr>
          <w:rFonts w:ascii="Verdana" w:hAnsi="Verdana" w:cs="Arial"/>
          <w:szCs w:val="24"/>
        </w:rPr>
        <w:t xml:space="preserve"> praças e monumentos, contam a história das cidades.</w:t>
      </w:r>
    </w:p>
    <w:p w14:paraId="617D17E2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7632A8" w14:textId="7D7EDFEE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3</w:t>
      </w:r>
      <w:r>
        <w:rPr>
          <w:rFonts w:ascii="Verdana" w:hAnsi="Verdana" w:cs="Arial"/>
          <w:szCs w:val="24"/>
        </w:rPr>
        <w:t>)</w:t>
      </w:r>
      <w:r w:rsidRPr="00B803A8">
        <w:rPr>
          <w:rFonts w:ascii="Verdana" w:hAnsi="Verdana" w:cs="Arial"/>
          <w:szCs w:val="24"/>
        </w:rPr>
        <w:t xml:space="preserve"> Desenhe um lugar histórico da sua cidade.</w:t>
      </w:r>
    </w:p>
    <w:p w14:paraId="715C41AB" w14:textId="47C0A575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p w14:paraId="20D0DF04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39693E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4A86A9" w14:textId="77777777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8F4FEE" w14:textId="77777777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1009EA" w14:textId="24C162D5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lastRenderedPageBreak/>
        <w:t>4</w:t>
      </w:r>
      <w:r>
        <w:rPr>
          <w:rFonts w:ascii="Verdana" w:hAnsi="Verdana" w:cs="Arial"/>
          <w:szCs w:val="24"/>
        </w:rPr>
        <w:t>)</w:t>
      </w:r>
      <w:r w:rsidRPr="00B803A8">
        <w:rPr>
          <w:rFonts w:ascii="Verdana" w:hAnsi="Verdana" w:cs="Arial"/>
          <w:szCs w:val="24"/>
        </w:rPr>
        <w:t xml:space="preserve"> Por que é importante preservar os lugares históricos?</w:t>
      </w:r>
    </w:p>
    <w:p w14:paraId="113A1867" w14:textId="73EDB32E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2B45CA7" w14:textId="77777777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549A22" w14:textId="629C68AE" w:rsid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803A8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B803A8">
        <w:rPr>
          <w:rFonts w:ascii="Verdana" w:hAnsi="Verdana" w:cs="Arial"/>
          <w:szCs w:val="24"/>
        </w:rPr>
        <w:t xml:space="preserve"> O que podemos aprender ao estudar a história da nossa cidade?</w:t>
      </w:r>
    </w:p>
    <w:p w14:paraId="759EF26C" w14:textId="087B62C8" w:rsidR="00B803A8" w:rsidRPr="00B803A8" w:rsidRDefault="00B803A8" w:rsidP="00B803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B803A8" w:rsidRPr="00B803A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B383" w14:textId="77777777" w:rsidR="00F65EEE" w:rsidRDefault="00F65EEE" w:rsidP="00FE55FB">
      <w:pPr>
        <w:spacing w:after="0" w:line="240" w:lineRule="auto"/>
      </w:pPr>
      <w:r>
        <w:separator/>
      </w:r>
    </w:p>
  </w:endnote>
  <w:endnote w:type="continuationSeparator" w:id="0">
    <w:p w14:paraId="657532AE" w14:textId="77777777" w:rsidR="00F65EEE" w:rsidRDefault="00F65E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DB57" w14:textId="77777777" w:rsidR="00F65EEE" w:rsidRDefault="00F65EEE" w:rsidP="00FE55FB">
      <w:pPr>
        <w:spacing w:after="0" w:line="240" w:lineRule="auto"/>
      </w:pPr>
      <w:r>
        <w:separator/>
      </w:r>
    </w:p>
  </w:footnote>
  <w:footnote w:type="continuationSeparator" w:id="0">
    <w:p w14:paraId="59D4B273" w14:textId="77777777" w:rsidR="00F65EEE" w:rsidRDefault="00F65E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65EEE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2025-05-26T20:28:00Z</cp:lastPrinted>
  <dcterms:created xsi:type="dcterms:W3CDTF">2025-05-26T20:28:00Z</dcterms:created>
  <dcterms:modified xsi:type="dcterms:W3CDTF">2025-05-26T20:28:00Z</dcterms:modified>
</cp:coreProperties>
</file>