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33051F" w:rsidRDefault="00204057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3051F">
        <w:rPr>
          <w:rFonts w:ascii="Verdana" w:hAnsi="Verdana" w:cs="Arial"/>
          <w:szCs w:val="24"/>
        </w:rPr>
        <w:t>ESCOLA ____________</w:t>
      </w:r>
      <w:r w:rsidRPr="0033051F">
        <w:rPr>
          <w:rFonts w:ascii="Verdana" w:hAnsi="Verdana" w:cs="Arial"/>
          <w:szCs w:val="24"/>
        </w:rPr>
        <w:t>____________________</w:t>
      </w:r>
      <w:r w:rsidR="00E86F37" w:rsidRPr="0033051F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33051F" w:rsidRDefault="00E86F37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PROF:________</w:t>
      </w:r>
      <w:r w:rsidR="00204057" w:rsidRPr="0033051F">
        <w:rPr>
          <w:rFonts w:ascii="Verdana" w:hAnsi="Verdana" w:cs="Arial"/>
          <w:szCs w:val="24"/>
        </w:rPr>
        <w:t>__________________________</w:t>
      </w:r>
      <w:r w:rsidRPr="0033051F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33051F" w:rsidRDefault="00E86F37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NOME:_________________________________</w:t>
      </w:r>
      <w:r w:rsidR="00453DF6" w:rsidRPr="0033051F">
        <w:rPr>
          <w:rFonts w:ascii="Verdana" w:hAnsi="Verdana" w:cs="Arial"/>
          <w:szCs w:val="24"/>
        </w:rPr>
        <w:t>_______________________</w:t>
      </w:r>
    </w:p>
    <w:p w14:paraId="41A9D099" w14:textId="77777777" w:rsidR="0033051F" w:rsidRDefault="0033051F" w:rsidP="0033051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BD5FC96" w14:textId="5FFE810E" w:rsidR="0033051F" w:rsidRPr="0033051F" w:rsidRDefault="0033051F" w:rsidP="0033051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3051F">
        <w:rPr>
          <w:rFonts w:ascii="Verdana" w:hAnsi="Verdana" w:cs="Arial"/>
          <w:b/>
          <w:bCs/>
          <w:szCs w:val="24"/>
        </w:rPr>
        <w:t>A história da família</w:t>
      </w:r>
    </w:p>
    <w:p w14:paraId="4E019275" w14:textId="48AAC83A" w:rsidR="0033051F" w:rsidRPr="0033051F" w:rsidRDefault="0033051F" w:rsidP="0033051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A família é o primeiro grupo ao qual pertencemos e onde aprendemos sobre amor, respeito e convivência. Ao longo do</w:t>
      </w:r>
      <w:r>
        <w:rPr>
          <w:rFonts w:ascii="Verdana" w:hAnsi="Verdana" w:cs="Arial"/>
          <w:szCs w:val="24"/>
        </w:rPr>
        <w:t xml:space="preserve"> </w:t>
      </w:r>
      <w:r w:rsidRPr="0033051F">
        <w:rPr>
          <w:rFonts w:ascii="Verdana" w:hAnsi="Verdana" w:cs="Arial"/>
          <w:szCs w:val="24"/>
        </w:rPr>
        <w:t>tempo, as famílias passaram por muitas mudanças. No passado, as famílias eram grandes e geralmente moravam</w:t>
      </w:r>
      <w:r>
        <w:rPr>
          <w:rFonts w:ascii="Verdana" w:hAnsi="Verdana" w:cs="Arial"/>
          <w:szCs w:val="24"/>
        </w:rPr>
        <w:t xml:space="preserve"> </w:t>
      </w:r>
      <w:r w:rsidRPr="0033051F">
        <w:rPr>
          <w:rFonts w:ascii="Verdana" w:hAnsi="Verdana" w:cs="Arial"/>
          <w:szCs w:val="24"/>
        </w:rPr>
        <w:t>juntas, com avós, tios e primos.</w:t>
      </w:r>
    </w:p>
    <w:p w14:paraId="7E3C4236" w14:textId="3617D3FF" w:rsidR="0033051F" w:rsidRPr="0033051F" w:rsidRDefault="0033051F" w:rsidP="0033051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Hoje, as famílias podem ser de diferentes tipos: algumas têm apenas pai ou mãe, outras têm dois pais ou duas mães, e</w:t>
      </w:r>
      <w:r>
        <w:rPr>
          <w:rFonts w:ascii="Verdana" w:hAnsi="Verdana" w:cs="Arial"/>
          <w:szCs w:val="24"/>
        </w:rPr>
        <w:t xml:space="preserve"> </w:t>
      </w:r>
      <w:r w:rsidRPr="0033051F">
        <w:rPr>
          <w:rFonts w:ascii="Verdana" w:hAnsi="Verdana" w:cs="Arial"/>
          <w:szCs w:val="24"/>
        </w:rPr>
        <w:t>há famílias com filhos adotivos. Apesar das diferenças, todas as famílias têm algo em comum: o cuidado e o carinho</w:t>
      </w:r>
      <w:r>
        <w:rPr>
          <w:rFonts w:ascii="Verdana" w:hAnsi="Verdana" w:cs="Arial"/>
          <w:szCs w:val="24"/>
        </w:rPr>
        <w:t xml:space="preserve"> </w:t>
      </w:r>
      <w:r w:rsidRPr="0033051F">
        <w:rPr>
          <w:rFonts w:ascii="Verdana" w:hAnsi="Verdana" w:cs="Arial"/>
          <w:szCs w:val="24"/>
        </w:rPr>
        <w:t>entre seus membros.</w:t>
      </w:r>
    </w:p>
    <w:p w14:paraId="6F172C34" w14:textId="77777777" w:rsidR="0033051F" w:rsidRDefault="0033051F" w:rsidP="0033051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A história da família também está ligada às tradições. Algumas famílias têm costumes especiais, como receitas de</w:t>
      </w:r>
      <w:r>
        <w:rPr>
          <w:rFonts w:ascii="Verdana" w:hAnsi="Verdana" w:cs="Arial"/>
          <w:szCs w:val="24"/>
        </w:rPr>
        <w:t xml:space="preserve"> </w:t>
      </w:r>
      <w:r w:rsidRPr="0033051F">
        <w:rPr>
          <w:rFonts w:ascii="Verdana" w:hAnsi="Verdana" w:cs="Arial"/>
          <w:szCs w:val="24"/>
        </w:rPr>
        <w:t>comida, músicas ou histórias que passam de geração para geração.</w:t>
      </w:r>
      <w:r>
        <w:rPr>
          <w:rFonts w:ascii="Verdana" w:hAnsi="Verdana" w:cs="Arial"/>
          <w:szCs w:val="24"/>
        </w:rPr>
        <w:t xml:space="preserve"> </w:t>
      </w:r>
    </w:p>
    <w:p w14:paraId="42850B8A" w14:textId="2F3463A3" w:rsidR="0033051F" w:rsidRPr="0033051F" w:rsidRDefault="0033051F" w:rsidP="0033051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Entender como as famílias mudaram ao longo do tempo nos ajuda a valorizar nossa própria história e a respeitar as</w:t>
      </w:r>
      <w:r>
        <w:rPr>
          <w:rFonts w:ascii="Verdana" w:hAnsi="Verdana" w:cs="Arial"/>
          <w:szCs w:val="24"/>
        </w:rPr>
        <w:t xml:space="preserve"> </w:t>
      </w:r>
      <w:r w:rsidRPr="0033051F">
        <w:rPr>
          <w:rFonts w:ascii="Verdana" w:hAnsi="Verdana" w:cs="Arial"/>
          <w:szCs w:val="24"/>
        </w:rPr>
        <w:t>diferentes formas de organização familiar.</w:t>
      </w:r>
    </w:p>
    <w:p w14:paraId="1AB58CC0" w14:textId="77777777" w:rsid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18913E" w14:textId="07DF4061" w:rsidR="0033051F" w:rsidRPr="0033051F" w:rsidRDefault="0033051F" w:rsidP="0033051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3051F">
        <w:rPr>
          <w:rFonts w:ascii="Verdana" w:hAnsi="Verdana" w:cs="Arial"/>
          <w:b/>
          <w:bCs/>
          <w:szCs w:val="24"/>
        </w:rPr>
        <w:t>Questões</w:t>
      </w:r>
    </w:p>
    <w:p w14:paraId="1A889E6A" w14:textId="1880CA11" w:rsidR="0033051F" w:rsidRP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33051F">
        <w:rPr>
          <w:rFonts w:ascii="Verdana" w:hAnsi="Verdana" w:cs="Arial"/>
          <w:szCs w:val="24"/>
        </w:rPr>
        <w:t xml:space="preserve"> O que aprendemos na convivência com a família?</w:t>
      </w:r>
    </w:p>
    <w:p w14:paraId="4765A3A5" w14:textId="398A7C5C" w:rsid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4970D88" w14:textId="77777777" w:rsidR="0033051F" w:rsidRP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2C523E" w14:textId="4222FCAE" w:rsidR="0033051F" w:rsidRP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33051F">
        <w:rPr>
          <w:rFonts w:ascii="Verdana" w:hAnsi="Verdana" w:cs="Arial"/>
          <w:szCs w:val="24"/>
        </w:rPr>
        <w:t xml:space="preserve"> Como eram as famílias no passado?</w:t>
      </w:r>
    </w:p>
    <w:p w14:paraId="40F2609C" w14:textId="5074BC1C" w:rsidR="0033051F" w:rsidRDefault="0033051F" w:rsidP="0033051F">
      <w:pPr>
        <w:tabs>
          <w:tab w:val="left" w:pos="288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A4B90CB" w14:textId="77777777" w:rsidR="0033051F" w:rsidRDefault="0033051F" w:rsidP="0033051F">
      <w:pPr>
        <w:tabs>
          <w:tab w:val="left" w:pos="2880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3185307" w14:textId="77777777" w:rsidR="0033051F" w:rsidRPr="0033051F" w:rsidRDefault="0033051F" w:rsidP="0033051F">
      <w:pPr>
        <w:tabs>
          <w:tab w:val="left" w:pos="2880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D2793B5" w14:textId="695D4AE1" w:rsid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33051F">
        <w:rPr>
          <w:rFonts w:ascii="Verdana" w:hAnsi="Verdana" w:cs="Arial"/>
          <w:szCs w:val="24"/>
        </w:rPr>
        <w:t xml:space="preserve"> Dê um exemplo de tipo de família que existe hoje.</w:t>
      </w:r>
    </w:p>
    <w:p w14:paraId="7D7313E0" w14:textId="6823A882" w:rsid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p w14:paraId="3638CFE3" w14:textId="77777777" w:rsidR="0033051F" w:rsidRP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7DA14C" w14:textId="75CB8E7F" w:rsidR="0033051F" w:rsidRP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33051F">
        <w:rPr>
          <w:rFonts w:ascii="Verdana" w:hAnsi="Verdana" w:cs="Arial"/>
          <w:szCs w:val="24"/>
        </w:rPr>
        <w:t xml:space="preserve"> Complete: Todas as famílias têm em comum o </w:t>
      </w:r>
      <w:r>
        <w:rPr>
          <w:rFonts w:ascii="Verdana" w:hAnsi="Verdana" w:cs="Arial"/>
          <w:szCs w:val="24"/>
          <w:u w:val="single"/>
        </w:rPr>
        <w:t>__________</w:t>
      </w:r>
      <w:r w:rsidRPr="0033051F">
        <w:rPr>
          <w:rFonts w:ascii="Verdana" w:hAnsi="Verdana" w:cs="Arial"/>
          <w:szCs w:val="24"/>
        </w:rPr>
        <w:t xml:space="preserve"> e o </w:t>
      </w:r>
      <w:r>
        <w:rPr>
          <w:rFonts w:ascii="Verdana" w:hAnsi="Verdana" w:cs="Arial"/>
          <w:szCs w:val="24"/>
          <w:u w:val="single"/>
        </w:rPr>
        <w:t>______________</w:t>
      </w:r>
      <w:r w:rsidRPr="0033051F">
        <w:rPr>
          <w:rFonts w:ascii="Verdana" w:hAnsi="Verdana" w:cs="Arial"/>
          <w:szCs w:val="24"/>
        </w:rPr>
        <w:t>.</w:t>
      </w:r>
    </w:p>
    <w:p w14:paraId="46558C8F" w14:textId="77777777" w:rsid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4F9864" w14:textId="2AEF5EDF" w:rsid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051F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33051F">
        <w:rPr>
          <w:rFonts w:ascii="Verdana" w:hAnsi="Verdana" w:cs="Arial"/>
          <w:szCs w:val="24"/>
        </w:rPr>
        <w:t xml:space="preserve"> Desenhe sua família e escreva algo especial sobre ela.</w:t>
      </w:r>
    </w:p>
    <w:p w14:paraId="6E6887E2" w14:textId="46196A53" w:rsidR="0033051F" w:rsidRPr="0033051F" w:rsidRDefault="0033051F" w:rsidP="0033051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sectPr w:rsidR="0033051F" w:rsidRPr="0033051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C034" w14:textId="77777777" w:rsidR="00D552FE" w:rsidRDefault="00D552FE" w:rsidP="00FE55FB">
      <w:pPr>
        <w:spacing w:after="0" w:line="240" w:lineRule="auto"/>
      </w:pPr>
      <w:r>
        <w:separator/>
      </w:r>
    </w:p>
  </w:endnote>
  <w:endnote w:type="continuationSeparator" w:id="0">
    <w:p w14:paraId="574D3D31" w14:textId="77777777" w:rsidR="00D552FE" w:rsidRDefault="00D552F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5BF6" w14:textId="77777777" w:rsidR="00D552FE" w:rsidRDefault="00D552FE" w:rsidP="00FE55FB">
      <w:pPr>
        <w:spacing w:after="0" w:line="240" w:lineRule="auto"/>
      </w:pPr>
      <w:r>
        <w:separator/>
      </w:r>
    </w:p>
  </w:footnote>
  <w:footnote w:type="continuationSeparator" w:id="0">
    <w:p w14:paraId="2D0E327B" w14:textId="77777777" w:rsidR="00D552FE" w:rsidRDefault="00D552F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2FE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2025-05-26T19:27:00Z</cp:lastPrinted>
  <dcterms:created xsi:type="dcterms:W3CDTF">2025-05-26T19:27:00Z</dcterms:created>
  <dcterms:modified xsi:type="dcterms:W3CDTF">2025-05-26T19:27:00Z</dcterms:modified>
</cp:coreProperties>
</file>