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CBFF9" w14:textId="77777777" w:rsidR="008E5FB8" w:rsidRPr="007D6107" w:rsidRDefault="00204057" w:rsidP="00AC7CF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7D6107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752" behindDoc="1" locked="0" layoutInCell="1" allowOverlap="1" wp14:anchorId="6CC9B5E4" wp14:editId="1153E045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7D6107">
        <w:rPr>
          <w:rFonts w:ascii="Verdana" w:hAnsi="Verdana" w:cs="Arial"/>
          <w:szCs w:val="24"/>
        </w:rPr>
        <w:t>ESCOLA ____________</w:t>
      </w:r>
      <w:r w:rsidRPr="007D6107">
        <w:rPr>
          <w:rFonts w:ascii="Verdana" w:hAnsi="Verdana" w:cs="Arial"/>
          <w:szCs w:val="24"/>
        </w:rPr>
        <w:t>____________________</w:t>
      </w:r>
      <w:r w:rsidR="00E86F37" w:rsidRPr="007D6107">
        <w:rPr>
          <w:rFonts w:ascii="Verdana" w:hAnsi="Verdana" w:cs="Arial"/>
          <w:szCs w:val="24"/>
        </w:rPr>
        <w:t>_DATA:_____/_____/_____</w:t>
      </w:r>
    </w:p>
    <w:p w14:paraId="166D7D44" w14:textId="77777777" w:rsidR="00204057" w:rsidRPr="007D6107" w:rsidRDefault="00E86F37" w:rsidP="00AC7CF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7D6107">
        <w:rPr>
          <w:rFonts w:ascii="Verdana" w:hAnsi="Verdana" w:cs="Arial"/>
          <w:szCs w:val="24"/>
        </w:rPr>
        <w:t>PROF:________</w:t>
      </w:r>
      <w:r w:rsidR="00204057" w:rsidRPr="007D6107">
        <w:rPr>
          <w:rFonts w:ascii="Verdana" w:hAnsi="Verdana" w:cs="Arial"/>
          <w:szCs w:val="24"/>
        </w:rPr>
        <w:t>__________________________</w:t>
      </w:r>
      <w:r w:rsidRPr="007D6107">
        <w:rPr>
          <w:rFonts w:ascii="Verdana" w:hAnsi="Verdana" w:cs="Arial"/>
          <w:szCs w:val="24"/>
        </w:rPr>
        <w:t>_____TURMA:___________</w:t>
      </w:r>
    </w:p>
    <w:p w14:paraId="3A8DD343" w14:textId="77777777" w:rsidR="00FA34EE" w:rsidRPr="007D6107" w:rsidRDefault="00E86F37" w:rsidP="00AC7CF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7D6107">
        <w:rPr>
          <w:rFonts w:ascii="Verdana" w:hAnsi="Verdana" w:cs="Arial"/>
          <w:szCs w:val="24"/>
        </w:rPr>
        <w:t>NOME:_________________________________</w:t>
      </w:r>
      <w:r w:rsidR="00453DF6" w:rsidRPr="007D6107">
        <w:rPr>
          <w:rFonts w:ascii="Verdana" w:hAnsi="Verdana" w:cs="Arial"/>
          <w:szCs w:val="24"/>
        </w:rPr>
        <w:t>_______________________</w:t>
      </w:r>
    </w:p>
    <w:p w14:paraId="226A6347" w14:textId="77777777" w:rsidR="007D6107" w:rsidRPr="007D6107" w:rsidRDefault="007D6107" w:rsidP="007D6107">
      <w:pPr>
        <w:tabs>
          <w:tab w:val="left" w:pos="7817"/>
        </w:tabs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</w:p>
    <w:p w14:paraId="174095C5" w14:textId="2E4B8642" w:rsidR="007D6107" w:rsidRPr="007D6107" w:rsidRDefault="007D6107" w:rsidP="007D6107">
      <w:pPr>
        <w:tabs>
          <w:tab w:val="left" w:pos="7817"/>
        </w:tabs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7D6107">
        <w:rPr>
          <w:rFonts w:ascii="Verdana" w:hAnsi="Verdana" w:cs="Arial"/>
          <w:b/>
          <w:bCs/>
          <w:szCs w:val="24"/>
        </w:rPr>
        <w:t>A chegada dos portugueses no Brasil</w:t>
      </w:r>
    </w:p>
    <w:p w14:paraId="5CB5D9F2" w14:textId="788E0A9D" w:rsidR="007D6107" w:rsidRPr="007D6107" w:rsidRDefault="007D6107" w:rsidP="007D6107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7D6107">
        <w:rPr>
          <w:rFonts w:ascii="Verdana" w:hAnsi="Verdana" w:cs="Arial"/>
          <w:szCs w:val="24"/>
        </w:rPr>
        <w:t>No ano de 1500, os portugueses chegaram ao Brasil liderados por Pedro Álvares Cabral. Eles desembarcaram em uma</w:t>
      </w:r>
      <w:r w:rsidRPr="007D6107">
        <w:rPr>
          <w:rFonts w:ascii="Verdana" w:hAnsi="Verdana" w:cs="Arial"/>
          <w:szCs w:val="24"/>
        </w:rPr>
        <w:t xml:space="preserve"> </w:t>
      </w:r>
      <w:r w:rsidRPr="007D6107">
        <w:rPr>
          <w:rFonts w:ascii="Verdana" w:hAnsi="Verdana" w:cs="Arial"/>
          <w:szCs w:val="24"/>
        </w:rPr>
        <w:t>região chamada Porto Seguro, na Bahia, e ficaram encantados com a natureza e a beleza do lugar.</w:t>
      </w:r>
    </w:p>
    <w:p w14:paraId="41ACADD7" w14:textId="7DEAE1CA" w:rsidR="007D6107" w:rsidRPr="007D6107" w:rsidRDefault="007D6107" w:rsidP="007D6107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7D6107">
        <w:rPr>
          <w:rFonts w:ascii="Verdana" w:hAnsi="Verdana" w:cs="Arial"/>
          <w:szCs w:val="24"/>
        </w:rPr>
        <w:t>No início, o principal interesse dos portugueses era explorar as riquezas naturais do Brasil, como o pau-brasil, uma</w:t>
      </w:r>
      <w:r w:rsidRPr="007D6107">
        <w:rPr>
          <w:rFonts w:ascii="Verdana" w:hAnsi="Verdana" w:cs="Arial"/>
          <w:szCs w:val="24"/>
        </w:rPr>
        <w:t xml:space="preserve"> </w:t>
      </w:r>
      <w:r w:rsidRPr="007D6107">
        <w:rPr>
          <w:rFonts w:ascii="Verdana" w:hAnsi="Verdana" w:cs="Arial"/>
          <w:szCs w:val="24"/>
        </w:rPr>
        <w:t>árvore usada para fabricar corantes. Para isso, começaram a trocar objetos simples, como espelhos e ferramentas,</w:t>
      </w:r>
      <w:r w:rsidRPr="007D6107">
        <w:rPr>
          <w:rFonts w:ascii="Verdana" w:hAnsi="Verdana" w:cs="Arial"/>
          <w:szCs w:val="24"/>
        </w:rPr>
        <w:t xml:space="preserve"> </w:t>
      </w:r>
      <w:r w:rsidRPr="007D6107">
        <w:rPr>
          <w:rFonts w:ascii="Verdana" w:hAnsi="Verdana" w:cs="Arial"/>
          <w:szCs w:val="24"/>
        </w:rPr>
        <w:t>com os povos indígenas.</w:t>
      </w:r>
    </w:p>
    <w:p w14:paraId="4732BC50" w14:textId="076AEB3B" w:rsidR="007D6107" w:rsidRPr="007D6107" w:rsidRDefault="007D6107" w:rsidP="007D6107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7D6107">
        <w:rPr>
          <w:rFonts w:ascii="Verdana" w:hAnsi="Verdana" w:cs="Arial"/>
          <w:szCs w:val="24"/>
        </w:rPr>
        <w:t>A chegada dos portugueses mudou a história do Brasil. Eles trouxeram novas culturas, religiões e costumes, mas</w:t>
      </w:r>
      <w:r w:rsidRPr="007D6107">
        <w:rPr>
          <w:rFonts w:ascii="Verdana" w:hAnsi="Verdana" w:cs="Arial"/>
          <w:szCs w:val="24"/>
        </w:rPr>
        <w:t xml:space="preserve"> </w:t>
      </w:r>
      <w:r w:rsidRPr="007D6107">
        <w:rPr>
          <w:rFonts w:ascii="Verdana" w:hAnsi="Verdana" w:cs="Arial"/>
          <w:szCs w:val="24"/>
        </w:rPr>
        <w:t>também causaram conflitos com os povos indígenas, que perderam parte de suas terras e foram explorados.</w:t>
      </w:r>
    </w:p>
    <w:p w14:paraId="4574E8BE" w14:textId="3B52486E" w:rsidR="007D6107" w:rsidRPr="007D6107" w:rsidRDefault="007D6107" w:rsidP="007D6107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7D6107">
        <w:rPr>
          <w:rFonts w:ascii="Verdana" w:hAnsi="Verdana" w:cs="Arial"/>
          <w:szCs w:val="24"/>
        </w:rPr>
        <w:t>Estudar esse momento da história nos ajuda a entender as origens do Brasil e a importância de respeitar as culturas</w:t>
      </w:r>
      <w:r w:rsidRPr="007D6107">
        <w:rPr>
          <w:rFonts w:ascii="Verdana" w:hAnsi="Verdana" w:cs="Arial"/>
          <w:szCs w:val="24"/>
        </w:rPr>
        <w:t xml:space="preserve"> </w:t>
      </w:r>
      <w:r w:rsidRPr="007D6107">
        <w:rPr>
          <w:rFonts w:ascii="Verdana" w:hAnsi="Verdana" w:cs="Arial"/>
          <w:szCs w:val="24"/>
        </w:rPr>
        <w:t>que formaram nosso país.</w:t>
      </w:r>
    </w:p>
    <w:p w14:paraId="110CACBD" w14:textId="77777777" w:rsidR="007D6107" w:rsidRPr="007D6107" w:rsidRDefault="007D6107" w:rsidP="007D6107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</w:p>
    <w:p w14:paraId="31118F7A" w14:textId="6807DF41" w:rsidR="007D6107" w:rsidRPr="007D6107" w:rsidRDefault="007D6107" w:rsidP="007D6107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7D6107">
        <w:rPr>
          <w:rFonts w:ascii="Verdana" w:hAnsi="Verdana" w:cs="Arial"/>
          <w:b/>
          <w:bCs/>
          <w:szCs w:val="24"/>
        </w:rPr>
        <w:t>Questões</w:t>
      </w:r>
    </w:p>
    <w:p w14:paraId="78758363" w14:textId="77777777" w:rsidR="007D6107" w:rsidRPr="007D6107" w:rsidRDefault="007D6107" w:rsidP="007D6107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</w:p>
    <w:p w14:paraId="3FC83A3A" w14:textId="77173DDB" w:rsidR="007D6107" w:rsidRPr="007D6107" w:rsidRDefault="007D6107" w:rsidP="007D610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7D6107">
        <w:rPr>
          <w:rFonts w:ascii="Verdana" w:hAnsi="Verdana" w:cs="Arial"/>
          <w:szCs w:val="24"/>
        </w:rPr>
        <w:t>1</w:t>
      </w:r>
      <w:r w:rsidRPr="007D6107">
        <w:rPr>
          <w:rFonts w:ascii="Verdana" w:hAnsi="Verdana" w:cs="Arial"/>
          <w:szCs w:val="24"/>
        </w:rPr>
        <w:t>)</w:t>
      </w:r>
      <w:r w:rsidRPr="007D6107">
        <w:rPr>
          <w:rFonts w:ascii="Verdana" w:hAnsi="Verdana" w:cs="Arial"/>
          <w:szCs w:val="24"/>
        </w:rPr>
        <w:t xml:space="preserve"> Quem liderou a chegada dos portugueses ao Brasil?</w:t>
      </w:r>
    </w:p>
    <w:p w14:paraId="6B7C5BD9" w14:textId="51D09D6F" w:rsidR="007D6107" w:rsidRPr="007D6107" w:rsidRDefault="007D6107" w:rsidP="007D610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7D6107">
        <w:rPr>
          <w:rFonts w:ascii="Verdana" w:hAnsi="Verdana" w:cs="Arial"/>
          <w:szCs w:val="24"/>
        </w:rPr>
        <w:t>R:</w:t>
      </w:r>
    </w:p>
    <w:p w14:paraId="39AEA4E1" w14:textId="77777777" w:rsidR="007D6107" w:rsidRPr="007D6107" w:rsidRDefault="007D6107" w:rsidP="007D6107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503EB70F" w14:textId="248DE833" w:rsidR="007D6107" w:rsidRPr="007D6107" w:rsidRDefault="007D6107" w:rsidP="007D610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7D6107">
        <w:rPr>
          <w:rFonts w:ascii="Verdana" w:hAnsi="Verdana" w:cs="Arial"/>
          <w:szCs w:val="24"/>
        </w:rPr>
        <w:t>2)</w:t>
      </w:r>
      <w:r w:rsidRPr="007D6107">
        <w:rPr>
          <w:rFonts w:ascii="Verdana" w:hAnsi="Verdana" w:cs="Arial"/>
          <w:szCs w:val="24"/>
        </w:rPr>
        <w:t xml:space="preserve"> Complete: Os portugueses desembarcaram em uma região chamada </w:t>
      </w:r>
      <w:r w:rsidRPr="007D6107">
        <w:rPr>
          <w:rFonts w:ascii="Verdana" w:hAnsi="Verdana" w:cs="Arial"/>
          <w:szCs w:val="24"/>
          <w:u w:val="single"/>
        </w:rPr>
        <w:t>_____________</w:t>
      </w:r>
      <w:r w:rsidRPr="007D6107">
        <w:rPr>
          <w:rFonts w:ascii="Verdana" w:hAnsi="Verdana" w:cs="Arial"/>
          <w:szCs w:val="24"/>
        </w:rPr>
        <w:t xml:space="preserve"> Seguro, na Bahia.</w:t>
      </w:r>
    </w:p>
    <w:p w14:paraId="0CDCBCF2" w14:textId="77777777" w:rsidR="007D6107" w:rsidRPr="007D6107" w:rsidRDefault="007D6107" w:rsidP="007D6107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2A396D92" w14:textId="77777777" w:rsidR="007D6107" w:rsidRPr="007D6107" w:rsidRDefault="007D6107" w:rsidP="007D6107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05FB9D0A" w14:textId="72C6EEF0" w:rsidR="007D6107" w:rsidRPr="007D6107" w:rsidRDefault="007D6107" w:rsidP="007D610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7D6107">
        <w:rPr>
          <w:rFonts w:ascii="Verdana" w:hAnsi="Verdana" w:cs="Arial"/>
          <w:szCs w:val="24"/>
        </w:rPr>
        <w:lastRenderedPageBreak/>
        <w:t>3</w:t>
      </w:r>
      <w:r w:rsidRPr="007D6107">
        <w:rPr>
          <w:rFonts w:ascii="Verdana" w:hAnsi="Verdana" w:cs="Arial"/>
          <w:szCs w:val="24"/>
        </w:rPr>
        <w:t xml:space="preserve">) </w:t>
      </w:r>
      <w:r w:rsidRPr="007D6107">
        <w:rPr>
          <w:rFonts w:ascii="Verdana" w:hAnsi="Verdana" w:cs="Arial"/>
          <w:szCs w:val="24"/>
        </w:rPr>
        <w:t>Desenhe a cena da chegada dos portugueses ao Brasil.</w:t>
      </w:r>
    </w:p>
    <w:p w14:paraId="63ECAE5B" w14:textId="76B8939C" w:rsidR="007D6107" w:rsidRPr="007D6107" w:rsidRDefault="007D6107" w:rsidP="007D610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7D6107">
        <w:rPr>
          <w:rFonts w:ascii="Verdana" w:hAnsi="Verdana" w:cs="Arial"/>
          <w:szCs w:val="24"/>
        </w:rPr>
        <w:t>R:</w:t>
      </w:r>
    </w:p>
    <w:p w14:paraId="074E2029" w14:textId="77777777" w:rsidR="007D6107" w:rsidRDefault="007D6107" w:rsidP="007D6107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3022B56D" w14:textId="77777777" w:rsidR="007D6107" w:rsidRDefault="007D6107" w:rsidP="007D6107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3DBE3F71" w14:textId="77777777" w:rsidR="007D6107" w:rsidRDefault="007D6107" w:rsidP="007D6107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4DB05CBC" w14:textId="77777777" w:rsidR="007D6107" w:rsidRDefault="007D6107" w:rsidP="007D6107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6AAE32F1" w14:textId="77777777" w:rsidR="007D6107" w:rsidRDefault="007D6107" w:rsidP="007D6107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5E120CFF" w14:textId="77777777" w:rsidR="007D6107" w:rsidRDefault="007D6107" w:rsidP="007D6107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3397BB8E" w14:textId="77777777" w:rsidR="007D6107" w:rsidRDefault="007D6107" w:rsidP="007D6107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115B1123" w14:textId="77777777" w:rsidR="007D6107" w:rsidRDefault="007D6107" w:rsidP="007D6107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6D897321" w14:textId="77777777" w:rsidR="007D6107" w:rsidRDefault="007D6107" w:rsidP="007D6107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5EE20661" w14:textId="77777777" w:rsidR="007D6107" w:rsidRPr="007D6107" w:rsidRDefault="007D6107" w:rsidP="007D6107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65CE8FBC" w14:textId="77777777" w:rsidR="007D6107" w:rsidRPr="007D6107" w:rsidRDefault="007D6107" w:rsidP="007D6107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23D28961" w14:textId="275210FD" w:rsidR="007D6107" w:rsidRPr="007D6107" w:rsidRDefault="007D6107" w:rsidP="007D610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7D6107">
        <w:rPr>
          <w:rFonts w:ascii="Verdana" w:hAnsi="Verdana" w:cs="Arial"/>
          <w:szCs w:val="24"/>
        </w:rPr>
        <w:t>4</w:t>
      </w:r>
      <w:r w:rsidRPr="007D6107">
        <w:rPr>
          <w:rFonts w:ascii="Verdana" w:hAnsi="Verdana" w:cs="Arial"/>
          <w:szCs w:val="24"/>
        </w:rPr>
        <w:t>)</w:t>
      </w:r>
      <w:r w:rsidRPr="007D6107">
        <w:rPr>
          <w:rFonts w:ascii="Verdana" w:hAnsi="Verdana" w:cs="Arial"/>
          <w:szCs w:val="24"/>
        </w:rPr>
        <w:t xml:space="preserve"> O que os portugueses buscavam no Brasil quando chegaram?</w:t>
      </w:r>
    </w:p>
    <w:p w14:paraId="6655D1C3" w14:textId="047F62C5" w:rsidR="007D6107" w:rsidRPr="007D6107" w:rsidRDefault="007D6107" w:rsidP="007D610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7D6107">
        <w:rPr>
          <w:rFonts w:ascii="Verdana" w:hAnsi="Verdana" w:cs="Arial"/>
          <w:szCs w:val="24"/>
        </w:rPr>
        <w:t>R:</w:t>
      </w:r>
    </w:p>
    <w:p w14:paraId="6DA990A4" w14:textId="77777777" w:rsidR="007D6107" w:rsidRPr="007D6107" w:rsidRDefault="007D6107" w:rsidP="007D6107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48F3F249" w14:textId="5F6FBDDA" w:rsidR="007D6107" w:rsidRPr="007D6107" w:rsidRDefault="007D6107" w:rsidP="007D610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7D6107">
        <w:rPr>
          <w:rFonts w:ascii="Verdana" w:hAnsi="Verdana" w:cs="Arial"/>
          <w:szCs w:val="24"/>
        </w:rPr>
        <w:t>5</w:t>
      </w:r>
      <w:r w:rsidRPr="007D6107">
        <w:rPr>
          <w:rFonts w:ascii="Verdana" w:hAnsi="Verdana" w:cs="Arial"/>
          <w:szCs w:val="24"/>
        </w:rPr>
        <w:t>)</w:t>
      </w:r>
      <w:r w:rsidRPr="007D6107">
        <w:rPr>
          <w:rFonts w:ascii="Verdana" w:hAnsi="Verdana" w:cs="Arial"/>
          <w:szCs w:val="24"/>
        </w:rPr>
        <w:t xml:space="preserve"> Dê um exemplo de impacto da chegada dos portugueses sobre os povos indígenas.</w:t>
      </w:r>
    </w:p>
    <w:p w14:paraId="449F66C8" w14:textId="7CE7E9F9" w:rsidR="007D6107" w:rsidRPr="007D6107" w:rsidRDefault="007D6107" w:rsidP="007D610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7D6107">
        <w:rPr>
          <w:rFonts w:ascii="Verdana" w:hAnsi="Verdana" w:cs="Arial"/>
          <w:szCs w:val="24"/>
        </w:rPr>
        <w:t>R:</w:t>
      </w:r>
    </w:p>
    <w:sectPr w:rsidR="007D6107" w:rsidRPr="007D6107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A55FB0" w14:textId="77777777" w:rsidR="00172260" w:rsidRDefault="00172260" w:rsidP="00FE55FB">
      <w:pPr>
        <w:spacing w:after="0" w:line="240" w:lineRule="auto"/>
      </w:pPr>
      <w:r>
        <w:separator/>
      </w:r>
    </w:p>
  </w:endnote>
  <w:endnote w:type="continuationSeparator" w:id="0">
    <w:p w14:paraId="0574B0B2" w14:textId="77777777" w:rsidR="00172260" w:rsidRDefault="00172260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C2CE3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EB3B42" w14:textId="77777777" w:rsidR="00172260" w:rsidRDefault="00172260" w:rsidP="00FE55FB">
      <w:pPr>
        <w:spacing w:after="0" w:line="240" w:lineRule="auto"/>
      </w:pPr>
      <w:r>
        <w:separator/>
      </w:r>
    </w:p>
  </w:footnote>
  <w:footnote w:type="continuationSeparator" w:id="0">
    <w:p w14:paraId="1C2CE389" w14:textId="77777777" w:rsidR="00172260" w:rsidRDefault="00172260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53084"/>
    <w:multiLevelType w:val="hybridMultilevel"/>
    <w:tmpl w:val="4FB08E52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DB36BF"/>
    <w:multiLevelType w:val="hybridMultilevel"/>
    <w:tmpl w:val="BC9C38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A0B53"/>
    <w:multiLevelType w:val="hybridMultilevel"/>
    <w:tmpl w:val="BC245824"/>
    <w:lvl w:ilvl="0" w:tplc="AFA249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96681F"/>
    <w:multiLevelType w:val="hybridMultilevel"/>
    <w:tmpl w:val="314CA11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219A1"/>
    <w:multiLevelType w:val="hybridMultilevel"/>
    <w:tmpl w:val="6F64E5E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C13D5"/>
    <w:multiLevelType w:val="hybridMultilevel"/>
    <w:tmpl w:val="0E5C6174"/>
    <w:lvl w:ilvl="0" w:tplc="2DB252BE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40EC1"/>
    <w:multiLevelType w:val="hybridMultilevel"/>
    <w:tmpl w:val="063C80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B5CB6"/>
    <w:multiLevelType w:val="hybridMultilevel"/>
    <w:tmpl w:val="0D76E774"/>
    <w:lvl w:ilvl="0" w:tplc="E7C4F47C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596779"/>
    <w:multiLevelType w:val="hybridMultilevel"/>
    <w:tmpl w:val="405EEC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848B5"/>
    <w:multiLevelType w:val="hybridMultilevel"/>
    <w:tmpl w:val="5C7A1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B602B6"/>
    <w:multiLevelType w:val="hybridMultilevel"/>
    <w:tmpl w:val="1284C4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8A6E42"/>
    <w:multiLevelType w:val="hybridMultilevel"/>
    <w:tmpl w:val="90F8026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763DEE"/>
    <w:multiLevelType w:val="hybridMultilevel"/>
    <w:tmpl w:val="59661F9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C94B02"/>
    <w:multiLevelType w:val="hybridMultilevel"/>
    <w:tmpl w:val="C700F2C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A132AE"/>
    <w:multiLevelType w:val="hybridMultilevel"/>
    <w:tmpl w:val="0A86FE6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1B02D5"/>
    <w:multiLevelType w:val="hybridMultilevel"/>
    <w:tmpl w:val="2E72107E"/>
    <w:lvl w:ilvl="0" w:tplc="EF621F30">
      <w:start w:val="1"/>
      <w:numFmt w:val="decimal"/>
      <w:pStyle w:val="PargrafodaLista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E5421F"/>
    <w:multiLevelType w:val="hybridMultilevel"/>
    <w:tmpl w:val="32E274F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F570A0"/>
    <w:multiLevelType w:val="hybridMultilevel"/>
    <w:tmpl w:val="21A628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4A5B2E"/>
    <w:multiLevelType w:val="hybridMultilevel"/>
    <w:tmpl w:val="7FBA7084"/>
    <w:lvl w:ilvl="0" w:tplc="2A50CB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7CA6D99"/>
    <w:multiLevelType w:val="hybridMultilevel"/>
    <w:tmpl w:val="71681C8A"/>
    <w:lvl w:ilvl="0" w:tplc="339C79A4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2B65F6"/>
    <w:multiLevelType w:val="hybridMultilevel"/>
    <w:tmpl w:val="E5AEDC3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CA3FFB"/>
    <w:multiLevelType w:val="hybridMultilevel"/>
    <w:tmpl w:val="2356E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A1649D"/>
    <w:multiLevelType w:val="hybridMultilevel"/>
    <w:tmpl w:val="D3A01F7E"/>
    <w:lvl w:ilvl="0" w:tplc="9C469DAA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DF3778"/>
    <w:multiLevelType w:val="hybridMultilevel"/>
    <w:tmpl w:val="48D45856"/>
    <w:lvl w:ilvl="0" w:tplc="3B5463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487845"/>
    <w:multiLevelType w:val="hybridMultilevel"/>
    <w:tmpl w:val="A4B8C17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4B3B85"/>
    <w:multiLevelType w:val="hybridMultilevel"/>
    <w:tmpl w:val="7E9CBAF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786277"/>
    <w:multiLevelType w:val="hybridMultilevel"/>
    <w:tmpl w:val="80E8AAD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A20D40"/>
    <w:multiLevelType w:val="hybridMultilevel"/>
    <w:tmpl w:val="9F36873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037663">
    <w:abstractNumId w:val="15"/>
  </w:num>
  <w:num w:numId="2" w16cid:durableId="1972708324">
    <w:abstractNumId w:val="28"/>
  </w:num>
  <w:num w:numId="3" w16cid:durableId="627052763">
    <w:abstractNumId w:val="22"/>
  </w:num>
  <w:num w:numId="4" w16cid:durableId="525798311">
    <w:abstractNumId w:val="35"/>
  </w:num>
  <w:num w:numId="5" w16cid:durableId="704872257">
    <w:abstractNumId w:val="16"/>
  </w:num>
  <w:num w:numId="6" w16cid:durableId="1229656971">
    <w:abstractNumId w:val="18"/>
  </w:num>
  <w:num w:numId="7" w16cid:durableId="950936580">
    <w:abstractNumId w:val="7"/>
  </w:num>
  <w:num w:numId="8" w16cid:durableId="12806069">
    <w:abstractNumId w:val="45"/>
  </w:num>
  <w:num w:numId="9" w16cid:durableId="1834569919">
    <w:abstractNumId w:val="33"/>
  </w:num>
  <w:num w:numId="10" w16cid:durableId="65231999">
    <w:abstractNumId w:val="25"/>
  </w:num>
  <w:num w:numId="11" w16cid:durableId="1990136071">
    <w:abstractNumId w:val="13"/>
  </w:num>
  <w:num w:numId="12" w16cid:durableId="206720813">
    <w:abstractNumId w:val="19"/>
  </w:num>
  <w:num w:numId="13" w16cid:durableId="2123837751">
    <w:abstractNumId w:val="26"/>
  </w:num>
  <w:num w:numId="14" w16cid:durableId="379281273">
    <w:abstractNumId w:val="14"/>
  </w:num>
  <w:num w:numId="15" w16cid:durableId="1675721347">
    <w:abstractNumId w:val="6"/>
  </w:num>
  <w:num w:numId="16" w16cid:durableId="1531185629">
    <w:abstractNumId w:val="34"/>
  </w:num>
  <w:num w:numId="17" w16cid:durableId="1980063043">
    <w:abstractNumId w:val="43"/>
  </w:num>
  <w:num w:numId="18" w16cid:durableId="397554952">
    <w:abstractNumId w:val="10"/>
  </w:num>
  <w:num w:numId="19" w16cid:durableId="4063432">
    <w:abstractNumId w:val="9"/>
  </w:num>
  <w:num w:numId="20" w16cid:durableId="1371421956">
    <w:abstractNumId w:val="38"/>
  </w:num>
  <w:num w:numId="21" w16cid:durableId="122619838">
    <w:abstractNumId w:val="5"/>
  </w:num>
  <w:num w:numId="22" w16cid:durableId="1319306595">
    <w:abstractNumId w:val="32"/>
  </w:num>
  <w:num w:numId="23" w16cid:durableId="1102605663">
    <w:abstractNumId w:val="11"/>
  </w:num>
  <w:num w:numId="24" w16cid:durableId="1128741693">
    <w:abstractNumId w:val="12"/>
  </w:num>
  <w:num w:numId="25" w16cid:durableId="447512435">
    <w:abstractNumId w:val="24"/>
  </w:num>
  <w:num w:numId="26" w16cid:durableId="1964996630">
    <w:abstractNumId w:val="37"/>
  </w:num>
  <w:num w:numId="27" w16cid:durableId="195587505">
    <w:abstractNumId w:val="3"/>
  </w:num>
  <w:num w:numId="28" w16cid:durableId="341278099">
    <w:abstractNumId w:val="23"/>
  </w:num>
  <w:num w:numId="29" w16cid:durableId="28923878">
    <w:abstractNumId w:val="21"/>
  </w:num>
  <w:num w:numId="30" w16cid:durableId="424151171">
    <w:abstractNumId w:val="17"/>
  </w:num>
  <w:num w:numId="31" w16cid:durableId="1883977382">
    <w:abstractNumId w:val="0"/>
  </w:num>
  <w:num w:numId="32" w16cid:durableId="356810221">
    <w:abstractNumId w:val="36"/>
  </w:num>
  <w:num w:numId="33" w16cid:durableId="1752576916">
    <w:abstractNumId w:val="40"/>
  </w:num>
  <w:num w:numId="34" w16cid:durableId="286356531">
    <w:abstractNumId w:val="30"/>
  </w:num>
  <w:num w:numId="35" w16cid:durableId="1357316163">
    <w:abstractNumId w:val="27"/>
  </w:num>
  <w:num w:numId="36" w16cid:durableId="374349697">
    <w:abstractNumId w:val="42"/>
  </w:num>
  <w:num w:numId="37" w16cid:durableId="1256091691">
    <w:abstractNumId w:val="44"/>
  </w:num>
  <w:num w:numId="38" w16cid:durableId="1540707260">
    <w:abstractNumId w:val="4"/>
  </w:num>
  <w:num w:numId="39" w16cid:durableId="452215262">
    <w:abstractNumId w:val="41"/>
  </w:num>
  <w:num w:numId="40" w16cid:durableId="1642033806">
    <w:abstractNumId w:val="31"/>
  </w:num>
  <w:num w:numId="41" w16cid:durableId="846560685">
    <w:abstractNumId w:val="1"/>
  </w:num>
  <w:num w:numId="42" w16cid:durableId="675770898">
    <w:abstractNumId w:val="20"/>
  </w:num>
  <w:num w:numId="43" w16cid:durableId="901255107">
    <w:abstractNumId w:val="8"/>
  </w:num>
  <w:num w:numId="44" w16cid:durableId="1873230927">
    <w:abstractNumId w:val="39"/>
  </w:num>
  <w:num w:numId="45" w16cid:durableId="1557736442">
    <w:abstractNumId w:val="2"/>
  </w:num>
  <w:num w:numId="46" w16cid:durableId="107617070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7D"/>
    <w:rsid w:val="00004C8C"/>
    <w:rsid w:val="000051D2"/>
    <w:rsid w:val="00005B81"/>
    <w:rsid w:val="000076D6"/>
    <w:rsid w:val="00014319"/>
    <w:rsid w:val="000143EF"/>
    <w:rsid w:val="00017A97"/>
    <w:rsid w:val="00022D77"/>
    <w:rsid w:val="0002420A"/>
    <w:rsid w:val="000323A2"/>
    <w:rsid w:val="00034C13"/>
    <w:rsid w:val="00041899"/>
    <w:rsid w:val="00042B9B"/>
    <w:rsid w:val="000430DA"/>
    <w:rsid w:val="00045C38"/>
    <w:rsid w:val="0004695F"/>
    <w:rsid w:val="000514EC"/>
    <w:rsid w:val="00051C7F"/>
    <w:rsid w:val="00053EB8"/>
    <w:rsid w:val="00060934"/>
    <w:rsid w:val="00065B19"/>
    <w:rsid w:val="00067DAC"/>
    <w:rsid w:val="00070527"/>
    <w:rsid w:val="00071FA7"/>
    <w:rsid w:val="0007200A"/>
    <w:rsid w:val="000729E8"/>
    <w:rsid w:val="00073E2A"/>
    <w:rsid w:val="000772E6"/>
    <w:rsid w:val="0007737F"/>
    <w:rsid w:val="00077FAD"/>
    <w:rsid w:val="00082355"/>
    <w:rsid w:val="00086CD5"/>
    <w:rsid w:val="000872E9"/>
    <w:rsid w:val="00087557"/>
    <w:rsid w:val="00096A3F"/>
    <w:rsid w:val="000974D8"/>
    <w:rsid w:val="000A18C9"/>
    <w:rsid w:val="000A1BC3"/>
    <w:rsid w:val="000B112E"/>
    <w:rsid w:val="000B20A0"/>
    <w:rsid w:val="000B26E6"/>
    <w:rsid w:val="000B30B7"/>
    <w:rsid w:val="000B6B5F"/>
    <w:rsid w:val="000B7582"/>
    <w:rsid w:val="000C0888"/>
    <w:rsid w:val="000C429F"/>
    <w:rsid w:val="000C4F1B"/>
    <w:rsid w:val="000C63AC"/>
    <w:rsid w:val="000C720D"/>
    <w:rsid w:val="000D1D4C"/>
    <w:rsid w:val="000D264B"/>
    <w:rsid w:val="000D5326"/>
    <w:rsid w:val="000E1952"/>
    <w:rsid w:val="000E2E10"/>
    <w:rsid w:val="000E44AF"/>
    <w:rsid w:val="000E4B77"/>
    <w:rsid w:val="000E4CF0"/>
    <w:rsid w:val="000E5281"/>
    <w:rsid w:val="000E77B8"/>
    <w:rsid w:val="000F04B1"/>
    <w:rsid w:val="000F0738"/>
    <w:rsid w:val="000F3545"/>
    <w:rsid w:val="0010151C"/>
    <w:rsid w:val="00102518"/>
    <w:rsid w:val="00107F1F"/>
    <w:rsid w:val="00111E7E"/>
    <w:rsid w:val="00113B7A"/>
    <w:rsid w:val="0011497B"/>
    <w:rsid w:val="0011641D"/>
    <w:rsid w:val="00116906"/>
    <w:rsid w:val="00120BA5"/>
    <w:rsid w:val="00122A74"/>
    <w:rsid w:val="00124DF8"/>
    <w:rsid w:val="001265A1"/>
    <w:rsid w:val="00130A3D"/>
    <w:rsid w:val="00130C14"/>
    <w:rsid w:val="00131777"/>
    <w:rsid w:val="00131A4C"/>
    <w:rsid w:val="00134B95"/>
    <w:rsid w:val="00137C9F"/>
    <w:rsid w:val="0014235D"/>
    <w:rsid w:val="00143C4C"/>
    <w:rsid w:val="00144332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1B08"/>
    <w:rsid w:val="00172260"/>
    <w:rsid w:val="00172BBC"/>
    <w:rsid w:val="001759B5"/>
    <w:rsid w:val="00183737"/>
    <w:rsid w:val="00185DD6"/>
    <w:rsid w:val="00186891"/>
    <w:rsid w:val="00190119"/>
    <w:rsid w:val="00190A1D"/>
    <w:rsid w:val="00191B05"/>
    <w:rsid w:val="00192A29"/>
    <w:rsid w:val="00193901"/>
    <w:rsid w:val="001942D1"/>
    <w:rsid w:val="001958DB"/>
    <w:rsid w:val="0019591C"/>
    <w:rsid w:val="0019687E"/>
    <w:rsid w:val="00196A39"/>
    <w:rsid w:val="001A1118"/>
    <w:rsid w:val="001A2A2F"/>
    <w:rsid w:val="001A3150"/>
    <w:rsid w:val="001A33ED"/>
    <w:rsid w:val="001A44EC"/>
    <w:rsid w:val="001A6ABD"/>
    <w:rsid w:val="001B058A"/>
    <w:rsid w:val="001B53DC"/>
    <w:rsid w:val="001B7FB8"/>
    <w:rsid w:val="001C31AC"/>
    <w:rsid w:val="001C3CAF"/>
    <w:rsid w:val="001C3F95"/>
    <w:rsid w:val="001C7046"/>
    <w:rsid w:val="001C7C16"/>
    <w:rsid w:val="001D05F3"/>
    <w:rsid w:val="001D298E"/>
    <w:rsid w:val="001D2B08"/>
    <w:rsid w:val="001D3166"/>
    <w:rsid w:val="001D3D2E"/>
    <w:rsid w:val="001D5E1B"/>
    <w:rsid w:val="001D602E"/>
    <w:rsid w:val="001E100E"/>
    <w:rsid w:val="001E2BFF"/>
    <w:rsid w:val="001E497D"/>
    <w:rsid w:val="001E7B82"/>
    <w:rsid w:val="001F1CED"/>
    <w:rsid w:val="001F3D4B"/>
    <w:rsid w:val="002012E0"/>
    <w:rsid w:val="002027C2"/>
    <w:rsid w:val="0020302F"/>
    <w:rsid w:val="00203245"/>
    <w:rsid w:val="00203ADD"/>
    <w:rsid w:val="00203C98"/>
    <w:rsid w:val="00204057"/>
    <w:rsid w:val="00211DE6"/>
    <w:rsid w:val="00212ED4"/>
    <w:rsid w:val="002179D0"/>
    <w:rsid w:val="00221429"/>
    <w:rsid w:val="00223FC4"/>
    <w:rsid w:val="002373FC"/>
    <w:rsid w:val="00237EE0"/>
    <w:rsid w:val="00245000"/>
    <w:rsid w:val="00250F14"/>
    <w:rsid w:val="002510FE"/>
    <w:rsid w:val="00251F43"/>
    <w:rsid w:val="002562C5"/>
    <w:rsid w:val="0025630B"/>
    <w:rsid w:val="002601B5"/>
    <w:rsid w:val="0026444E"/>
    <w:rsid w:val="002666DA"/>
    <w:rsid w:val="00266C38"/>
    <w:rsid w:val="002672F2"/>
    <w:rsid w:val="002676A2"/>
    <w:rsid w:val="00277CDC"/>
    <w:rsid w:val="00280058"/>
    <w:rsid w:val="00280BE3"/>
    <w:rsid w:val="002813C5"/>
    <w:rsid w:val="0028565F"/>
    <w:rsid w:val="00286A79"/>
    <w:rsid w:val="00292ED7"/>
    <w:rsid w:val="00293C45"/>
    <w:rsid w:val="002942BD"/>
    <w:rsid w:val="002A0724"/>
    <w:rsid w:val="002A512A"/>
    <w:rsid w:val="002A7CE5"/>
    <w:rsid w:val="002B3E0E"/>
    <w:rsid w:val="002B434F"/>
    <w:rsid w:val="002B6E24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1938"/>
    <w:rsid w:val="002E2071"/>
    <w:rsid w:val="002E40B2"/>
    <w:rsid w:val="002F0935"/>
    <w:rsid w:val="002F4350"/>
    <w:rsid w:val="002F51BA"/>
    <w:rsid w:val="002F672A"/>
    <w:rsid w:val="002F6942"/>
    <w:rsid w:val="002F7F2C"/>
    <w:rsid w:val="003022C6"/>
    <w:rsid w:val="003023D5"/>
    <w:rsid w:val="00305C92"/>
    <w:rsid w:val="0031281B"/>
    <w:rsid w:val="003163C7"/>
    <w:rsid w:val="00317BA6"/>
    <w:rsid w:val="00323747"/>
    <w:rsid w:val="00326441"/>
    <w:rsid w:val="0032670C"/>
    <w:rsid w:val="0033037D"/>
    <w:rsid w:val="0033051F"/>
    <w:rsid w:val="00330539"/>
    <w:rsid w:val="003319F3"/>
    <w:rsid w:val="00333B01"/>
    <w:rsid w:val="003341BF"/>
    <w:rsid w:val="00336722"/>
    <w:rsid w:val="0034027A"/>
    <w:rsid w:val="003403BD"/>
    <w:rsid w:val="00343402"/>
    <w:rsid w:val="003461F4"/>
    <w:rsid w:val="00346BC5"/>
    <w:rsid w:val="00347633"/>
    <w:rsid w:val="003551F7"/>
    <w:rsid w:val="003555E5"/>
    <w:rsid w:val="00355F64"/>
    <w:rsid w:val="003577CF"/>
    <w:rsid w:val="00360FDC"/>
    <w:rsid w:val="0036451B"/>
    <w:rsid w:val="00365F94"/>
    <w:rsid w:val="0036688D"/>
    <w:rsid w:val="003712BD"/>
    <w:rsid w:val="003737B4"/>
    <w:rsid w:val="0037695C"/>
    <w:rsid w:val="00377513"/>
    <w:rsid w:val="003807A6"/>
    <w:rsid w:val="00382B1C"/>
    <w:rsid w:val="003905BC"/>
    <w:rsid w:val="00391D6E"/>
    <w:rsid w:val="00393EDF"/>
    <w:rsid w:val="00394EB2"/>
    <w:rsid w:val="00397EC7"/>
    <w:rsid w:val="003A08DE"/>
    <w:rsid w:val="003A15B7"/>
    <w:rsid w:val="003A346A"/>
    <w:rsid w:val="003A6B86"/>
    <w:rsid w:val="003A7F96"/>
    <w:rsid w:val="003B06C6"/>
    <w:rsid w:val="003C0F2D"/>
    <w:rsid w:val="003C1CC6"/>
    <w:rsid w:val="003C4587"/>
    <w:rsid w:val="003C4D0A"/>
    <w:rsid w:val="003C6B1B"/>
    <w:rsid w:val="003C77AD"/>
    <w:rsid w:val="003C7A02"/>
    <w:rsid w:val="003D21C0"/>
    <w:rsid w:val="003D4830"/>
    <w:rsid w:val="003D6296"/>
    <w:rsid w:val="003D6895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1AB4"/>
    <w:rsid w:val="00413D5B"/>
    <w:rsid w:val="00416185"/>
    <w:rsid w:val="004166DF"/>
    <w:rsid w:val="004224CF"/>
    <w:rsid w:val="00423BDC"/>
    <w:rsid w:val="0042466D"/>
    <w:rsid w:val="00427C8D"/>
    <w:rsid w:val="004303D8"/>
    <w:rsid w:val="004325E5"/>
    <w:rsid w:val="00436BF3"/>
    <w:rsid w:val="004374C7"/>
    <w:rsid w:val="0044296B"/>
    <w:rsid w:val="004458D4"/>
    <w:rsid w:val="004470D9"/>
    <w:rsid w:val="00452904"/>
    <w:rsid w:val="0045345E"/>
    <w:rsid w:val="00453DF6"/>
    <w:rsid w:val="004610B3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821C8"/>
    <w:rsid w:val="00490E9F"/>
    <w:rsid w:val="004916D2"/>
    <w:rsid w:val="00491A4F"/>
    <w:rsid w:val="00494134"/>
    <w:rsid w:val="00495803"/>
    <w:rsid w:val="004A1A55"/>
    <w:rsid w:val="004A1BD6"/>
    <w:rsid w:val="004A44C8"/>
    <w:rsid w:val="004A5A1C"/>
    <w:rsid w:val="004A609F"/>
    <w:rsid w:val="004A7FC1"/>
    <w:rsid w:val="004B0E0E"/>
    <w:rsid w:val="004C1E33"/>
    <w:rsid w:val="004C2176"/>
    <w:rsid w:val="004C31CE"/>
    <w:rsid w:val="004D1E5A"/>
    <w:rsid w:val="004D22A3"/>
    <w:rsid w:val="004D474E"/>
    <w:rsid w:val="004D519E"/>
    <w:rsid w:val="004D6CA4"/>
    <w:rsid w:val="004D7EF0"/>
    <w:rsid w:val="004E0955"/>
    <w:rsid w:val="004E2E4D"/>
    <w:rsid w:val="004F17D4"/>
    <w:rsid w:val="004F2E60"/>
    <w:rsid w:val="004F7C26"/>
    <w:rsid w:val="00500D15"/>
    <w:rsid w:val="0050317C"/>
    <w:rsid w:val="00503B67"/>
    <w:rsid w:val="005050E3"/>
    <w:rsid w:val="005057A2"/>
    <w:rsid w:val="00505F33"/>
    <w:rsid w:val="00505FAF"/>
    <w:rsid w:val="005060C1"/>
    <w:rsid w:val="00513612"/>
    <w:rsid w:val="00515BE6"/>
    <w:rsid w:val="00515E1B"/>
    <w:rsid w:val="00521388"/>
    <w:rsid w:val="005213B2"/>
    <w:rsid w:val="00522775"/>
    <w:rsid w:val="00522BC8"/>
    <w:rsid w:val="00525678"/>
    <w:rsid w:val="00527EB0"/>
    <w:rsid w:val="00535E04"/>
    <w:rsid w:val="0053779A"/>
    <w:rsid w:val="00540968"/>
    <w:rsid w:val="00541C3A"/>
    <w:rsid w:val="0054287A"/>
    <w:rsid w:val="005439F1"/>
    <w:rsid w:val="005444EE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511E"/>
    <w:rsid w:val="005969B2"/>
    <w:rsid w:val="0059749B"/>
    <w:rsid w:val="00597A60"/>
    <w:rsid w:val="005A00A4"/>
    <w:rsid w:val="005A2583"/>
    <w:rsid w:val="005A2720"/>
    <w:rsid w:val="005A3BC8"/>
    <w:rsid w:val="005A7DD0"/>
    <w:rsid w:val="005C02B7"/>
    <w:rsid w:val="005C2606"/>
    <w:rsid w:val="005C2BED"/>
    <w:rsid w:val="005C4845"/>
    <w:rsid w:val="005C6EB0"/>
    <w:rsid w:val="005D06C5"/>
    <w:rsid w:val="005D23FB"/>
    <w:rsid w:val="005D25A3"/>
    <w:rsid w:val="005D52AA"/>
    <w:rsid w:val="005D77C5"/>
    <w:rsid w:val="005D7A25"/>
    <w:rsid w:val="005E0571"/>
    <w:rsid w:val="005F1884"/>
    <w:rsid w:val="005F3AB3"/>
    <w:rsid w:val="005F5EFC"/>
    <w:rsid w:val="005F7A7E"/>
    <w:rsid w:val="00607F35"/>
    <w:rsid w:val="00614DBB"/>
    <w:rsid w:val="00615ACA"/>
    <w:rsid w:val="00615EC2"/>
    <w:rsid w:val="006164F6"/>
    <w:rsid w:val="00621BA5"/>
    <w:rsid w:val="006246F5"/>
    <w:rsid w:val="006251E6"/>
    <w:rsid w:val="006309AC"/>
    <w:rsid w:val="00631A13"/>
    <w:rsid w:val="006323BB"/>
    <w:rsid w:val="00634C4B"/>
    <w:rsid w:val="00640BE2"/>
    <w:rsid w:val="00641912"/>
    <w:rsid w:val="006419D7"/>
    <w:rsid w:val="006421BD"/>
    <w:rsid w:val="00642267"/>
    <w:rsid w:val="006432A9"/>
    <w:rsid w:val="00643BF6"/>
    <w:rsid w:val="00644338"/>
    <w:rsid w:val="00650685"/>
    <w:rsid w:val="006508BD"/>
    <w:rsid w:val="00653442"/>
    <w:rsid w:val="00654130"/>
    <w:rsid w:val="00655176"/>
    <w:rsid w:val="0065585C"/>
    <w:rsid w:val="006564E4"/>
    <w:rsid w:val="00662E34"/>
    <w:rsid w:val="00664512"/>
    <w:rsid w:val="00673B49"/>
    <w:rsid w:val="006753AC"/>
    <w:rsid w:val="0068004F"/>
    <w:rsid w:val="00681CCF"/>
    <w:rsid w:val="00682603"/>
    <w:rsid w:val="00683238"/>
    <w:rsid w:val="006847C8"/>
    <w:rsid w:val="00686111"/>
    <w:rsid w:val="0068667D"/>
    <w:rsid w:val="00686981"/>
    <w:rsid w:val="006932BC"/>
    <w:rsid w:val="00694240"/>
    <w:rsid w:val="0069536D"/>
    <w:rsid w:val="006966B3"/>
    <w:rsid w:val="00696BA0"/>
    <w:rsid w:val="00697847"/>
    <w:rsid w:val="00697A5D"/>
    <w:rsid w:val="006A6395"/>
    <w:rsid w:val="006B0B0F"/>
    <w:rsid w:val="006B3D00"/>
    <w:rsid w:val="006B76A6"/>
    <w:rsid w:val="006C03DF"/>
    <w:rsid w:val="006C230F"/>
    <w:rsid w:val="006C26CA"/>
    <w:rsid w:val="006C2818"/>
    <w:rsid w:val="006C3FB4"/>
    <w:rsid w:val="006C4089"/>
    <w:rsid w:val="006C5745"/>
    <w:rsid w:val="006C733D"/>
    <w:rsid w:val="006C792B"/>
    <w:rsid w:val="006D204F"/>
    <w:rsid w:val="006D332B"/>
    <w:rsid w:val="006D34E6"/>
    <w:rsid w:val="006D399C"/>
    <w:rsid w:val="006D3E44"/>
    <w:rsid w:val="006D4FFB"/>
    <w:rsid w:val="006D7B38"/>
    <w:rsid w:val="006E2328"/>
    <w:rsid w:val="006E4393"/>
    <w:rsid w:val="006E4A5E"/>
    <w:rsid w:val="006E70B0"/>
    <w:rsid w:val="006E7CCB"/>
    <w:rsid w:val="006F0896"/>
    <w:rsid w:val="006F1C2A"/>
    <w:rsid w:val="006F73A5"/>
    <w:rsid w:val="007076EB"/>
    <w:rsid w:val="00707E27"/>
    <w:rsid w:val="0071036C"/>
    <w:rsid w:val="00711F24"/>
    <w:rsid w:val="00717EBD"/>
    <w:rsid w:val="00722268"/>
    <w:rsid w:val="00724F32"/>
    <w:rsid w:val="00727A46"/>
    <w:rsid w:val="00733799"/>
    <w:rsid w:val="00733EA2"/>
    <w:rsid w:val="00743A2A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2825"/>
    <w:rsid w:val="007939B4"/>
    <w:rsid w:val="00795816"/>
    <w:rsid w:val="007A58C8"/>
    <w:rsid w:val="007A724A"/>
    <w:rsid w:val="007B03BF"/>
    <w:rsid w:val="007B03FA"/>
    <w:rsid w:val="007B076D"/>
    <w:rsid w:val="007B7A32"/>
    <w:rsid w:val="007C18A3"/>
    <w:rsid w:val="007C78F7"/>
    <w:rsid w:val="007C79AD"/>
    <w:rsid w:val="007D021B"/>
    <w:rsid w:val="007D203E"/>
    <w:rsid w:val="007D3E08"/>
    <w:rsid w:val="007D6107"/>
    <w:rsid w:val="007D616C"/>
    <w:rsid w:val="007D7DD8"/>
    <w:rsid w:val="007E015C"/>
    <w:rsid w:val="007F0515"/>
    <w:rsid w:val="007F121D"/>
    <w:rsid w:val="007F2696"/>
    <w:rsid w:val="007F3BC2"/>
    <w:rsid w:val="007F5504"/>
    <w:rsid w:val="00802866"/>
    <w:rsid w:val="00802F47"/>
    <w:rsid w:val="008044F1"/>
    <w:rsid w:val="00804B03"/>
    <w:rsid w:val="00805C76"/>
    <w:rsid w:val="00805DFE"/>
    <w:rsid w:val="00816442"/>
    <w:rsid w:val="0082332E"/>
    <w:rsid w:val="0082334A"/>
    <w:rsid w:val="00824764"/>
    <w:rsid w:val="00826437"/>
    <w:rsid w:val="00826B92"/>
    <w:rsid w:val="0082778A"/>
    <w:rsid w:val="0083170E"/>
    <w:rsid w:val="00832676"/>
    <w:rsid w:val="00840100"/>
    <w:rsid w:val="00841650"/>
    <w:rsid w:val="00844F99"/>
    <w:rsid w:val="00847949"/>
    <w:rsid w:val="00847F35"/>
    <w:rsid w:val="0085565D"/>
    <w:rsid w:val="00856F9A"/>
    <w:rsid w:val="00861513"/>
    <w:rsid w:val="00861D03"/>
    <w:rsid w:val="008624DF"/>
    <w:rsid w:val="008636DF"/>
    <w:rsid w:val="00863D64"/>
    <w:rsid w:val="008645E7"/>
    <w:rsid w:val="00866DD5"/>
    <w:rsid w:val="008674DD"/>
    <w:rsid w:val="00870E4F"/>
    <w:rsid w:val="00872F2A"/>
    <w:rsid w:val="008738BB"/>
    <w:rsid w:val="00873E85"/>
    <w:rsid w:val="00875335"/>
    <w:rsid w:val="0087622D"/>
    <w:rsid w:val="008824D1"/>
    <w:rsid w:val="00884A45"/>
    <w:rsid w:val="00884C73"/>
    <w:rsid w:val="00886D68"/>
    <w:rsid w:val="00892153"/>
    <w:rsid w:val="00892460"/>
    <w:rsid w:val="0089385D"/>
    <w:rsid w:val="00893C69"/>
    <w:rsid w:val="008A17BA"/>
    <w:rsid w:val="008A3A3A"/>
    <w:rsid w:val="008A4486"/>
    <w:rsid w:val="008A6718"/>
    <w:rsid w:val="008B092E"/>
    <w:rsid w:val="008B2868"/>
    <w:rsid w:val="008B3985"/>
    <w:rsid w:val="008B643A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25D3"/>
    <w:rsid w:val="008D3550"/>
    <w:rsid w:val="008D3978"/>
    <w:rsid w:val="008D5BAD"/>
    <w:rsid w:val="008E5FB8"/>
    <w:rsid w:val="008E7C82"/>
    <w:rsid w:val="008F2B9E"/>
    <w:rsid w:val="008F6AC3"/>
    <w:rsid w:val="00900F90"/>
    <w:rsid w:val="0090162D"/>
    <w:rsid w:val="009050A9"/>
    <w:rsid w:val="00906F39"/>
    <w:rsid w:val="00907A8D"/>
    <w:rsid w:val="0091200B"/>
    <w:rsid w:val="00912B0B"/>
    <w:rsid w:val="00913F4B"/>
    <w:rsid w:val="00920C59"/>
    <w:rsid w:val="009242A9"/>
    <w:rsid w:val="00924D8D"/>
    <w:rsid w:val="00925F55"/>
    <w:rsid w:val="0093174B"/>
    <w:rsid w:val="00931952"/>
    <w:rsid w:val="009328A3"/>
    <w:rsid w:val="00932DEA"/>
    <w:rsid w:val="009331B3"/>
    <w:rsid w:val="0093559F"/>
    <w:rsid w:val="00937F00"/>
    <w:rsid w:val="00940247"/>
    <w:rsid w:val="0094084B"/>
    <w:rsid w:val="009461F9"/>
    <w:rsid w:val="00946543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67E64"/>
    <w:rsid w:val="009723AD"/>
    <w:rsid w:val="00972E61"/>
    <w:rsid w:val="00973A5A"/>
    <w:rsid w:val="0097420B"/>
    <w:rsid w:val="00981517"/>
    <w:rsid w:val="0098277F"/>
    <w:rsid w:val="00982B8E"/>
    <w:rsid w:val="00982CD5"/>
    <w:rsid w:val="00983E3D"/>
    <w:rsid w:val="00984A5A"/>
    <w:rsid w:val="00984BE6"/>
    <w:rsid w:val="00995BA5"/>
    <w:rsid w:val="009978BA"/>
    <w:rsid w:val="009A051D"/>
    <w:rsid w:val="009A2961"/>
    <w:rsid w:val="009A4980"/>
    <w:rsid w:val="009B4C7F"/>
    <w:rsid w:val="009B5346"/>
    <w:rsid w:val="009B7A9B"/>
    <w:rsid w:val="009C237A"/>
    <w:rsid w:val="009C5E3F"/>
    <w:rsid w:val="009C60C4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6674"/>
    <w:rsid w:val="009F71F1"/>
    <w:rsid w:val="009F7961"/>
    <w:rsid w:val="00A00B91"/>
    <w:rsid w:val="00A020C1"/>
    <w:rsid w:val="00A06537"/>
    <w:rsid w:val="00A07B0B"/>
    <w:rsid w:val="00A07EC7"/>
    <w:rsid w:val="00A14770"/>
    <w:rsid w:val="00A1491B"/>
    <w:rsid w:val="00A15081"/>
    <w:rsid w:val="00A16F6C"/>
    <w:rsid w:val="00A17593"/>
    <w:rsid w:val="00A178E3"/>
    <w:rsid w:val="00A23DCF"/>
    <w:rsid w:val="00A2427C"/>
    <w:rsid w:val="00A27109"/>
    <w:rsid w:val="00A274A2"/>
    <w:rsid w:val="00A3344B"/>
    <w:rsid w:val="00A346A3"/>
    <w:rsid w:val="00A34F22"/>
    <w:rsid w:val="00A35C48"/>
    <w:rsid w:val="00A363A9"/>
    <w:rsid w:val="00A3695C"/>
    <w:rsid w:val="00A37FA7"/>
    <w:rsid w:val="00A43B8F"/>
    <w:rsid w:val="00A469CD"/>
    <w:rsid w:val="00A46CE8"/>
    <w:rsid w:val="00A5280B"/>
    <w:rsid w:val="00A538B4"/>
    <w:rsid w:val="00A60AFC"/>
    <w:rsid w:val="00A62A0C"/>
    <w:rsid w:val="00A65555"/>
    <w:rsid w:val="00A66705"/>
    <w:rsid w:val="00A67CE5"/>
    <w:rsid w:val="00A70791"/>
    <w:rsid w:val="00A8111D"/>
    <w:rsid w:val="00A83EE4"/>
    <w:rsid w:val="00A84D3E"/>
    <w:rsid w:val="00A8653A"/>
    <w:rsid w:val="00A8707D"/>
    <w:rsid w:val="00A928A2"/>
    <w:rsid w:val="00A93723"/>
    <w:rsid w:val="00A97111"/>
    <w:rsid w:val="00AA2C7B"/>
    <w:rsid w:val="00AA6F87"/>
    <w:rsid w:val="00AA70BC"/>
    <w:rsid w:val="00AA7BCF"/>
    <w:rsid w:val="00AB1E87"/>
    <w:rsid w:val="00AB30CC"/>
    <w:rsid w:val="00AB41E8"/>
    <w:rsid w:val="00AB724B"/>
    <w:rsid w:val="00AB75DB"/>
    <w:rsid w:val="00AC5558"/>
    <w:rsid w:val="00AC5864"/>
    <w:rsid w:val="00AC6FA4"/>
    <w:rsid w:val="00AC7CF7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AF6243"/>
    <w:rsid w:val="00B001D4"/>
    <w:rsid w:val="00B02FF5"/>
    <w:rsid w:val="00B0729D"/>
    <w:rsid w:val="00B079A4"/>
    <w:rsid w:val="00B10481"/>
    <w:rsid w:val="00B115A1"/>
    <w:rsid w:val="00B128B7"/>
    <w:rsid w:val="00B173B7"/>
    <w:rsid w:val="00B3469A"/>
    <w:rsid w:val="00B34783"/>
    <w:rsid w:val="00B40E04"/>
    <w:rsid w:val="00B413F4"/>
    <w:rsid w:val="00B424B7"/>
    <w:rsid w:val="00B42E76"/>
    <w:rsid w:val="00B44C85"/>
    <w:rsid w:val="00B47182"/>
    <w:rsid w:val="00B5481C"/>
    <w:rsid w:val="00B55DDB"/>
    <w:rsid w:val="00B56D38"/>
    <w:rsid w:val="00B61DBA"/>
    <w:rsid w:val="00B637A2"/>
    <w:rsid w:val="00B707C8"/>
    <w:rsid w:val="00B720DF"/>
    <w:rsid w:val="00B74168"/>
    <w:rsid w:val="00B76E61"/>
    <w:rsid w:val="00B77A61"/>
    <w:rsid w:val="00B803A8"/>
    <w:rsid w:val="00B81487"/>
    <w:rsid w:val="00B914E0"/>
    <w:rsid w:val="00B9217F"/>
    <w:rsid w:val="00B93A54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C7AC4"/>
    <w:rsid w:val="00BD749B"/>
    <w:rsid w:val="00BE122F"/>
    <w:rsid w:val="00BE2357"/>
    <w:rsid w:val="00BE7F87"/>
    <w:rsid w:val="00BF00CE"/>
    <w:rsid w:val="00BF17D4"/>
    <w:rsid w:val="00BF27F0"/>
    <w:rsid w:val="00BF3884"/>
    <w:rsid w:val="00BF7A2F"/>
    <w:rsid w:val="00C01E43"/>
    <w:rsid w:val="00C02684"/>
    <w:rsid w:val="00C05DF3"/>
    <w:rsid w:val="00C0614A"/>
    <w:rsid w:val="00C07E7C"/>
    <w:rsid w:val="00C129E6"/>
    <w:rsid w:val="00C13C9B"/>
    <w:rsid w:val="00C21A67"/>
    <w:rsid w:val="00C23D26"/>
    <w:rsid w:val="00C24BD4"/>
    <w:rsid w:val="00C266D6"/>
    <w:rsid w:val="00C2782A"/>
    <w:rsid w:val="00C33273"/>
    <w:rsid w:val="00C366BF"/>
    <w:rsid w:val="00C43CDF"/>
    <w:rsid w:val="00C44488"/>
    <w:rsid w:val="00C44742"/>
    <w:rsid w:val="00C5250A"/>
    <w:rsid w:val="00C54928"/>
    <w:rsid w:val="00C57F85"/>
    <w:rsid w:val="00C6228B"/>
    <w:rsid w:val="00C65666"/>
    <w:rsid w:val="00C6610E"/>
    <w:rsid w:val="00C7187C"/>
    <w:rsid w:val="00C73D95"/>
    <w:rsid w:val="00C83CD8"/>
    <w:rsid w:val="00C83F87"/>
    <w:rsid w:val="00C84815"/>
    <w:rsid w:val="00C85EF2"/>
    <w:rsid w:val="00C936AE"/>
    <w:rsid w:val="00C962A3"/>
    <w:rsid w:val="00C978BF"/>
    <w:rsid w:val="00CA1FF7"/>
    <w:rsid w:val="00CA2D68"/>
    <w:rsid w:val="00CA34B9"/>
    <w:rsid w:val="00CA3D32"/>
    <w:rsid w:val="00CA4486"/>
    <w:rsid w:val="00CA6F87"/>
    <w:rsid w:val="00CA76C7"/>
    <w:rsid w:val="00CB283D"/>
    <w:rsid w:val="00CC1D38"/>
    <w:rsid w:val="00CC4739"/>
    <w:rsid w:val="00CC6ADC"/>
    <w:rsid w:val="00CC6C9D"/>
    <w:rsid w:val="00CD34DC"/>
    <w:rsid w:val="00CD569B"/>
    <w:rsid w:val="00CD6BFE"/>
    <w:rsid w:val="00CD7F61"/>
    <w:rsid w:val="00CE2676"/>
    <w:rsid w:val="00CE3CCD"/>
    <w:rsid w:val="00CE4943"/>
    <w:rsid w:val="00CF1364"/>
    <w:rsid w:val="00CF2EE7"/>
    <w:rsid w:val="00CF3955"/>
    <w:rsid w:val="00CF6E70"/>
    <w:rsid w:val="00D009BB"/>
    <w:rsid w:val="00D009CE"/>
    <w:rsid w:val="00D01BEA"/>
    <w:rsid w:val="00D072E0"/>
    <w:rsid w:val="00D07A8D"/>
    <w:rsid w:val="00D101EC"/>
    <w:rsid w:val="00D106D0"/>
    <w:rsid w:val="00D153AC"/>
    <w:rsid w:val="00D16EC7"/>
    <w:rsid w:val="00D17F0F"/>
    <w:rsid w:val="00D20BE0"/>
    <w:rsid w:val="00D20E2A"/>
    <w:rsid w:val="00D24245"/>
    <w:rsid w:val="00D26439"/>
    <w:rsid w:val="00D31070"/>
    <w:rsid w:val="00D31DDF"/>
    <w:rsid w:val="00D339DC"/>
    <w:rsid w:val="00D343D2"/>
    <w:rsid w:val="00D407B2"/>
    <w:rsid w:val="00D42725"/>
    <w:rsid w:val="00D42F3E"/>
    <w:rsid w:val="00D43596"/>
    <w:rsid w:val="00D4399B"/>
    <w:rsid w:val="00D440C0"/>
    <w:rsid w:val="00D44A1A"/>
    <w:rsid w:val="00D50E4D"/>
    <w:rsid w:val="00D55E84"/>
    <w:rsid w:val="00D614FA"/>
    <w:rsid w:val="00D61756"/>
    <w:rsid w:val="00D624B9"/>
    <w:rsid w:val="00D62A80"/>
    <w:rsid w:val="00D631C4"/>
    <w:rsid w:val="00D64417"/>
    <w:rsid w:val="00D66AC5"/>
    <w:rsid w:val="00D708C0"/>
    <w:rsid w:val="00D71849"/>
    <w:rsid w:val="00D74F85"/>
    <w:rsid w:val="00D773EF"/>
    <w:rsid w:val="00D803CA"/>
    <w:rsid w:val="00D81B8D"/>
    <w:rsid w:val="00D878B1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5EB"/>
    <w:rsid w:val="00DB7B77"/>
    <w:rsid w:val="00DC0571"/>
    <w:rsid w:val="00DD30BE"/>
    <w:rsid w:val="00DD3F28"/>
    <w:rsid w:val="00DD54E8"/>
    <w:rsid w:val="00DE42B1"/>
    <w:rsid w:val="00DE56DB"/>
    <w:rsid w:val="00DE6205"/>
    <w:rsid w:val="00DE63E2"/>
    <w:rsid w:val="00DE69A2"/>
    <w:rsid w:val="00DF0F7C"/>
    <w:rsid w:val="00DF2134"/>
    <w:rsid w:val="00DF5321"/>
    <w:rsid w:val="00E107E0"/>
    <w:rsid w:val="00E11657"/>
    <w:rsid w:val="00E14955"/>
    <w:rsid w:val="00E21C31"/>
    <w:rsid w:val="00E2246D"/>
    <w:rsid w:val="00E26832"/>
    <w:rsid w:val="00E27963"/>
    <w:rsid w:val="00E27C36"/>
    <w:rsid w:val="00E33E96"/>
    <w:rsid w:val="00E3427B"/>
    <w:rsid w:val="00E40BC7"/>
    <w:rsid w:val="00E45BC7"/>
    <w:rsid w:val="00E47021"/>
    <w:rsid w:val="00E50644"/>
    <w:rsid w:val="00E50DA2"/>
    <w:rsid w:val="00E51B16"/>
    <w:rsid w:val="00E51BED"/>
    <w:rsid w:val="00E55CF3"/>
    <w:rsid w:val="00E565FD"/>
    <w:rsid w:val="00E57350"/>
    <w:rsid w:val="00E63C20"/>
    <w:rsid w:val="00E66496"/>
    <w:rsid w:val="00E66EA9"/>
    <w:rsid w:val="00E71213"/>
    <w:rsid w:val="00E75B5D"/>
    <w:rsid w:val="00E77EAE"/>
    <w:rsid w:val="00E85635"/>
    <w:rsid w:val="00E858DE"/>
    <w:rsid w:val="00E86F37"/>
    <w:rsid w:val="00E87B17"/>
    <w:rsid w:val="00E921BA"/>
    <w:rsid w:val="00E92DC3"/>
    <w:rsid w:val="00E97F85"/>
    <w:rsid w:val="00EA0D63"/>
    <w:rsid w:val="00EA1A61"/>
    <w:rsid w:val="00EA1E09"/>
    <w:rsid w:val="00EA2024"/>
    <w:rsid w:val="00EA66E0"/>
    <w:rsid w:val="00EA6EC2"/>
    <w:rsid w:val="00EB09AC"/>
    <w:rsid w:val="00EB0BF3"/>
    <w:rsid w:val="00EB27D8"/>
    <w:rsid w:val="00EB4C47"/>
    <w:rsid w:val="00EB7993"/>
    <w:rsid w:val="00EB7AC3"/>
    <w:rsid w:val="00EC015E"/>
    <w:rsid w:val="00EC044F"/>
    <w:rsid w:val="00EC34E3"/>
    <w:rsid w:val="00ED03DC"/>
    <w:rsid w:val="00ED6002"/>
    <w:rsid w:val="00ED726D"/>
    <w:rsid w:val="00EE2E0B"/>
    <w:rsid w:val="00EE2EE6"/>
    <w:rsid w:val="00EE4DDC"/>
    <w:rsid w:val="00EE6858"/>
    <w:rsid w:val="00EE734F"/>
    <w:rsid w:val="00EF48F8"/>
    <w:rsid w:val="00EF6F69"/>
    <w:rsid w:val="00F01906"/>
    <w:rsid w:val="00F02C26"/>
    <w:rsid w:val="00F06D09"/>
    <w:rsid w:val="00F1163C"/>
    <w:rsid w:val="00F139D2"/>
    <w:rsid w:val="00F14432"/>
    <w:rsid w:val="00F14DF3"/>
    <w:rsid w:val="00F14FE9"/>
    <w:rsid w:val="00F162A0"/>
    <w:rsid w:val="00F238A8"/>
    <w:rsid w:val="00F23FDE"/>
    <w:rsid w:val="00F3061A"/>
    <w:rsid w:val="00F318D3"/>
    <w:rsid w:val="00F31E81"/>
    <w:rsid w:val="00F326BB"/>
    <w:rsid w:val="00F32DFE"/>
    <w:rsid w:val="00F33BCD"/>
    <w:rsid w:val="00F37517"/>
    <w:rsid w:val="00F418CC"/>
    <w:rsid w:val="00F43371"/>
    <w:rsid w:val="00F46A1F"/>
    <w:rsid w:val="00F55663"/>
    <w:rsid w:val="00F61A67"/>
    <w:rsid w:val="00F62144"/>
    <w:rsid w:val="00F63199"/>
    <w:rsid w:val="00F63982"/>
    <w:rsid w:val="00F725F0"/>
    <w:rsid w:val="00F72642"/>
    <w:rsid w:val="00F752D9"/>
    <w:rsid w:val="00F7587A"/>
    <w:rsid w:val="00F80D26"/>
    <w:rsid w:val="00F82BB4"/>
    <w:rsid w:val="00F839CC"/>
    <w:rsid w:val="00F849A5"/>
    <w:rsid w:val="00F869CE"/>
    <w:rsid w:val="00F874C2"/>
    <w:rsid w:val="00F922DE"/>
    <w:rsid w:val="00F923D9"/>
    <w:rsid w:val="00F9369C"/>
    <w:rsid w:val="00F960C3"/>
    <w:rsid w:val="00F97288"/>
    <w:rsid w:val="00FA136F"/>
    <w:rsid w:val="00FA34EE"/>
    <w:rsid w:val="00FA7B56"/>
    <w:rsid w:val="00FB2A6C"/>
    <w:rsid w:val="00FB30FA"/>
    <w:rsid w:val="00FB5363"/>
    <w:rsid w:val="00FB63E0"/>
    <w:rsid w:val="00FC47D6"/>
    <w:rsid w:val="00FC7EB8"/>
    <w:rsid w:val="00FD38EC"/>
    <w:rsid w:val="00FD50F9"/>
    <w:rsid w:val="00FE1BF2"/>
    <w:rsid w:val="00FE1FD1"/>
    <w:rsid w:val="00FE4062"/>
    <w:rsid w:val="00FE55FB"/>
    <w:rsid w:val="00F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B1C83"/>
  <w15:docId w15:val="{C5C70299-4A43-4301-A451-CD0C026B3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B914E0"/>
    <w:pPr>
      <w:numPr>
        <w:numId w:val="35"/>
      </w:numPr>
      <w:spacing w:after="24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5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8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8D81B2-F652-4D9C-9D8F-29378ABA7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9</TotalTime>
  <Pages>2</Pages>
  <Words>222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Elka</dc:creator>
  <cp:keywords/>
  <dc:description/>
  <cp:lastModifiedBy>Camila Prado</cp:lastModifiedBy>
  <cp:revision>2</cp:revision>
  <cp:lastPrinted>2025-05-26T20:42:00Z</cp:lastPrinted>
  <dcterms:created xsi:type="dcterms:W3CDTF">2025-05-26T20:42:00Z</dcterms:created>
  <dcterms:modified xsi:type="dcterms:W3CDTF">2025-05-26T20:42:00Z</dcterms:modified>
</cp:coreProperties>
</file>