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63199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63199">
        <w:rPr>
          <w:rFonts w:ascii="Verdana" w:hAnsi="Verdana" w:cs="Arial"/>
          <w:szCs w:val="24"/>
        </w:rPr>
        <w:t>ESCOLA ____________</w:t>
      </w:r>
      <w:r w:rsidRPr="00F63199">
        <w:rPr>
          <w:rFonts w:ascii="Verdana" w:hAnsi="Verdana" w:cs="Arial"/>
          <w:szCs w:val="24"/>
        </w:rPr>
        <w:t>____________________</w:t>
      </w:r>
      <w:r w:rsidR="00E86F37" w:rsidRPr="00F63199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63199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PROF:________</w:t>
      </w:r>
      <w:r w:rsidR="00204057" w:rsidRPr="00F63199">
        <w:rPr>
          <w:rFonts w:ascii="Verdana" w:hAnsi="Verdana" w:cs="Arial"/>
          <w:szCs w:val="24"/>
        </w:rPr>
        <w:t>__________________________</w:t>
      </w:r>
      <w:r w:rsidRPr="00F63199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63199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NOME:_________________________________</w:t>
      </w:r>
      <w:r w:rsidR="00453DF6" w:rsidRPr="00F63199">
        <w:rPr>
          <w:rFonts w:ascii="Verdana" w:hAnsi="Verdana" w:cs="Arial"/>
          <w:szCs w:val="24"/>
        </w:rPr>
        <w:t>_______________________</w:t>
      </w:r>
    </w:p>
    <w:p w14:paraId="08447FA3" w14:textId="078AB4A0" w:rsidR="00F63199" w:rsidRPr="00F63199" w:rsidRDefault="00F63199" w:rsidP="00F63199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63199">
        <w:rPr>
          <w:rFonts w:ascii="Verdana" w:hAnsi="Verdana" w:cs="Arial"/>
          <w:b/>
          <w:bCs/>
          <w:szCs w:val="24"/>
        </w:rPr>
        <w:t>A importância dos microrganismos</w:t>
      </w:r>
    </w:p>
    <w:p w14:paraId="6F870684" w14:textId="660DC644" w:rsidR="00F63199" w:rsidRPr="00F63199" w:rsidRDefault="00F63199" w:rsidP="00F6319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Os microrganismos são seres vivos microscópicos que desempenham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papéis essenciais na natureza e no corpo humano. Alguns, como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bactérias e fungos, ajudam na decomposição de matéria orgânica,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reciclando nutrientes no solo. Outros, como os lactobacilos, são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usados na produção de alimentos como iogurtes.</w:t>
      </w:r>
    </w:p>
    <w:p w14:paraId="526293D4" w14:textId="54F09AF1" w:rsidR="00F63199" w:rsidRPr="00F63199" w:rsidRDefault="00F63199" w:rsidP="00F6319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No corpo humano, microrganismos ajudam na digestão e protegem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contra doenças. No entanto, alguns microrganismos, como vírus e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bactérias patogênicas, podem causar doenças, como a gripe e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infecções.</w:t>
      </w:r>
    </w:p>
    <w:p w14:paraId="7DCABC57" w14:textId="0475DAEC" w:rsidR="00F63199" w:rsidRPr="00F63199" w:rsidRDefault="00F63199" w:rsidP="00F6319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Além disso, microrganismos são usados na ciência e na medicina,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como na produção de vacinas e medicamentos. Seu estudo é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essencial para a saúde e o equilíbrio ambiental.</w:t>
      </w:r>
      <w:r w:rsidRPr="00F63199">
        <w:rPr>
          <w:rFonts w:ascii="Verdana" w:hAnsi="Verdana" w:cs="Arial"/>
          <w:szCs w:val="24"/>
        </w:rPr>
        <w:t xml:space="preserve"> </w:t>
      </w:r>
    </w:p>
    <w:p w14:paraId="7C73CE9F" w14:textId="10E0ED7C" w:rsidR="00F63199" w:rsidRPr="00F63199" w:rsidRDefault="00F63199" w:rsidP="00F63199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Cuidar da higiene pessoal e consumir alimentos bem lavados ajudam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a evitar problemas causados por microrganismos prejudiciais,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enquanto respeitar o meio ambiente ajuda a preservar os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microrganismos benéficos.</w:t>
      </w:r>
    </w:p>
    <w:p w14:paraId="3E5950FD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1CAB595" w14:textId="20036C2A" w:rsidR="00F63199" w:rsidRPr="00F63199" w:rsidRDefault="00F63199" w:rsidP="00F63199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63199">
        <w:rPr>
          <w:rFonts w:ascii="Verdana" w:hAnsi="Verdana" w:cs="Arial"/>
          <w:b/>
          <w:bCs/>
          <w:szCs w:val="24"/>
        </w:rPr>
        <w:t>Questões</w:t>
      </w:r>
    </w:p>
    <w:p w14:paraId="58A4C681" w14:textId="6101728D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1) </w:t>
      </w:r>
      <w:r w:rsidRPr="00F63199">
        <w:rPr>
          <w:rFonts w:ascii="Verdana" w:hAnsi="Verdana" w:cs="Arial"/>
          <w:szCs w:val="24"/>
        </w:rPr>
        <w:t>Qual é uma função dos microrganismos no solo?</w:t>
      </w:r>
    </w:p>
    <w:p w14:paraId="4460379B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A) </w:t>
      </w:r>
      <w:proofErr w:type="gramStart"/>
      <w:r w:rsidRPr="00F63199">
        <w:rPr>
          <w:rFonts w:ascii="Verdana" w:hAnsi="Verdana" w:cs="Arial"/>
          <w:szCs w:val="24"/>
        </w:rPr>
        <w:t>( )</w:t>
      </w:r>
      <w:proofErr w:type="gramEnd"/>
      <w:r w:rsidRPr="00F63199">
        <w:rPr>
          <w:rFonts w:ascii="Verdana" w:hAnsi="Verdana" w:cs="Arial"/>
          <w:szCs w:val="24"/>
        </w:rPr>
        <w:t xml:space="preserve"> Polinizar plantas</w:t>
      </w:r>
    </w:p>
    <w:p w14:paraId="3A41FFA3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B) </w:t>
      </w:r>
      <w:proofErr w:type="gramStart"/>
      <w:r w:rsidRPr="00F63199">
        <w:rPr>
          <w:rFonts w:ascii="Verdana" w:hAnsi="Verdana" w:cs="Arial"/>
          <w:szCs w:val="24"/>
        </w:rPr>
        <w:t>( )</w:t>
      </w:r>
      <w:proofErr w:type="gramEnd"/>
      <w:r w:rsidRPr="00F63199">
        <w:rPr>
          <w:rFonts w:ascii="Verdana" w:hAnsi="Verdana" w:cs="Arial"/>
          <w:szCs w:val="24"/>
        </w:rPr>
        <w:t xml:space="preserve"> Decompor matéria orgânica</w:t>
      </w:r>
    </w:p>
    <w:p w14:paraId="10F8F140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C) </w:t>
      </w:r>
      <w:proofErr w:type="gramStart"/>
      <w:r w:rsidRPr="00F63199">
        <w:rPr>
          <w:rFonts w:ascii="Verdana" w:hAnsi="Verdana" w:cs="Arial"/>
          <w:szCs w:val="24"/>
        </w:rPr>
        <w:t>( )</w:t>
      </w:r>
      <w:proofErr w:type="gramEnd"/>
      <w:r w:rsidRPr="00F63199">
        <w:rPr>
          <w:rFonts w:ascii="Verdana" w:hAnsi="Verdana" w:cs="Arial"/>
          <w:szCs w:val="24"/>
        </w:rPr>
        <w:t xml:space="preserve"> Produzir energia</w:t>
      </w:r>
    </w:p>
    <w:p w14:paraId="394BE058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D) </w:t>
      </w:r>
      <w:proofErr w:type="gramStart"/>
      <w:r w:rsidRPr="00F63199">
        <w:rPr>
          <w:rFonts w:ascii="Verdana" w:hAnsi="Verdana" w:cs="Arial"/>
          <w:szCs w:val="24"/>
        </w:rPr>
        <w:t>( )</w:t>
      </w:r>
      <w:proofErr w:type="gramEnd"/>
      <w:r w:rsidRPr="00F63199">
        <w:rPr>
          <w:rFonts w:ascii="Verdana" w:hAnsi="Verdana" w:cs="Arial"/>
          <w:szCs w:val="24"/>
        </w:rPr>
        <w:t xml:space="preserve"> Transportar nutrientes</w:t>
      </w:r>
    </w:p>
    <w:p w14:paraId="20ECCCE2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98C030F" w14:textId="0C2E242D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>2)</w:t>
      </w:r>
      <w:r w:rsidRPr="00F63199">
        <w:rPr>
          <w:rFonts w:ascii="Verdana" w:hAnsi="Verdana" w:cs="Arial"/>
          <w:szCs w:val="24"/>
        </w:rPr>
        <w:t xml:space="preserve"> Complete: Os </w:t>
      </w:r>
      <w:r>
        <w:rPr>
          <w:rFonts w:ascii="Verdana" w:hAnsi="Verdana" w:cs="Arial"/>
          <w:szCs w:val="24"/>
          <w:u w:val="single"/>
        </w:rPr>
        <w:t>_________________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são usados na produção de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iogurtes.</w:t>
      </w:r>
    </w:p>
    <w:p w14:paraId="383B4D09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7124419" w14:textId="283F9E3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lastRenderedPageBreak/>
        <w:t>3)</w:t>
      </w:r>
      <w:r w:rsidRPr="00F63199">
        <w:rPr>
          <w:rFonts w:ascii="Verdana" w:hAnsi="Verdana" w:cs="Arial"/>
          <w:szCs w:val="24"/>
        </w:rPr>
        <w:t xml:space="preserve"> Desenhe um exemplo de microrganismo, como uma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bactéria ou fungo.</w:t>
      </w:r>
    </w:p>
    <w:p w14:paraId="72CB5263" w14:textId="617A8E9D" w:rsid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R: </w:t>
      </w:r>
    </w:p>
    <w:p w14:paraId="58498C48" w14:textId="77777777" w:rsid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801E0B5" w14:textId="77777777" w:rsid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EC0A435" w14:textId="77777777" w:rsid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2B02668" w14:textId="77777777" w:rsid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062C206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D8A3DE8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1666045" w14:textId="632CB81D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4) </w:t>
      </w:r>
      <w:r w:rsidRPr="00F63199">
        <w:rPr>
          <w:rFonts w:ascii="Verdana" w:hAnsi="Verdana" w:cs="Arial"/>
          <w:szCs w:val="24"/>
        </w:rPr>
        <w:t>Explique por que nem todos os microrganismos são</w:t>
      </w:r>
      <w:r w:rsidRPr="00F63199">
        <w:rPr>
          <w:rFonts w:ascii="Verdana" w:hAnsi="Verdana" w:cs="Arial"/>
          <w:szCs w:val="24"/>
        </w:rPr>
        <w:t xml:space="preserve"> pr</w:t>
      </w:r>
      <w:r w:rsidRPr="00F63199">
        <w:rPr>
          <w:rFonts w:ascii="Verdana" w:hAnsi="Verdana" w:cs="Arial"/>
          <w:szCs w:val="24"/>
        </w:rPr>
        <w:t>ejudiciais.</w:t>
      </w:r>
    </w:p>
    <w:p w14:paraId="29E7C312" w14:textId="43654826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R: </w:t>
      </w:r>
    </w:p>
    <w:p w14:paraId="4137E315" w14:textId="7777777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B590A5A" w14:textId="70635B07" w:rsidR="00F63199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5) </w:t>
      </w:r>
      <w:r w:rsidRPr="00F63199">
        <w:rPr>
          <w:rFonts w:ascii="Verdana" w:hAnsi="Verdana" w:cs="Arial"/>
          <w:szCs w:val="24"/>
        </w:rPr>
        <w:t>Dê um exemplo de microrganismo que ajuda o corpo</w:t>
      </w:r>
      <w:r w:rsidRPr="00F63199">
        <w:rPr>
          <w:rFonts w:ascii="Verdana" w:hAnsi="Verdana" w:cs="Arial"/>
          <w:szCs w:val="24"/>
        </w:rPr>
        <w:t xml:space="preserve"> </w:t>
      </w:r>
      <w:r w:rsidRPr="00F63199">
        <w:rPr>
          <w:rFonts w:ascii="Verdana" w:hAnsi="Verdana" w:cs="Arial"/>
          <w:szCs w:val="24"/>
        </w:rPr>
        <w:t>humano.</w:t>
      </w:r>
    </w:p>
    <w:p w14:paraId="5F480211" w14:textId="6A8F7426" w:rsidR="0085565D" w:rsidRPr="00F63199" w:rsidRDefault="00F63199" w:rsidP="00F6319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63199">
        <w:rPr>
          <w:rFonts w:ascii="Verdana" w:hAnsi="Verdana" w:cs="Arial"/>
          <w:szCs w:val="24"/>
        </w:rPr>
        <w:t xml:space="preserve">R: </w:t>
      </w:r>
    </w:p>
    <w:sectPr w:rsidR="0085565D" w:rsidRPr="00F63199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48AD" w14:textId="77777777" w:rsidR="00E23578" w:rsidRDefault="00E23578" w:rsidP="00FE55FB">
      <w:pPr>
        <w:spacing w:after="0" w:line="240" w:lineRule="auto"/>
      </w:pPr>
      <w:r>
        <w:separator/>
      </w:r>
    </w:p>
  </w:endnote>
  <w:endnote w:type="continuationSeparator" w:id="0">
    <w:p w14:paraId="3FFB8CA7" w14:textId="77777777" w:rsidR="00E23578" w:rsidRDefault="00E2357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7581" w14:textId="77777777" w:rsidR="00E23578" w:rsidRDefault="00E23578" w:rsidP="00FE55FB">
      <w:pPr>
        <w:spacing w:after="0" w:line="240" w:lineRule="auto"/>
      </w:pPr>
      <w:r>
        <w:separator/>
      </w:r>
    </w:p>
  </w:footnote>
  <w:footnote w:type="continuationSeparator" w:id="0">
    <w:p w14:paraId="76B8EAE1" w14:textId="77777777" w:rsidR="00E23578" w:rsidRDefault="00E2357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3578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2025-05-09T19:32:00Z</cp:lastPrinted>
  <dcterms:created xsi:type="dcterms:W3CDTF">2025-05-09T19:33:00Z</dcterms:created>
  <dcterms:modified xsi:type="dcterms:W3CDTF">2025-05-09T19:33:00Z</dcterms:modified>
</cp:coreProperties>
</file>