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E87B17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E87B17">
        <w:rPr>
          <w:rFonts w:ascii="Verdana" w:hAnsi="Verdana" w:cs="Arial"/>
          <w:szCs w:val="24"/>
        </w:rPr>
        <w:t>ESCOLA ____________</w:t>
      </w:r>
      <w:r w:rsidRPr="00E87B17">
        <w:rPr>
          <w:rFonts w:ascii="Verdana" w:hAnsi="Verdana" w:cs="Arial"/>
          <w:szCs w:val="24"/>
        </w:rPr>
        <w:t>____________________</w:t>
      </w:r>
      <w:r w:rsidR="00E86F37" w:rsidRPr="00E87B1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E87B1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PROF:________</w:t>
      </w:r>
      <w:r w:rsidR="00204057" w:rsidRPr="00E87B17">
        <w:rPr>
          <w:rFonts w:ascii="Verdana" w:hAnsi="Verdana" w:cs="Arial"/>
          <w:szCs w:val="24"/>
        </w:rPr>
        <w:t>__________________________</w:t>
      </w:r>
      <w:r w:rsidRPr="00E87B17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E87B17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NOME:_________________________________</w:t>
      </w:r>
      <w:r w:rsidR="00453DF6" w:rsidRPr="00E87B17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E87B17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136DF477" w14:textId="56BC9D7F" w:rsidR="00E87B17" w:rsidRPr="00E87B17" w:rsidRDefault="00E87B17" w:rsidP="00E87B1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87B17">
        <w:rPr>
          <w:rFonts w:ascii="Verdana" w:hAnsi="Verdana" w:cs="Arial"/>
          <w:b/>
          <w:bCs/>
          <w:szCs w:val="24"/>
        </w:rPr>
        <w:t>A importância do solo e tipos de solo</w:t>
      </w:r>
    </w:p>
    <w:p w14:paraId="1368EC8A" w14:textId="1AC20535" w:rsidR="00E87B17" w:rsidRPr="00E87B17" w:rsidRDefault="00E87B17" w:rsidP="00E87B1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O solo é uma camada da superfície da Terra que sustenta as plantas,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fornece nutrientes e abriga muitos seres vivos, como minhocas e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microrganismos. Ele é essencial para a agricultura, permitindo o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cultivo de alimentos que sustentam humanos e animais.</w:t>
      </w:r>
    </w:p>
    <w:p w14:paraId="2C999D16" w14:textId="13533316" w:rsidR="00E87B17" w:rsidRPr="00E87B17" w:rsidRDefault="00E87B17" w:rsidP="00E87B1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Existem diferentes tipos de solo, como o arenoso, o argiloso e o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humoso. O solo arenoso tem grãos grandes e pouca retenção de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água, enquanto o argiloso é mais compacto e retém mais água. Já o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solo humoso é rico em matéria orgânica e é ideal para o plantio.</w:t>
      </w:r>
    </w:p>
    <w:p w14:paraId="4A766AE7" w14:textId="14B56687" w:rsidR="00E87B17" w:rsidRPr="00E87B17" w:rsidRDefault="00E87B17" w:rsidP="00E87B1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O solo também é importante para filtrar a água e armazenar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nutrientes. Contudo, ele pode ser degradado pelo desmatamento,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pela poluição e pelo uso excessivo de produtos químicos, o que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prejudica sua qualidade.</w:t>
      </w:r>
    </w:p>
    <w:p w14:paraId="2C4FDCAF" w14:textId="29822340" w:rsidR="00E87B17" w:rsidRPr="00E87B17" w:rsidRDefault="00E87B17" w:rsidP="00E87B17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Cuidar do solo é fundamental para garantir alimentos e água limpa.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Práticas como a rotação de culturas e o uso de adubos orgânicos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ajudam a preservar esse recurso tão importante.</w:t>
      </w:r>
    </w:p>
    <w:p w14:paraId="0D1C01E3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0ED1EE09" w14:textId="008F1B6E" w:rsidR="00E87B17" w:rsidRPr="00E87B17" w:rsidRDefault="00E87B17" w:rsidP="00E87B17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E87B17">
        <w:rPr>
          <w:rFonts w:ascii="Verdana" w:hAnsi="Verdana" w:cs="Arial"/>
          <w:b/>
          <w:bCs/>
          <w:szCs w:val="24"/>
        </w:rPr>
        <w:t>Questões</w:t>
      </w:r>
    </w:p>
    <w:p w14:paraId="36469E9E" w14:textId="139ADAC1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1) </w:t>
      </w:r>
      <w:r w:rsidRPr="00E87B17">
        <w:rPr>
          <w:rFonts w:ascii="Verdana" w:hAnsi="Verdana" w:cs="Arial"/>
          <w:szCs w:val="24"/>
        </w:rPr>
        <w:t>Qual tipo de solo é rico em matéria orgânica e ideal para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o plantio?</w:t>
      </w:r>
    </w:p>
    <w:p w14:paraId="4E3FD7D8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A) </w:t>
      </w:r>
      <w:proofErr w:type="gramStart"/>
      <w:r w:rsidRPr="00E87B17">
        <w:rPr>
          <w:rFonts w:ascii="Verdana" w:hAnsi="Verdana" w:cs="Arial"/>
          <w:szCs w:val="24"/>
        </w:rPr>
        <w:t>( )</w:t>
      </w:r>
      <w:proofErr w:type="gramEnd"/>
      <w:r w:rsidRPr="00E87B17">
        <w:rPr>
          <w:rFonts w:ascii="Verdana" w:hAnsi="Verdana" w:cs="Arial"/>
          <w:szCs w:val="24"/>
        </w:rPr>
        <w:t xml:space="preserve"> Arenoso</w:t>
      </w:r>
    </w:p>
    <w:p w14:paraId="024863B9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B) </w:t>
      </w:r>
      <w:proofErr w:type="gramStart"/>
      <w:r w:rsidRPr="00E87B17">
        <w:rPr>
          <w:rFonts w:ascii="Verdana" w:hAnsi="Verdana" w:cs="Arial"/>
          <w:szCs w:val="24"/>
        </w:rPr>
        <w:t>( )</w:t>
      </w:r>
      <w:proofErr w:type="gramEnd"/>
      <w:r w:rsidRPr="00E87B17">
        <w:rPr>
          <w:rFonts w:ascii="Verdana" w:hAnsi="Verdana" w:cs="Arial"/>
          <w:szCs w:val="24"/>
        </w:rPr>
        <w:t xml:space="preserve"> Argiloso</w:t>
      </w:r>
    </w:p>
    <w:p w14:paraId="2E26530D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C) </w:t>
      </w:r>
      <w:proofErr w:type="gramStart"/>
      <w:r w:rsidRPr="00E87B17">
        <w:rPr>
          <w:rFonts w:ascii="Verdana" w:hAnsi="Verdana" w:cs="Arial"/>
          <w:szCs w:val="24"/>
        </w:rPr>
        <w:t>( )</w:t>
      </w:r>
      <w:proofErr w:type="gramEnd"/>
      <w:r w:rsidRPr="00E87B17">
        <w:rPr>
          <w:rFonts w:ascii="Verdana" w:hAnsi="Verdana" w:cs="Arial"/>
          <w:szCs w:val="24"/>
        </w:rPr>
        <w:t xml:space="preserve"> Humoso</w:t>
      </w:r>
    </w:p>
    <w:p w14:paraId="0F4CDEF6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D) </w:t>
      </w:r>
      <w:proofErr w:type="gramStart"/>
      <w:r w:rsidRPr="00E87B17">
        <w:rPr>
          <w:rFonts w:ascii="Verdana" w:hAnsi="Verdana" w:cs="Arial"/>
          <w:szCs w:val="24"/>
        </w:rPr>
        <w:t>( )</w:t>
      </w:r>
      <w:proofErr w:type="gramEnd"/>
      <w:r w:rsidRPr="00E87B17">
        <w:rPr>
          <w:rFonts w:ascii="Verdana" w:hAnsi="Verdana" w:cs="Arial"/>
          <w:szCs w:val="24"/>
        </w:rPr>
        <w:t xml:space="preserve"> Rochoso</w:t>
      </w:r>
    </w:p>
    <w:p w14:paraId="0E470AD0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741D5215" w14:textId="0865C4DD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lastRenderedPageBreak/>
        <w:t>2)</w:t>
      </w:r>
      <w:r w:rsidRPr="00E87B17">
        <w:rPr>
          <w:rFonts w:ascii="Verdana" w:hAnsi="Verdana" w:cs="Arial"/>
          <w:szCs w:val="24"/>
        </w:rPr>
        <w:t xml:space="preserve"> Complete: O</w:t>
      </w:r>
      <w:r w:rsidR="00041899">
        <w:rPr>
          <w:rFonts w:ascii="Verdana" w:hAnsi="Verdana" w:cs="Arial"/>
          <w:szCs w:val="24"/>
        </w:rPr>
        <w:t xml:space="preserve"> _______________________ </w:t>
      </w:r>
      <w:r w:rsidRPr="00E87B17">
        <w:rPr>
          <w:rFonts w:ascii="Verdana" w:hAnsi="Verdana" w:cs="Arial"/>
          <w:szCs w:val="24"/>
        </w:rPr>
        <w:t>retém muita água e é mais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compacto.</w:t>
      </w:r>
    </w:p>
    <w:p w14:paraId="37B57AE7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156682FC" w14:textId="779A8D79" w:rsidR="00E87B17" w:rsidRPr="00E87B17" w:rsidRDefault="00E87B17" w:rsidP="00E87B17">
      <w:pPr>
        <w:tabs>
          <w:tab w:val="left" w:pos="8267"/>
        </w:tabs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3)</w:t>
      </w:r>
      <w:r w:rsidRPr="00E87B17">
        <w:rPr>
          <w:rFonts w:ascii="Verdana" w:hAnsi="Verdana" w:cs="Arial"/>
          <w:szCs w:val="24"/>
        </w:rPr>
        <w:t xml:space="preserve"> Desenhe três tipos de solo e dê exemplos de onde podem</w:t>
      </w:r>
      <w:r w:rsidRPr="00E87B17">
        <w:rPr>
          <w:rFonts w:ascii="Verdana" w:hAnsi="Verdana" w:cs="Arial"/>
          <w:szCs w:val="24"/>
        </w:rPr>
        <w:t xml:space="preserve"> </w:t>
      </w:r>
      <w:r w:rsidRPr="00E87B17">
        <w:rPr>
          <w:rFonts w:ascii="Verdana" w:hAnsi="Verdana" w:cs="Arial"/>
          <w:szCs w:val="24"/>
        </w:rPr>
        <w:t>ser encontrados.</w:t>
      </w:r>
    </w:p>
    <w:p w14:paraId="734F472D" w14:textId="35C1DD60" w:rsid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R: </w:t>
      </w:r>
    </w:p>
    <w:p w14:paraId="2C79E72F" w14:textId="77777777" w:rsidR="00041899" w:rsidRDefault="00041899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282A2533" w14:textId="77777777" w:rsidR="00041899" w:rsidRDefault="00041899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3CF682D7" w14:textId="77777777" w:rsidR="00041899" w:rsidRDefault="00041899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0296EBDE" w14:textId="77777777" w:rsidR="00041899" w:rsidRDefault="00041899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186F62D5" w14:textId="77777777" w:rsidR="00041899" w:rsidRPr="00E87B17" w:rsidRDefault="00041899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40B21A0A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436A868E" w14:textId="41BE79AB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4)</w:t>
      </w:r>
      <w:r w:rsidRPr="00E87B17">
        <w:rPr>
          <w:rFonts w:ascii="Verdana" w:hAnsi="Verdana" w:cs="Arial"/>
          <w:szCs w:val="24"/>
        </w:rPr>
        <w:t xml:space="preserve"> Explique por que o solo é importante para a agricultura.</w:t>
      </w:r>
    </w:p>
    <w:p w14:paraId="4848F522" w14:textId="7C77D790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R: </w:t>
      </w:r>
    </w:p>
    <w:p w14:paraId="2551E86E" w14:textId="77777777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</w:p>
    <w:p w14:paraId="31F0FF41" w14:textId="29681CEB" w:rsidR="00E87B17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>5)</w:t>
      </w:r>
      <w:r w:rsidRPr="00E87B17">
        <w:rPr>
          <w:rFonts w:ascii="Verdana" w:hAnsi="Verdana" w:cs="Arial"/>
          <w:szCs w:val="24"/>
        </w:rPr>
        <w:t xml:space="preserve"> Dê um exemplo de como preservar o solo.</w:t>
      </w:r>
    </w:p>
    <w:p w14:paraId="5F480211" w14:textId="6F536B2C" w:rsidR="0085565D" w:rsidRPr="00E87B17" w:rsidRDefault="00E87B17" w:rsidP="00E87B17">
      <w:pPr>
        <w:spacing w:after="0" w:line="480" w:lineRule="auto"/>
        <w:rPr>
          <w:rFonts w:ascii="Verdana" w:hAnsi="Verdana" w:cs="Arial"/>
          <w:szCs w:val="24"/>
        </w:rPr>
      </w:pPr>
      <w:r w:rsidRPr="00E87B17">
        <w:rPr>
          <w:rFonts w:ascii="Verdana" w:hAnsi="Verdana" w:cs="Arial"/>
          <w:szCs w:val="24"/>
        </w:rPr>
        <w:t xml:space="preserve">R: </w:t>
      </w:r>
    </w:p>
    <w:sectPr w:rsidR="0085565D" w:rsidRPr="00E87B17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F618" w14:textId="77777777" w:rsidR="00B428AB" w:rsidRDefault="00B428AB" w:rsidP="00FE55FB">
      <w:pPr>
        <w:spacing w:after="0" w:line="240" w:lineRule="auto"/>
      </w:pPr>
      <w:r>
        <w:separator/>
      </w:r>
    </w:p>
  </w:endnote>
  <w:endnote w:type="continuationSeparator" w:id="0">
    <w:p w14:paraId="3636CC76" w14:textId="77777777" w:rsidR="00B428AB" w:rsidRDefault="00B428AB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DE6F" w14:textId="77777777" w:rsidR="00B428AB" w:rsidRDefault="00B428AB" w:rsidP="00FE55FB">
      <w:pPr>
        <w:spacing w:after="0" w:line="240" w:lineRule="auto"/>
      </w:pPr>
      <w:r>
        <w:separator/>
      </w:r>
    </w:p>
  </w:footnote>
  <w:footnote w:type="continuationSeparator" w:id="0">
    <w:p w14:paraId="34BCC810" w14:textId="77777777" w:rsidR="00B428AB" w:rsidRDefault="00B428AB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8AB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54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2025-05-09T18:32:00Z</cp:lastPrinted>
  <dcterms:created xsi:type="dcterms:W3CDTF">2025-05-09T18:33:00Z</dcterms:created>
  <dcterms:modified xsi:type="dcterms:W3CDTF">2025-05-09T18:33:00Z</dcterms:modified>
</cp:coreProperties>
</file>