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805DFE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805DFE">
        <w:rPr>
          <w:rFonts w:ascii="Verdana" w:hAnsi="Verdana" w:cs="Arial"/>
          <w:szCs w:val="24"/>
        </w:rPr>
        <w:t>ESCOLA ____________</w:t>
      </w:r>
      <w:r w:rsidRPr="00805DFE">
        <w:rPr>
          <w:rFonts w:ascii="Verdana" w:hAnsi="Verdana" w:cs="Arial"/>
          <w:szCs w:val="24"/>
        </w:rPr>
        <w:t>____________________</w:t>
      </w:r>
      <w:r w:rsidR="00E86F37" w:rsidRPr="00805DFE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805DFE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PROF:________</w:t>
      </w:r>
      <w:r w:rsidR="00204057" w:rsidRPr="00805DFE">
        <w:rPr>
          <w:rFonts w:ascii="Verdana" w:hAnsi="Verdana" w:cs="Arial"/>
          <w:szCs w:val="24"/>
        </w:rPr>
        <w:t>__________________________</w:t>
      </w:r>
      <w:r w:rsidRPr="00805DFE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805DFE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NOME:_________________________________</w:t>
      </w:r>
      <w:r w:rsidR="00453DF6" w:rsidRPr="00805DFE">
        <w:rPr>
          <w:rFonts w:ascii="Verdana" w:hAnsi="Verdana" w:cs="Arial"/>
          <w:szCs w:val="24"/>
        </w:rPr>
        <w:t>_______________________</w:t>
      </w:r>
    </w:p>
    <w:p w14:paraId="193096ED" w14:textId="7CA600DD" w:rsidR="00995BA5" w:rsidRPr="00805DFE" w:rsidRDefault="00995BA5" w:rsidP="00995BA5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05DFE">
        <w:rPr>
          <w:rFonts w:ascii="Verdana" w:hAnsi="Verdana" w:cs="Arial"/>
          <w:b/>
          <w:bCs/>
          <w:szCs w:val="24"/>
        </w:rPr>
        <w:t>A evolução das espécies</w:t>
      </w:r>
    </w:p>
    <w:p w14:paraId="4B72A233" w14:textId="2E550111" w:rsidR="00995BA5" w:rsidRPr="00805DFE" w:rsidRDefault="00995BA5" w:rsidP="00995BA5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A evolução é o processo pelo qual os seres vivos mudam ao longo do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tempo para se adaptar ao ambiente. Esse processo ocorre em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gerações e é guiado pela seleção natural, onde os indivíduos mais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adaptados têm mais chances de sobreviver e se reproduzir.</w:t>
      </w:r>
    </w:p>
    <w:p w14:paraId="41FA393A" w14:textId="41C7FE45" w:rsidR="00995BA5" w:rsidRPr="00805DFE" w:rsidRDefault="00995BA5" w:rsidP="00995BA5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Charles Darwin foi um dos cientistas mais importantes no estudo da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evolução. Ele observou que espécies diferentes podem ter um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ancestral comum e que suas diferenças surgem de adaptações ao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ambiente. Por exemplo, os bicos dos tentilhões nas Ilhas Galápagos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variam conforme o tipo de alimento disponível.</w:t>
      </w:r>
    </w:p>
    <w:p w14:paraId="5E076194" w14:textId="72C48DBA" w:rsidR="00995BA5" w:rsidRPr="00805DFE" w:rsidRDefault="00995BA5" w:rsidP="00995BA5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A evolução explica a grande diversidade de espécies no planeta. As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adaptações, como o pescoço longo das girafas para alcançar folhas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altas, ajudam os animais a sobreviver em seus habitats.</w:t>
      </w:r>
      <w:r w:rsidRPr="00805DFE">
        <w:rPr>
          <w:rFonts w:ascii="Verdana" w:hAnsi="Verdana" w:cs="Arial"/>
          <w:szCs w:val="24"/>
        </w:rPr>
        <w:t xml:space="preserve"> </w:t>
      </w:r>
    </w:p>
    <w:p w14:paraId="1E11AD5B" w14:textId="3D6B1763" w:rsidR="00995BA5" w:rsidRPr="00805DFE" w:rsidRDefault="00995BA5" w:rsidP="00995BA5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Estudar a evolução nos ajuda a entender como a vida se desenvolveu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e a importância de preservar os ambientes naturais para manter a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biodiversidade.</w:t>
      </w:r>
    </w:p>
    <w:p w14:paraId="020DB4F8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7344B09" w14:textId="506D0961" w:rsidR="00995BA5" w:rsidRPr="00805DFE" w:rsidRDefault="00995BA5" w:rsidP="00995BA5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05DFE">
        <w:rPr>
          <w:rFonts w:ascii="Verdana" w:hAnsi="Verdana" w:cs="Arial"/>
          <w:b/>
          <w:bCs/>
          <w:szCs w:val="24"/>
        </w:rPr>
        <w:t>Questões</w:t>
      </w:r>
    </w:p>
    <w:p w14:paraId="1C2F5CFB" w14:textId="6091FB03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1) </w:t>
      </w:r>
      <w:r w:rsidRPr="00805DFE">
        <w:rPr>
          <w:rFonts w:ascii="Verdana" w:hAnsi="Verdana" w:cs="Arial"/>
          <w:szCs w:val="24"/>
        </w:rPr>
        <w:t>Qual cientista é conhecido por sua teoria da evolução?</w:t>
      </w:r>
    </w:p>
    <w:p w14:paraId="600ED250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A) </w:t>
      </w:r>
      <w:proofErr w:type="gramStart"/>
      <w:r w:rsidRPr="00805DFE">
        <w:rPr>
          <w:rFonts w:ascii="Verdana" w:hAnsi="Verdana" w:cs="Arial"/>
          <w:szCs w:val="24"/>
        </w:rPr>
        <w:t>( )</w:t>
      </w:r>
      <w:proofErr w:type="gramEnd"/>
      <w:r w:rsidRPr="00805DFE">
        <w:rPr>
          <w:rFonts w:ascii="Verdana" w:hAnsi="Verdana" w:cs="Arial"/>
          <w:szCs w:val="24"/>
        </w:rPr>
        <w:t xml:space="preserve"> Isaac Newton</w:t>
      </w:r>
    </w:p>
    <w:p w14:paraId="33A72BB1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B) </w:t>
      </w:r>
      <w:proofErr w:type="gramStart"/>
      <w:r w:rsidRPr="00805DFE">
        <w:rPr>
          <w:rFonts w:ascii="Verdana" w:hAnsi="Verdana" w:cs="Arial"/>
          <w:szCs w:val="24"/>
        </w:rPr>
        <w:t>( )</w:t>
      </w:r>
      <w:proofErr w:type="gramEnd"/>
      <w:r w:rsidRPr="00805DFE">
        <w:rPr>
          <w:rFonts w:ascii="Verdana" w:hAnsi="Verdana" w:cs="Arial"/>
          <w:szCs w:val="24"/>
        </w:rPr>
        <w:t xml:space="preserve"> Albert Einstein</w:t>
      </w:r>
    </w:p>
    <w:p w14:paraId="2F43FCF8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C) </w:t>
      </w:r>
      <w:proofErr w:type="gramStart"/>
      <w:r w:rsidRPr="00805DFE">
        <w:rPr>
          <w:rFonts w:ascii="Verdana" w:hAnsi="Verdana" w:cs="Arial"/>
          <w:szCs w:val="24"/>
        </w:rPr>
        <w:t>( )</w:t>
      </w:r>
      <w:proofErr w:type="gramEnd"/>
      <w:r w:rsidRPr="00805DFE">
        <w:rPr>
          <w:rFonts w:ascii="Verdana" w:hAnsi="Verdana" w:cs="Arial"/>
          <w:szCs w:val="24"/>
        </w:rPr>
        <w:t xml:space="preserve"> Charles Darwin</w:t>
      </w:r>
    </w:p>
    <w:p w14:paraId="5E4C7D80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D) </w:t>
      </w:r>
      <w:proofErr w:type="gramStart"/>
      <w:r w:rsidRPr="00805DFE">
        <w:rPr>
          <w:rFonts w:ascii="Verdana" w:hAnsi="Verdana" w:cs="Arial"/>
          <w:szCs w:val="24"/>
        </w:rPr>
        <w:t>( )</w:t>
      </w:r>
      <w:proofErr w:type="gramEnd"/>
      <w:r w:rsidRPr="00805DFE">
        <w:rPr>
          <w:rFonts w:ascii="Verdana" w:hAnsi="Verdana" w:cs="Arial"/>
          <w:szCs w:val="24"/>
        </w:rPr>
        <w:t xml:space="preserve"> Gregor Mendel</w:t>
      </w:r>
    </w:p>
    <w:p w14:paraId="37777550" w14:textId="411B4A17" w:rsidR="00995BA5" w:rsidRPr="00805DFE" w:rsidRDefault="00995BA5" w:rsidP="00995BA5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28C6B164" w14:textId="2F770012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2) </w:t>
      </w:r>
      <w:r w:rsidRPr="00805DFE">
        <w:rPr>
          <w:rFonts w:ascii="Verdana" w:hAnsi="Verdana" w:cs="Arial"/>
          <w:szCs w:val="24"/>
        </w:rPr>
        <w:t xml:space="preserve">Complete: A seleção </w:t>
      </w:r>
      <w:r w:rsidR="00805DFE">
        <w:rPr>
          <w:rFonts w:ascii="Verdana" w:hAnsi="Verdana" w:cs="Arial"/>
          <w:szCs w:val="24"/>
          <w:u w:val="single"/>
        </w:rPr>
        <w:t>____________</w:t>
      </w:r>
      <w:r w:rsidRPr="00805DFE">
        <w:rPr>
          <w:rFonts w:ascii="Verdana" w:hAnsi="Verdana" w:cs="Arial"/>
          <w:szCs w:val="24"/>
        </w:rPr>
        <w:t xml:space="preserve"> permite que os indivíduos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mais adaptados sobrevivam.</w:t>
      </w:r>
    </w:p>
    <w:p w14:paraId="6806745E" w14:textId="5BB8A5F0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lastRenderedPageBreak/>
        <w:t>3)</w:t>
      </w:r>
      <w:r w:rsidRPr="00805DFE">
        <w:rPr>
          <w:rFonts w:ascii="Verdana" w:hAnsi="Verdana" w:cs="Arial"/>
          <w:szCs w:val="24"/>
        </w:rPr>
        <w:t xml:space="preserve"> Desenhe um exemplo de adaptação, como o bico de um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pássaro ou o pescoço de uma girafa.</w:t>
      </w:r>
    </w:p>
    <w:p w14:paraId="5AAB3255" w14:textId="11DA9301" w:rsidR="00995BA5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R: </w:t>
      </w:r>
    </w:p>
    <w:p w14:paraId="6B0C3D6B" w14:textId="77777777" w:rsid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7A8ED59" w14:textId="77777777" w:rsid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52984F5" w14:textId="77777777" w:rsid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73688AB" w14:textId="77777777" w:rsid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0E79CB9" w14:textId="77777777" w:rsidR="00805DFE" w:rsidRP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9DE5B6B" w14:textId="77777777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4118D3D" w14:textId="00AA84D2" w:rsidR="00995BA5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>4)</w:t>
      </w:r>
      <w:r w:rsidRPr="00805DFE">
        <w:rPr>
          <w:rFonts w:ascii="Verdana" w:hAnsi="Verdana" w:cs="Arial"/>
          <w:szCs w:val="24"/>
        </w:rPr>
        <w:t xml:space="preserve"> Explique como as adaptações ajudam na sobrevivência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de uma espécie.</w:t>
      </w:r>
    </w:p>
    <w:p w14:paraId="6516D9DB" w14:textId="4DDEFC1F" w:rsidR="00995BA5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R: </w:t>
      </w:r>
    </w:p>
    <w:p w14:paraId="5481F24B" w14:textId="77777777" w:rsidR="00805DFE" w:rsidRPr="00805DFE" w:rsidRDefault="00805DFE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5B224C1" w14:textId="571FB09B" w:rsidR="00995BA5" w:rsidRPr="00805DFE" w:rsidRDefault="00995BA5" w:rsidP="00995BA5">
      <w:pPr>
        <w:tabs>
          <w:tab w:val="left" w:pos="7284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5) </w:t>
      </w:r>
      <w:r w:rsidRPr="00805DFE">
        <w:rPr>
          <w:rFonts w:ascii="Verdana" w:hAnsi="Verdana" w:cs="Arial"/>
          <w:szCs w:val="24"/>
        </w:rPr>
        <w:t>Dê um exemplo de animal que sofreu mudanças</w:t>
      </w:r>
      <w:r w:rsidRPr="00805DFE">
        <w:rPr>
          <w:rFonts w:ascii="Verdana" w:hAnsi="Verdana" w:cs="Arial"/>
          <w:szCs w:val="24"/>
        </w:rPr>
        <w:t xml:space="preserve"> </w:t>
      </w:r>
      <w:r w:rsidRPr="00805DFE">
        <w:rPr>
          <w:rFonts w:ascii="Verdana" w:hAnsi="Verdana" w:cs="Arial"/>
          <w:szCs w:val="24"/>
        </w:rPr>
        <w:t>evolutivas ao longo do tempo.</w:t>
      </w:r>
    </w:p>
    <w:p w14:paraId="5F480211" w14:textId="246E15EE" w:rsidR="0085565D" w:rsidRPr="00805DFE" w:rsidRDefault="00995BA5" w:rsidP="00995BA5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805DFE">
        <w:rPr>
          <w:rFonts w:ascii="Verdana" w:hAnsi="Verdana" w:cs="Arial"/>
          <w:szCs w:val="24"/>
        </w:rPr>
        <w:t xml:space="preserve">R: </w:t>
      </w:r>
    </w:p>
    <w:sectPr w:rsidR="0085565D" w:rsidRPr="00805DFE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11AD" w14:textId="77777777" w:rsidR="00144CB5" w:rsidRDefault="00144CB5" w:rsidP="00FE55FB">
      <w:pPr>
        <w:spacing w:after="0" w:line="240" w:lineRule="auto"/>
      </w:pPr>
      <w:r>
        <w:separator/>
      </w:r>
    </w:p>
  </w:endnote>
  <w:endnote w:type="continuationSeparator" w:id="0">
    <w:p w14:paraId="33028727" w14:textId="77777777" w:rsidR="00144CB5" w:rsidRDefault="00144CB5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EC8A" w14:textId="77777777" w:rsidR="00144CB5" w:rsidRDefault="00144CB5" w:rsidP="00FE55FB">
      <w:pPr>
        <w:spacing w:after="0" w:line="240" w:lineRule="auto"/>
      </w:pPr>
      <w:r>
        <w:separator/>
      </w:r>
    </w:p>
  </w:footnote>
  <w:footnote w:type="continuationSeparator" w:id="0">
    <w:p w14:paraId="416A00D5" w14:textId="77777777" w:rsidR="00144CB5" w:rsidRDefault="00144CB5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44CB5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2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2025-05-09T19:27:00Z</cp:lastPrinted>
  <dcterms:created xsi:type="dcterms:W3CDTF">2025-05-09T19:27:00Z</dcterms:created>
  <dcterms:modified xsi:type="dcterms:W3CDTF">2025-05-09T19:27:00Z</dcterms:modified>
</cp:coreProperties>
</file>