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11657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11657">
        <w:rPr>
          <w:rFonts w:ascii="Verdana" w:hAnsi="Verdana" w:cs="Arial"/>
          <w:szCs w:val="24"/>
        </w:rPr>
        <w:t>ESCOLA ____________</w:t>
      </w:r>
      <w:r w:rsidRPr="00E11657">
        <w:rPr>
          <w:rFonts w:ascii="Verdana" w:hAnsi="Verdana" w:cs="Arial"/>
          <w:szCs w:val="24"/>
        </w:rPr>
        <w:t>____________________</w:t>
      </w:r>
      <w:r w:rsidR="00E86F37" w:rsidRPr="00E1165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1165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PROF:________</w:t>
      </w:r>
      <w:r w:rsidR="00204057" w:rsidRPr="00E11657">
        <w:rPr>
          <w:rFonts w:ascii="Verdana" w:hAnsi="Verdana" w:cs="Arial"/>
          <w:szCs w:val="24"/>
        </w:rPr>
        <w:t>__________________________</w:t>
      </w:r>
      <w:r w:rsidRPr="00E11657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E1165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NOME:_________________________________</w:t>
      </w:r>
      <w:r w:rsidR="00453DF6" w:rsidRPr="00E11657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E11657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779EA80A" w14:textId="77777777" w:rsidR="00E11657" w:rsidRPr="00E11657" w:rsidRDefault="00E11657" w:rsidP="00E1165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11657">
        <w:rPr>
          <w:rFonts w:ascii="Verdana" w:hAnsi="Verdana" w:cs="Arial"/>
          <w:b/>
          <w:bCs/>
          <w:szCs w:val="24"/>
        </w:rPr>
        <w:t>A célula: estrutura básica</w:t>
      </w:r>
    </w:p>
    <w:p w14:paraId="1A1B4307" w14:textId="49AB11E3" w:rsidR="00E11657" w:rsidRPr="00E11657" w:rsidRDefault="00E11657" w:rsidP="00E1165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A célula é a menor unidade de vida que compõe todos os seres vivos.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Existem dois tipos principais: as células animais e as células vegetais.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Ambas possuem partes básicas, como o núcleo, que controla as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funções da célula, e o citoplasma, onde ocorrem várias atividades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celulares.</w:t>
      </w:r>
    </w:p>
    <w:p w14:paraId="4F912F07" w14:textId="5F77B47B" w:rsidR="00E11657" w:rsidRPr="00E11657" w:rsidRDefault="00E11657" w:rsidP="00E1165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As células vegetais têm algumas diferenças, como a presença da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parede celular, que dá suporte e proteção, e os cloroplastos, que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realizam a fotossíntese. As células animais, por outro lado, não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possuem essas estruturas.</w:t>
      </w:r>
    </w:p>
    <w:p w14:paraId="05D8AA98" w14:textId="6A1D54B9" w:rsidR="00E11657" w:rsidRPr="00E11657" w:rsidRDefault="00E11657" w:rsidP="00E1165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As células trabalham juntas para formar tecidos, que por sua vez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formam órgãos, como o coração e o pulmão. Assim, cada parte do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corpo é formada por trilhões de células, cada uma desempenhando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funções específicas.</w:t>
      </w:r>
    </w:p>
    <w:p w14:paraId="264F33A0" w14:textId="188511B2" w:rsidR="00E11657" w:rsidRPr="00E11657" w:rsidRDefault="00E11657" w:rsidP="00E1165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Estudar a célula nos ajuda a entender como os seres vivos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funcionam, desde o nível mais simples até os sistemas mais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complexos.</w:t>
      </w:r>
    </w:p>
    <w:p w14:paraId="7C937C29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</w:p>
    <w:p w14:paraId="477C5425" w14:textId="440485F2" w:rsidR="00E11657" w:rsidRPr="00E11657" w:rsidRDefault="00E11657" w:rsidP="00E1165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11657">
        <w:rPr>
          <w:rFonts w:ascii="Verdana" w:hAnsi="Verdana" w:cs="Arial"/>
          <w:b/>
          <w:bCs/>
          <w:szCs w:val="24"/>
        </w:rPr>
        <w:t>Questões</w:t>
      </w:r>
    </w:p>
    <w:p w14:paraId="07B4F32D" w14:textId="065223E9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1) </w:t>
      </w:r>
      <w:r w:rsidRPr="00E11657">
        <w:rPr>
          <w:rFonts w:ascii="Verdana" w:hAnsi="Verdana" w:cs="Arial"/>
          <w:szCs w:val="24"/>
        </w:rPr>
        <w:t>Qual estrutura da célula controla suas funções?</w:t>
      </w:r>
    </w:p>
    <w:p w14:paraId="43E1AFC2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A) </w:t>
      </w:r>
      <w:proofErr w:type="gramStart"/>
      <w:r w:rsidRPr="00E11657">
        <w:rPr>
          <w:rFonts w:ascii="Verdana" w:hAnsi="Verdana" w:cs="Arial"/>
          <w:szCs w:val="24"/>
        </w:rPr>
        <w:t>( )</w:t>
      </w:r>
      <w:proofErr w:type="gramEnd"/>
      <w:r w:rsidRPr="00E11657">
        <w:rPr>
          <w:rFonts w:ascii="Verdana" w:hAnsi="Verdana" w:cs="Arial"/>
          <w:szCs w:val="24"/>
        </w:rPr>
        <w:t xml:space="preserve"> Citoplasma</w:t>
      </w:r>
    </w:p>
    <w:p w14:paraId="442077F9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B) </w:t>
      </w:r>
      <w:proofErr w:type="gramStart"/>
      <w:r w:rsidRPr="00E11657">
        <w:rPr>
          <w:rFonts w:ascii="Verdana" w:hAnsi="Verdana" w:cs="Arial"/>
          <w:szCs w:val="24"/>
        </w:rPr>
        <w:t>( )</w:t>
      </w:r>
      <w:proofErr w:type="gramEnd"/>
      <w:r w:rsidRPr="00E11657">
        <w:rPr>
          <w:rFonts w:ascii="Verdana" w:hAnsi="Verdana" w:cs="Arial"/>
          <w:szCs w:val="24"/>
        </w:rPr>
        <w:t xml:space="preserve"> Membrana celular</w:t>
      </w:r>
    </w:p>
    <w:p w14:paraId="2CA764C6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C) </w:t>
      </w:r>
      <w:proofErr w:type="gramStart"/>
      <w:r w:rsidRPr="00E11657">
        <w:rPr>
          <w:rFonts w:ascii="Verdana" w:hAnsi="Verdana" w:cs="Arial"/>
          <w:szCs w:val="24"/>
        </w:rPr>
        <w:t>( )</w:t>
      </w:r>
      <w:proofErr w:type="gramEnd"/>
      <w:r w:rsidRPr="00E11657">
        <w:rPr>
          <w:rFonts w:ascii="Verdana" w:hAnsi="Verdana" w:cs="Arial"/>
          <w:szCs w:val="24"/>
        </w:rPr>
        <w:t xml:space="preserve"> Núcleo</w:t>
      </w:r>
    </w:p>
    <w:p w14:paraId="2CD1C730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D) </w:t>
      </w:r>
      <w:proofErr w:type="gramStart"/>
      <w:r w:rsidRPr="00E11657">
        <w:rPr>
          <w:rFonts w:ascii="Verdana" w:hAnsi="Verdana" w:cs="Arial"/>
          <w:szCs w:val="24"/>
        </w:rPr>
        <w:t>( )</w:t>
      </w:r>
      <w:proofErr w:type="gramEnd"/>
      <w:r w:rsidRPr="00E11657">
        <w:rPr>
          <w:rFonts w:ascii="Verdana" w:hAnsi="Verdana" w:cs="Arial"/>
          <w:szCs w:val="24"/>
        </w:rPr>
        <w:t xml:space="preserve"> Parede celular</w:t>
      </w:r>
    </w:p>
    <w:p w14:paraId="085C0684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</w:p>
    <w:p w14:paraId="2FD9B22A" w14:textId="74A12E00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2)</w:t>
      </w:r>
      <w:r w:rsidRPr="00E11657">
        <w:rPr>
          <w:rFonts w:ascii="Verdana" w:hAnsi="Verdana" w:cs="Arial"/>
          <w:szCs w:val="24"/>
        </w:rPr>
        <w:t xml:space="preserve"> Complete: As células vegetais têm </w:t>
      </w:r>
      <w:r w:rsidRPr="00E11657">
        <w:rPr>
          <w:rFonts w:ascii="Verdana" w:hAnsi="Verdana" w:cs="Arial"/>
          <w:szCs w:val="24"/>
          <w:u w:val="single"/>
        </w:rPr>
        <w:t>______________</w:t>
      </w:r>
      <w:r w:rsidRPr="00E11657">
        <w:rPr>
          <w:rFonts w:ascii="Verdana" w:hAnsi="Verdana" w:cs="Arial"/>
          <w:szCs w:val="24"/>
        </w:rPr>
        <w:t xml:space="preserve"> que realizam a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fotossíntese.</w:t>
      </w:r>
    </w:p>
    <w:p w14:paraId="77065055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</w:p>
    <w:p w14:paraId="7080362D" w14:textId="571F02F9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lastRenderedPageBreak/>
        <w:t xml:space="preserve">3) </w:t>
      </w:r>
      <w:r w:rsidRPr="00E11657">
        <w:rPr>
          <w:rFonts w:ascii="Verdana" w:hAnsi="Verdana" w:cs="Arial"/>
          <w:szCs w:val="24"/>
        </w:rPr>
        <w:t>Desenhe uma célula animal e uma célula vegetal,</w:t>
      </w:r>
      <w:r w:rsidRPr="00E11657">
        <w:rPr>
          <w:rFonts w:ascii="Verdana" w:hAnsi="Verdana" w:cs="Arial"/>
          <w:szCs w:val="24"/>
        </w:rPr>
        <w:t xml:space="preserve"> </w:t>
      </w:r>
      <w:r w:rsidRPr="00E11657">
        <w:rPr>
          <w:rFonts w:ascii="Verdana" w:hAnsi="Verdana" w:cs="Arial"/>
          <w:szCs w:val="24"/>
        </w:rPr>
        <w:t>destacando as diferenças.</w:t>
      </w:r>
    </w:p>
    <w:p w14:paraId="24415376" w14:textId="095BB285" w:rsid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R: </w:t>
      </w:r>
      <w:r>
        <w:rPr>
          <w:rFonts w:ascii="Verdana" w:hAnsi="Verdana" w:cs="Arial"/>
          <w:szCs w:val="24"/>
        </w:rPr>
        <w:tab/>
      </w:r>
    </w:p>
    <w:p w14:paraId="27DE7636" w14:textId="77777777" w:rsid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</w:p>
    <w:p w14:paraId="2151584D" w14:textId="77777777" w:rsid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</w:p>
    <w:p w14:paraId="6C1DBF72" w14:textId="77777777" w:rsid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</w:p>
    <w:p w14:paraId="43D67671" w14:textId="77777777" w:rsid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</w:p>
    <w:p w14:paraId="04259F83" w14:textId="77777777" w:rsidR="00E11657" w:rsidRPr="00E11657" w:rsidRDefault="00E11657" w:rsidP="00E11657">
      <w:pPr>
        <w:tabs>
          <w:tab w:val="left" w:pos="2613"/>
        </w:tabs>
        <w:spacing w:after="0" w:line="480" w:lineRule="auto"/>
        <w:rPr>
          <w:rFonts w:ascii="Verdana" w:hAnsi="Verdana" w:cs="Arial"/>
          <w:szCs w:val="24"/>
        </w:rPr>
      </w:pPr>
    </w:p>
    <w:p w14:paraId="599A610C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</w:p>
    <w:p w14:paraId="792B8BF7" w14:textId="758CD529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4) </w:t>
      </w:r>
      <w:r w:rsidRPr="00E11657">
        <w:rPr>
          <w:rFonts w:ascii="Verdana" w:hAnsi="Verdana" w:cs="Arial"/>
          <w:szCs w:val="24"/>
        </w:rPr>
        <w:t>Explique a importância do citoplasma nas células.</w:t>
      </w:r>
    </w:p>
    <w:p w14:paraId="3CBB9DDA" w14:textId="74547053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R: </w:t>
      </w:r>
    </w:p>
    <w:p w14:paraId="1A109650" w14:textId="77777777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</w:p>
    <w:p w14:paraId="04A377B6" w14:textId="231E8842" w:rsidR="00E11657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 xml:space="preserve">5) </w:t>
      </w:r>
      <w:r w:rsidRPr="00E11657">
        <w:rPr>
          <w:rFonts w:ascii="Verdana" w:hAnsi="Verdana" w:cs="Arial"/>
          <w:szCs w:val="24"/>
        </w:rPr>
        <w:t>Dê um exemplo de órgão que é formado por células.</w:t>
      </w:r>
    </w:p>
    <w:p w14:paraId="5F480211" w14:textId="73F49742" w:rsidR="0085565D" w:rsidRPr="00E11657" w:rsidRDefault="00E11657" w:rsidP="00E11657">
      <w:pPr>
        <w:spacing w:after="0" w:line="480" w:lineRule="auto"/>
        <w:rPr>
          <w:rFonts w:ascii="Verdana" w:hAnsi="Verdana" w:cs="Arial"/>
          <w:szCs w:val="24"/>
        </w:rPr>
      </w:pPr>
      <w:r w:rsidRPr="00E11657">
        <w:rPr>
          <w:rFonts w:ascii="Verdana" w:hAnsi="Verdana" w:cs="Arial"/>
          <w:szCs w:val="24"/>
        </w:rPr>
        <w:t>R:</w:t>
      </w:r>
    </w:p>
    <w:sectPr w:rsidR="0085565D" w:rsidRPr="00E1165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8C76" w14:textId="77777777" w:rsidR="00F55AD8" w:rsidRDefault="00F55AD8" w:rsidP="00FE55FB">
      <w:pPr>
        <w:spacing w:after="0" w:line="240" w:lineRule="auto"/>
      </w:pPr>
      <w:r>
        <w:separator/>
      </w:r>
    </w:p>
  </w:endnote>
  <w:endnote w:type="continuationSeparator" w:id="0">
    <w:p w14:paraId="411484B5" w14:textId="77777777" w:rsidR="00F55AD8" w:rsidRDefault="00F55AD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5BC8" w14:textId="77777777" w:rsidR="00F55AD8" w:rsidRDefault="00F55AD8" w:rsidP="00FE55FB">
      <w:pPr>
        <w:spacing w:after="0" w:line="240" w:lineRule="auto"/>
      </w:pPr>
      <w:r>
        <w:separator/>
      </w:r>
    </w:p>
  </w:footnote>
  <w:footnote w:type="continuationSeparator" w:id="0">
    <w:p w14:paraId="06138A57" w14:textId="77777777" w:rsidR="00F55AD8" w:rsidRDefault="00F55AD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55AD8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2025-05-09T17:17:00Z</cp:lastPrinted>
  <dcterms:created xsi:type="dcterms:W3CDTF">2025-05-09T17:18:00Z</dcterms:created>
  <dcterms:modified xsi:type="dcterms:W3CDTF">2025-05-09T17:18:00Z</dcterms:modified>
</cp:coreProperties>
</file>