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1A2A2F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1A2A2F">
        <w:rPr>
          <w:rFonts w:ascii="Verdana" w:hAnsi="Verdana" w:cs="Arial"/>
          <w:szCs w:val="24"/>
        </w:rPr>
        <w:t>ESCOLA ____________</w:t>
      </w:r>
      <w:r w:rsidRPr="001A2A2F">
        <w:rPr>
          <w:rFonts w:ascii="Verdana" w:hAnsi="Verdana" w:cs="Arial"/>
          <w:szCs w:val="24"/>
        </w:rPr>
        <w:t>____________________</w:t>
      </w:r>
      <w:r w:rsidR="00E86F37" w:rsidRPr="001A2A2F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1A2A2F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PROF:________</w:t>
      </w:r>
      <w:r w:rsidR="00204057" w:rsidRPr="001A2A2F">
        <w:rPr>
          <w:rFonts w:ascii="Verdana" w:hAnsi="Verdana" w:cs="Arial"/>
          <w:szCs w:val="24"/>
        </w:rPr>
        <w:t>__________________________</w:t>
      </w:r>
      <w:r w:rsidRPr="001A2A2F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1A2A2F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NOME:_________________________________</w:t>
      </w:r>
      <w:r w:rsidR="00453DF6" w:rsidRPr="001A2A2F">
        <w:rPr>
          <w:rFonts w:ascii="Verdana" w:hAnsi="Verdana" w:cs="Arial"/>
          <w:szCs w:val="24"/>
        </w:rPr>
        <w:t>_______________________</w:t>
      </w:r>
    </w:p>
    <w:p w14:paraId="159ACE89" w14:textId="77777777" w:rsidR="007B03FA" w:rsidRPr="001A2A2F" w:rsidRDefault="007B03FA" w:rsidP="006C792B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12A85C95" w14:textId="63630D07" w:rsidR="00116906" w:rsidRPr="001A2A2F" w:rsidRDefault="00116906" w:rsidP="00116906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A2A2F">
        <w:rPr>
          <w:rFonts w:ascii="Verdana" w:hAnsi="Verdana" w:cs="Arial"/>
          <w:b/>
          <w:bCs/>
          <w:szCs w:val="24"/>
        </w:rPr>
        <w:t>A célula e a divisão celular</w:t>
      </w:r>
    </w:p>
    <w:p w14:paraId="2E9D5EC0" w14:textId="5F5004C1" w:rsidR="00116906" w:rsidRPr="001A2A2F" w:rsidRDefault="00116906" w:rsidP="0011690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A célula é a unidade básica da vida, e sua divisão é fundamental para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o crescimento e a regeneração dos organismos. Existem dois tipos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principais de divisão celular: a mitose e a meiose. A mitose ocorre em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células somáticas e resulta em duas células idênticas, permitindo o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crescimento e a reparação de tecidos.</w:t>
      </w:r>
    </w:p>
    <w:p w14:paraId="4C580292" w14:textId="41B0B0A1" w:rsidR="00116906" w:rsidRPr="001A2A2F" w:rsidRDefault="00116906" w:rsidP="0011690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Já a meiose ocorre nas células reprodutivas e é responsável pela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formação dos gametas, como óvulos e espermatozoides. Nesse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processo, o número de cromossomos é reduzido à metade,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garantindo a diversidade genética nas espécies.</w:t>
      </w:r>
    </w:p>
    <w:p w14:paraId="6976C0B6" w14:textId="60553A61" w:rsidR="00116906" w:rsidRPr="001A2A2F" w:rsidRDefault="00116906" w:rsidP="0011690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Durante a divisão celular, o DNA, que contém as informações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genéticas, é duplicado e distribuído igualmente entre as células filhas.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Esse processo precisa ser bem regulado para evitar problemas, como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mutações.</w:t>
      </w:r>
    </w:p>
    <w:p w14:paraId="59DC6A60" w14:textId="51C6B940" w:rsidR="00116906" w:rsidRPr="001A2A2F" w:rsidRDefault="00116906" w:rsidP="00116906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Estudar a divisão celular é essencial para entender como os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organismos se desenvolvem, como as características genéticas são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transmitidas e como surgem algumas doenças.</w:t>
      </w:r>
    </w:p>
    <w:p w14:paraId="77E9D2DE" w14:textId="4FBD9AD9" w:rsidR="00116906" w:rsidRPr="001A2A2F" w:rsidRDefault="00116906" w:rsidP="00116906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A2A2F">
        <w:rPr>
          <w:rFonts w:ascii="Verdana" w:hAnsi="Verdana" w:cs="Arial"/>
          <w:b/>
          <w:bCs/>
          <w:szCs w:val="24"/>
        </w:rPr>
        <w:t>Questões</w:t>
      </w:r>
    </w:p>
    <w:p w14:paraId="08C94699" w14:textId="77777777" w:rsidR="00116906" w:rsidRPr="001A2A2F" w:rsidRDefault="00116906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1)</w:t>
      </w:r>
      <w:r w:rsidRPr="001A2A2F">
        <w:rPr>
          <w:rFonts w:ascii="Verdana" w:hAnsi="Verdana" w:cs="Arial"/>
          <w:szCs w:val="24"/>
        </w:rPr>
        <w:t xml:space="preserve"> Qual tipo de divisão celular ocorre em células somáticas? </w:t>
      </w:r>
    </w:p>
    <w:p w14:paraId="06C51398" w14:textId="7B00F415" w:rsidR="00116906" w:rsidRPr="001A2A2F" w:rsidRDefault="00116906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A)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Mitose</w:t>
      </w:r>
    </w:p>
    <w:p w14:paraId="518D5B40" w14:textId="77777777" w:rsidR="00116906" w:rsidRPr="001A2A2F" w:rsidRDefault="00116906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B) Meiose</w:t>
      </w:r>
    </w:p>
    <w:p w14:paraId="36F28675" w14:textId="77777777" w:rsidR="00116906" w:rsidRPr="001A2A2F" w:rsidRDefault="00116906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C) Reprodução</w:t>
      </w:r>
    </w:p>
    <w:p w14:paraId="111D190A" w14:textId="77777777" w:rsidR="00116906" w:rsidRPr="001A2A2F" w:rsidRDefault="00116906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D) Regeneração</w:t>
      </w:r>
    </w:p>
    <w:p w14:paraId="6FF07847" w14:textId="77777777" w:rsidR="00116906" w:rsidRPr="001A2A2F" w:rsidRDefault="00116906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79FA4D6" w14:textId="1671D734" w:rsidR="00116906" w:rsidRPr="001A2A2F" w:rsidRDefault="00116906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2)</w:t>
      </w:r>
      <w:r w:rsidRPr="001A2A2F">
        <w:rPr>
          <w:rFonts w:ascii="Verdana" w:hAnsi="Verdana" w:cs="Arial"/>
          <w:szCs w:val="24"/>
        </w:rPr>
        <w:t xml:space="preserve"> Complete: A meiose forma os </w:t>
      </w:r>
      <w:r w:rsidR="001A2A2F">
        <w:rPr>
          <w:rFonts w:ascii="Verdana" w:hAnsi="Verdana" w:cs="Arial"/>
          <w:szCs w:val="24"/>
          <w:u w:val="single"/>
        </w:rPr>
        <w:t>____________</w:t>
      </w:r>
      <w:r w:rsidRPr="001A2A2F">
        <w:rPr>
          <w:rFonts w:ascii="Verdana" w:hAnsi="Verdana" w:cs="Arial"/>
          <w:szCs w:val="24"/>
        </w:rPr>
        <w:t>, como óvulos e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espermatozoides.</w:t>
      </w:r>
    </w:p>
    <w:p w14:paraId="581312A0" w14:textId="4EB6DCCA" w:rsidR="00116906" w:rsidRPr="001A2A2F" w:rsidRDefault="00116906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lastRenderedPageBreak/>
        <w:t>3)</w:t>
      </w:r>
      <w:r w:rsidRPr="001A2A2F">
        <w:rPr>
          <w:rFonts w:ascii="Verdana" w:hAnsi="Verdana" w:cs="Arial"/>
          <w:szCs w:val="24"/>
        </w:rPr>
        <w:t xml:space="preserve"> Desenhe o processo de mitose, mostrando como uma célula se</w:t>
      </w:r>
      <w:r w:rsidRPr="001A2A2F">
        <w:rPr>
          <w:rFonts w:ascii="Verdana" w:hAnsi="Verdana" w:cs="Arial"/>
          <w:szCs w:val="24"/>
        </w:rPr>
        <w:t xml:space="preserve"> </w:t>
      </w:r>
      <w:r w:rsidRPr="001A2A2F">
        <w:rPr>
          <w:rFonts w:ascii="Verdana" w:hAnsi="Verdana" w:cs="Arial"/>
          <w:szCs w:val="24"/>
        </w:rPr>
        <w:t>divide em duas idênticas.</w:t>
      </w:r>
    </w:p>
    <w:p w14:paraId="6EBE7198" w14:textId="4F94F4F6" w:rsidR="00116906" w:rsidRDefault="00116906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 xml:space="preserve">R: </w:t>
      </w:r>
    </w:p>
    <w:p w14:paraId="1282E231" w14:textId="77777777" w:rsidR="001A2A2F" w:rsidRDefault="001A2A2F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23A4AFE" w14:textId="77777777" w:rsidR="001A2A2F" w:rsidRDefault="001A2A2F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83F76E4" w14:textId="77777777" w:rsidR="001A2A2F" w:rsidRDefault="001A2A2F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2E1817A" w14:textId="77777777" w:rsidR="001A2A2F" w:rsidRDefault="001A2A2F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E80CA33" w14:textId="77777777" w:rsidR="001A2A2F" w:rsidRPr="001A2A2F" w:rsidRDefault="001A2A2F" w:rsidP="00116906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7CE2BD2" w14:textId="77777777" w:rsidR="001A2A2F" w:rsidRPr="001A2A2F" w:rsidRDefault="001A2A2F" w:rsidP="001A2A2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B18BC86" w14:textId="6DF2C2E6" w:rsidR="00116906" w:rsidRPr="001A2A2F" w:rsidRDefault="001A2A2F" w:rsidP="001A2A2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4)</w:t>
      </w:r>
      <w:r w:rsidR="00116906" w:rsidRPr="001A2A2F">
        <w:rPr>
          <w:rFonts w:ascii="Verdana" w:hAnsi="Verdana" w:cs="Arial"/>
          <w:szCs w:val="24"/>
        </w:rPr>
        <w:t xml:space="preserve"> Explique a diferença entre mitose e meiose.</w:t>
      </w:r>
    </w:p>
    <w:p w14:paraId="4C89D107" w14:textId="25A23FFB" w:rsidR="00116906" w:rsidRPr="001A2A2F" w:rsidRDefault="00116906" w:rsidP="001A2A2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R:</w:t>
      </w:r>
    </w:p>
    <w:p w14:paraId="70E597A1" w14:textId="77777777" w:rsidR="001A2A2F" w:rsidRPr="001A2A2F" w:rsidRDefault="001A2A2F" w:rsidP="001A2A2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E24D029" w14:textId="5464CD6B" w:rsidR="00116906" w:rsidRPr="001A2A2F" w:rsidRDefault="001A2A2F" w:rsidP="001A2A2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 xml:space="preserve">5) </w:t>
      </w:r>
      <w:r w:rsidR="00116906" w:rsidRPr="001A2A2F">
        <w:rPr>
          <w:rFonts w:ascii="Verdana" w:hAnsi="Verdana" w:cs="Arial"/>
          <w:szCs w:val="24"/>
        </w:rPr>
        <w:t>Dê um exemplo de quando a mitose ocorre no corpo humano.</w:t>
      </w:r>
    </w:p>
    <w:p w14:paraId="5F480211" w14:textId="2DD6623D" w:rsidR="0085565D" w:rsidRPr="001A2A2F" w:rsidRDefault="00116906" w:rsidP="001A2A2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1A2A2F">
        <w:rPr>
          <w:rFonts w:ascii="Verdana" w:hAnsi="Verdana" w:cs="Arial"/>
          <w:szCs w:val="24"/>
        </w:rPr>
        <w:t>R:</w:t>
      </w:r>
    </w:p>
    <w:sectPr w:rsidR="0085565D" w:rsidRPr="001A2A2F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01B6" w14:textId="77777777" w:rsidR="00E43C6F" w:rsidRDefault="00E43C6F" w:rsidP="00FE55FB">
      <w:pPr>
        <w:spacing w:after="0" w:line="240" w:lineRule="auto"/>
      </w:pPr>
      <w:r>
        <w:separator/>
      </w:r>
    </w:p>
  </w:endnote>
  <w:endnote w:type="continuationSeparator" w:id="0">
    <w:p w14:paraId="19A42F3B" w14:textId="77777777" w:rsidR="00E43C6F" w:rsidRDefault="00E43C6F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E411" w14:textId="77777777" w:rsidR="00E43C6F" w:rsidRDefault="00E43C6F" w:rsidP="00FE55FB">
      <w:pPr>
        <w:spacing w:after="0" w:line="240" w:lineRule="auto"/>
      </w:pPr>
      <w:r>
        <w:separator/>
      </w:r>
    </w:p>
  </w:footnote>
  <w:footnote w:type="continuationSeparator" w:id="0">
    <w:p w14:paraId="4195E4C1" w14:textId="77777777" w:rsidR="00E43C6F" w:rsidRDefault="00E43C6F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3C6F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3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2025-05-09T20:24:00Z</cp:lastPrinted>
  <dcterms:created xsi:type="dcterms:W3CDTF">2025-05-09T20:24:00Z</dcterms:created>
  <dcterms:modified xsi:type="dcterms:W3CDTF">2025-05-09T20:24:00Z</dcterms:modified>
</cp:coreProperties>
</file>