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F139D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6804229F" w14:textId="0B45A052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B71DF0">
        <w:rPr>
          <w:rFonts w:ascii="Verdana" w:hAnsi="Verdana"/>
        </w:rPr>
        <w:t xml:space="preserve">Um artesão produz pequenos </w:t>
      </w:r>
      <w:r>
        <w:rPr>
          <w:rFonts w:ascii="Verdana" w:hAnsi="Verdana"/>
        </w:rPr>
        <w:t>móveis</w:t>
      </w:r>
      <w:r w:rsidRPr="00B71DF0">
        <w:rPr>
          <w:rFonts w:ascii="Verdana" w:hAnsi="Verdana"/>
        </w:rPr>
        <w:t>, cada um com 6 sinos de vento. Se ele preparar 8 desses móbiles para uma feira, quantos sinos de vento ele utilizará no total?</w:t>
      </w:r>
    </w:p>
    <w:p w14:paraId="48EFB24F" w14:textId="13A70C3A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52DE7BF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</w:p>
    <w:p w14:paraId="01B10DE6" w14:textId="73A62BEA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B71DF0">
        <w:rPr>
          <w:rFonts w:ascii="Verdana" w:hAnsi="Verdana"/>
        </w:rPr>
        <w:t>No estacionamento de uma escola, há 5 fileiras de vagas para carros, e em cada fileira cabem 9 veículos. Quantos carros podem ser estacionados nesse local?</w:t>
      </w:r>
    </w:p>
    <w:p w14:paraId="322B2B0C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70F6E67E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</w:p>
    <w:p w14:paraId="006EE5C2" w14:textId="3D1F3311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B71DF0">
        <w:rPr>
          <w:rFonts w:ascii="Verdana" w:hAnsi="Verdana"/>
        </w:rPr>
        <w:t>Para uma apresentação musical, cada músico utilizará 3 instrumentos diferentes. Se houver 12 músicos participando, quantos instrumentos serão necessários ao todo?</w:t>
      </w:r>
      <w:r>
        <w:rPr>
          <w:rFonts w:ascii="Verdana" w:hAnsi="Verdana"/>
        </w:rPr>
        <w:t xml:space="preserve"> </w:t>
      </w:r>
    </w:p>
    <w:p w14:paraId="5A2AF791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737DBAE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</w:p>
    <w:p w14:paraId="3970F59B" w14:textId="3D685955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B71DF0">
        <w:rPr>
          <w:rFonts w:ascii="Verdana" w:hAnsi="Verdana"/>
        </w:rPr>
        <w:t>Um álbum de fotos tem 10 páginas, e em cada página é possível colar 4 fotografias. Qual o número máximo de fotos que cabem nesse álbum?</w:t>
      </w:r>
    </w:p>
    <w:p w14:paraId="6D5EBF19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F9AC018" w14:textId="77777777" w:rsidR="00B71DF0" w:rsidRDefault="00B71DF0" w:rsidP="00B71DF0">
      <w:pPr>
        <w:pStyle w:val="NormalWeb"/>
        <w:spacing w:before="240" w:after="240"/>
        <w:ind w:firstLine="708"/>
        <w:rPr>
          <w:rFonts w:ascii="Verdana" w:hAnsi="Verdana"/>
        </w:rPr>
      </w:pPr>
    </w:p>
    <w:p w14:paraId="4EEA3DDD" w14:textId="66D6201C" w:rsidR="009F7438" w:rsidRDefault="00B71DF0" w:rsidP="00B71DF0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B71DF0">
        <w:rPr>
          <w:rFonts w:ascii="Verdana" w:hAnsi="Verdana"/>
        </w:rPr>
        <w:t>Para fazer um bolo especial, um confeiteiro utiliza 7 bananas. Se ele receber 6 encomendas desse bolo, quantas bananas ele precisará comprar?</w:t>
      </w:r>
    </w:p>
    <w:p w14:paraId="4E37ACED" w14:textId="0311690B" w:rsidR="00B71DF0" w:rsidRDefault="00B71DF0" w:rsidP="00B71DF0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B71DF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255B" w14:textId="77777777" w:rsidR="004935FE" w:rsidRDefault="004935FE" w:rsidP="00FE55FB">
      <w:pPr>
        <w:spacing w:after="0" w:line="240" w:lineRule="auto"/>
      </w:pPr>
      <w:r>
        <w:separator/>
      </w:r>
    </w:p>
  </w:endnote>
  <w:endnote w:type="continuationSeparator" w:id="0">
    <w:p w14:paraId="505F3DD8" w14:textId="77777777" w:rsidR="004935FE" w:rsidRDefault="004935F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5382" w14:textId="77777777" w:rsidR="004935FE" w:rsidRDefault="004935FE" w:rsidP="00FE55FB">
      <w:pPr>
        <w:spacing w:after="0" w:line="240" w:lineRule="auto"/>
      </w:pPr>
      <w:r>
        <w:separator/>
      </w:r>
    </w:p>
  </w:footnote>
  <w:footnote w:type="continuationSeparator" w:id="0">
    <w:p w14:paraId="7EE96DDF" w14:textId="77777777" w:rsidR="004935FE" w:rsidRDefault="004935F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7FE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3396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35FE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438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1DF0"/>
    <w:rsid w:val="00B720DF"/>
    <w:rsid w:val="00B74168"/>
    <w:rsid w:val="00B76E61"/>
    <w:rsid w:val="00B77A61"/>
    <w:rsid w:val="00B81317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1ED3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2025-04-19T21:14:00Z</cp:lastPrinted>
  <dcterms:created xsi:type="dcterms:W3CDTF">2025-04-19T21:15:00Z</dcterms:created>
  <dcterms:modified xsi:type="dcterms:W3CDTF">2025-04-19T21:15:00Z</dcterms:modified>
</cp:coreProperties>
</file>