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7DAB06A8" w14:textId="77777777" w:rsidR="00681CCF" w:rsidRDefault="00681CCF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57AA8C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7C261425" w14:textId="77777777" w:rsidR="00AC6FA4" w:rsidRPr="00F139D2" w:rsidRDefault="00AC6FA4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5AED7D23" w14:textId="77777777" w:rsidR="00840100" w:rsidRPr="00840100" w:rsidRDefault="00144332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="00840100" w:rsidRPr="00840100">
        <w:rPr>
          <w:rFonts w:ascii="Verdana" w:hAnsi="Verdana"/>
        </w:rPr>
        <w:t>No aniversário de Leandro, cada um dos 7 convidados recebeu 3 lembrancinhas diferentes. Quantas lembrancinhas foram entregues no total?</w:t>
      </w:r>
    </w:p>
    <w:p w14:paraId="0CA04B53" w14:textId="77777777" w:rsidR="0059511E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7504E06" w14:textId="77777777" w:rsidR="0059511E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</w:p>
    <w:p w14:paraId="1F2FBD4D" w14:textId="7C767415" w:rsidR="00840100" w:rsidRPr="00840100" w:rsidRDefault="00840100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840100">
        <w:rPr>
          <w:rFonts w:ascii="Verdana" w:hAnsi="Verdana"/>
        </w:rPr>
        <w:t>Uma costureira fez 6 pacotes com retalhos. Cada pacote tinha 9 pedaços de tecido. Quantos pedaços ela separou ao todo?</w:t>
      </w:r>
    </w:p>
    <w:p w14:paraId="5A30B575" w14:textId="77777777" w:rsidR="0059511E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B40999A" w14:textId="77777777" w:rsidR="0059511E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</w:p>
    <w:p w14:paraId="4B772A82" w14:textId="19AE3554" w:rsidR="00840100" w:rsidRPr="00840100" w:rsidRDefault="00840100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840100">
        <w:rPr>
          <w:rFonts w:ascii="Verdana" w:hAnsi="Verdana"/>
        </w:rPr>
        <w:t>No clube de leitura, 40 livros foram organizados igualmente em 5 prateleiras. Quantos livros havia em cada prateleira?</w:t>
      </w:r>
    </w:p>
    <w:p w14:paraId="6A5AEF33" w14:textId="3B43DCFC" w:rsidR="0059511E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3360705" w14:textId="77777777" w:rsidR="0059511E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</w:p>
    <w:p w14:paraId="52829E68" w14:textId="66C72B7F" w:rsidR="00840100" w:rsidRPr="00840100" w:rsidRDefault="00840100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840100">
        <w:rPr>
          <w:rFonts w:ascii="Verdana" w:hAnsi="Verdana"/>
        </w:rPr>
        <w:t>O professor entregou 4 lápis para cada um dos 10 alunos que esqueceram o estojo. Quantos lápis ele distribuiu?</w:t>
      </w:r>
    </w:p>
    <w:p w14:paraId="085A4760" w14:textId="54D3592B" w:rsidR="0059511E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9F988BE" w14:textId="77777777" w:rsidR="0059511E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</w:p>
    <w:p w14:paraId="61C0A2C7" w14:textId="307B2C5A" w:rsidR="007C78F7" w:rsidRDefault="00840100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840100">
        <w:rPr>
          <w:rFonts w:ascii="Verdana" w:hAnsi="Verdana"/>
        </w:rPr>
        <w:t>Lia plantou 8 fileiras de flores no canteiro. Cada fileira tinha 6 flores. Quantas flores ela plantou no total?</w:t>
      </w:r>
    </w:p>
    <w:p w14:paraId="00B16551" w14:textId="72F83336" w:rsidR="00840100" w:rsidRDefault="0059511E" w:rsidP="00840100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84010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257C" w14:textId="77777777" w:rsidR="006B7FF8" w:rsidRDefault="006B7FF8" w:rsidP="00FE55FB">
      <w:pPr>
        <w:spacing w:after="0" w:line="240" w:lineRule="auto"/>
      </w:pPr>
      <w:r>
        <w:separator/>
      </w:r>
    </w:p>
  </w:endnote>
  <w:endnote w:type="continuationSeparator" w:id="0">
    <w:p w14:paraId="453E4E76" w14:textId="77777777" w:rsidR="006B7FF8" w:rsidRDefault="006B7FF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D0C0B" w14:textId="77777777" w:rsidR="006B7FF8" w:rsidRDefault="006B7FF8" w:rsidP="00FE55FB">
      <w:pPr>
        <w:spacing w:after="0" w:line="240" w:lineRule="auto"/>
      </w:pPr>
      <w:r>
        <w:separator/>
      </w:r>
    </w:p>
  </w:footnote>
  <w:footnote w:type="continuationSeparator" w:id="0">
    <w:p w14:paraId="2883FD47" w14:textId="77777777" w:rsidR="006B7FF8" w:rsidRDefault="006B7FF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B7FF8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2025-04-22T23:10:00Z</cp:lastPrinted>
  <dcterms:created xsi:type="dcterms:W3CDTF">2025-04-22T23:10:00Z</dcterms:created>
  <dcterms:modified xsi:type="dcterms:W3CDTF">2025-04-22T23:10:00Z</dcterms:modified>
</cp:coreProperties>
</file>