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7DAB06A8" w14:textId="77777777" w:rsidR="00681CCF" w:rsidRDefault="00681CCF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757AA8CF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7C261425" w14:textId="77777777" w:rsidR="00AC6FA4" w:rsidRPr="00F139D2" w:rsidRDefault="00AC6FA4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16713849" w14:textId="77777777" w:rsidR="00662E34" w:rsidRPr="00662E34" w:rsidRDefault="00144332" w:rsidP="00662E3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="00662E34" w:rsidRPr="00662E34">
        <w:rPr>
          <w:rFonts w:ascii="Verdana" w:hAnsi="Verdana"/>
        </w:rPr>
        <w:t>Durante a feira de ciências, cada grupo de alunos preparou 4 experimentos. Se havia 7 grupos participando, quantos experimentos foram apresentados ao todo?</w:t>
      </w:r>
    </w:p>
    <w:p w14:paraId="06357257" w14:textId="77777777" w:rsidR="00C7187C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28EE5E6C" w14:textId="77777777" w:rsidR="00C7187C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</w:p>
    <w:p w14:paraId="519A0F61" w14:textId="4B702954" w:rsidR="00662E34" w:rsidRDefault="00662E34" w:rsidP="00662E3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662E34">
        <w:rPr>
          <w:rFonts w:ascii="Verdana" w:hAnsi="Verdana"/>
        </w:rPr>
        <w:t>No acampamento escolar, cada barraca abriga 3 alunos. Se estão usando 9 barracas, quantos alunos estão acampando?</w:t>
      </w:r>
    </w:p>
    <w:p w14:paraId="722566A4" w14:textId="77777777" w:rsidR="00C7187C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5CFB6B43" w14:textId="77777777" w:rsidR="00C7187C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</w:p>
    <w:p w14:paraId="0328412D" w14:textId="1FDF84EE" w:rsidR="00662E34" w:rsidRDefault="00662E34" w:rsidP="00662E3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662E34">
        <w:rPr>
          <w:rFonts w:ascii="Verdana" w:hAnsi="Verdana"/>
        </w:rPr>
        <w:t>Rafael</w:t>
      </w:r>
      <w:r>
        <w:rPr>
          <w:rFonts w:ascii="Verdana" w:hAnsi="Verdana"/>
        </w:rPr>
        <w:t>a</w:t>
      </w:r>
      <w:r w:rsidRPr="00662E34">
        <w:rPr>
          <w:rFonts w:ascii="Verdana" w:hAnsi="Verdana"/>
        </w:rPr>
        <w:t xml:space="preserve"> fez 5 pulseiras e usou 12 </w:t>
      </w:r>
      <w:r w:rsidR="00C7187C">
        <w:rPr>
          <w:rFonts w:ascii="Verdana" w:hAnsi="Verdana"/>
        </w:rPr>
        <w:t>missangas</w:t>
      </w:r>
      <w:r w:rsidRPr="00662E34">
        <w:rPr>
          <w:rFonts w:ascii="Verdana" w:hAnsi="Verdana"/>
        </w:rPr>
        <w:t xml:space="preserve"> coloridas em cada uma. Quantas </w:t>
      </w:r>
      <w:r w:rsidR="00C7187C">
        <w:rPr>
          <w:rFonts w:ascii="Verdana" w:hAnsi="Verdana"/>
        </w:rPr>
        <w:t>missangas</w:t>
      </w:r>
      <w:r w:rsidRPr="00662E34">
        <w:rPr>
          <w:rFonts w:ascii="Verdana" w:hAnsi="Verdana"/>
        </w:rPr>
        <w:t xml:space="preserve"> el</w:t>
      </w:r>
      <w:r w:rsidR="00C7187C">
        <w:rPr>
          <w:rFonts w:ascii="Verdana" w:hAnsi="Verdana"/>
        </w:rPr>
        <w:t>a</w:t>
      </w:r>
      <w:r w:rsidRPr="00662E34">
        <w:rPr>
          <w:rFonts w:ascii="Verdana" w:hAnsi="Verdana"/>
        </w:rPr>
        <w:t xml:space="preserve"> utilizou no total?</w:t>
      </w:r>
    </w:p>
    <w:p w14:paraId="1DD61E5C" w14:textId="77777777" w:rsidR="00C7187C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606BCE4" w14:textId="77777777" w:rsidR="00C7187C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</w:p>
    <w:p w14:paraId="0660DD68" w14:textId="3A576692" w:rsidR="00662E34" w:rsidRPr="00662E34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="00662E34" w:rsidRPr="00662E34">
        <w:rPr>
          <w:rFonts w:ascii="Verdana" w:hAnsi="Verdana"/>
        </w:rPr>
        <w:t xml:space="preserve">Uma fábrica produz </w:t>
      </w:r>
      <w:r>
        <w:rPr>
          <w:rFonts w:ascii="Verdana" w:hAnsi="Verdana"/>
        </w:rPr>
        <w:t>10</w:t>
      </w:r>
      <w:r w:rsidR="00662E34" w:rsidRPr="00662E34">
        <w:rPr>
          <w:rFonts w:ascii="Verdana" w:hAnsi="Verdana"/>
        </w:rPr>
        <w:t>80 lápis por dia. Se os lápis forem colocados em caixas com 10 unidades cada, quantas caixas serão usadas?</w:t>
      </w:r>
    </w:p>
    <w:p w14:paraId="06CA3A5B" w14:textId="77777777" w:rsidR="00C7187C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1A05D81" w14:textId="77777777" w:rsidR="00C7187C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</w:p>
    <w:p w14:paraId="00B16551" w14:textId="172D5847" w:rsidR="00840100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="00662E34" w:rsidRPr="00662E34">
        <w:rPr>
          <w:rFonts w:ascii="Verdana" w:hAnsi="Verdana"/>
        </w:rPr>
        <w:t>No clube da matemática, 48 cartas de desafio foram distribuídas igualmente entre 6 mesas. Quantas cartas cada mesa recebeu?</w:t>
      </w:r>
    </w:p>
    <w:p w14:paraId="0CF65247" w14:textId="2299A124" w:rsidR="00C7187C" w:rsidRDefault="00C7187C" w:rsidP="00662E3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C7187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965A" w14:textId="77777777" w:rsidR="00025FFC" w:rsidRDefault="00025FFC" w:rsidP="00FE55FB">
      <w:pPr>
        <w:spacing w:after="0" w:line="240" w:lineRule="auto"/>
      </w:pPr>
      <w:r>
        <w:separator/>
      </w:r>
    </w:p>
  </w:endnote>
  <w:endnote w:type="continuationSeparator" w:id="0">
    <w:p w14:paraId="2B0CF9E5" w14:textId="77777777" w:rsidR="00025FFC" w:rsidRDefault="00025FF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107D" w14:textId="77777777" w:rsidR="00025FFC" w:rsidRDefault="00025FFC" w:rsidP="00FE55FB">
      <w:pPr>
        <w:spacing w:after="0" w:line="240" w:lineRule="auto"/>
      </w:pPr>
      <w:r>
        <w:separator/>
      </w:r>
    </w:p>
  </w:footnote>
  <w:footnote w:type="continuationSeparator" w:id="0">
    <w:p w14:paraId="7FDD984F" w14:textId="77777777" w:rsidR="00025FFC" w:rsidRDefault="00025FF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25FFC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2025-04-22T23:23:00Z</cp:lastPrinted>
  <dcterms:created xsi:type="dcterms:W3CDTF">2025-04-22T23:24:00Z</dcterms:created>
  <dcterms:modified xsi:type="dcterms:W3CDTF">2025-04-22T23:24:00Z</dcterms:modified>
</cp:coreProperties>
</file>