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7DAB06A8" w14:textId="77777777" w:rsidR="00681CCF" w:rsidRDefault="00681CCF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208D52B2" w14:textId="757AA8CF" w:rsidR="00EA1E09" w:rsidRPr="00F139D2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08EC609A" w14:textId="2A2F2DE3" w:rsidR="00681CCF" w:rsidRDefault="00681CCF" w:rsidP="00681CC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Pr="00681CCF">
        <w:rPr>
          <w:rFonts w:ascii="Verdana" w:hAnsi="Verdana"/>
        </w:rPr>
        <w:t>Um colecionador possui 34 selos raros e decide guardá-los em álbuns, colocando 2 selos em cada página. Quantas páginas ele utilizará para todos os selos?</w:t>
      </w:r>
    </w:p>
    <w:p w14:paraId="252283E3" w14:textId="77777777" w:rsidR="00681CCF" w:rsidRDefault="00681CCF" w:rsidP="00681CC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AD29D55" w14:textId="77777777" w:rsidR="00681CCF" w:rsidRDefault="00681CCF" w:rsidP="00681CCF">
      <w:pPr>
        <w:pStyle w:val="NormalWeb"/>
        <w:spacing w:before="240" w:after="240"/>
        <w:ind w:firstLine="708"/>
        <w:rPr>
          <w:rFonts w:ascii="Verdana" w:hAnsi="Verdana"/>
        </w:rPr>
      </w:pPr>
    </w:p>
    <w:p w14:paraId="6F42A1F3" w14:textId="382A5383" w:rsidR="00681CCF" w:rsidRDefault="00681CCF" w:rsidP="00681CC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Pr="00681CCF">
        <w:rPr>
          <w:rFonts w:ascii="Verdana" w:hAnsi="Verdana"/>
        </w:rPr>
        <w:t>Para uma experiência científica, 55 ml de uma substância precisam ser distribuídos igualmente em 5 tubos de ensaio. Quantos ml serão colocados em cada tubo?</w:t>
      </w:r>
    </w:p>
    <w:p w14:paraId="07ABF76A" w14:textId="77777777" w:rsidR="00681CCF" w:rsidRDefault="00681CCF" w:rsidP="00681CC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78013A7B" w14:textId="77777777" w:rsidR="00681CCF" w:rsidRDefault="00681CCF" w:rsidP="00681CCF">
      <w:pPr>
        <w:pStyle w:val="NormalWeb"/>
        <w:spacing w:before="240" w:after="240"/>
        <w:ind w:firstLine="708"/>
        <w:rPr>
          <w:rFonts w:ascii="Verdana" w:hAnsi="Verdana"/>
        </w:rPr>
      </w:pPr>
    </w:p>
    <w:p w14:paraId="6A4BD558" w14:textId="6B3F5733" w:rsidR="00681CCF" w:rsidRDefault="00681CCF" w:rsidP="00681CC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3) </w:t>
      </w:r>
      <w:r w:rsidRPr="00681CCF">
        <w:rPr>
          <w:rFonts w:ascii="Verdana" w:hAnsi="Verdana"/>
        </w:rPr>
        <w:t>Um grupo de 7 artistas plásticos criou, ao todo, 49 esculturas para uma exposição. Se cada artista contribuiu com o mesmo número de obras, quantas esculturas cada um criou?</w:t>
      </w:r>
    </w:p>
    <w:p w14:paraId="187569A2" w14:textId="77777777" w:rsidR="00681CCF" w:rsidRDefault="00681CCF" w:rsidP="00681CC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2F3EA0D8" w14:textId="77777777" w:rsidR="00681CCF" w:rsidRDefault="00681CCF" w:rsidP="00681CCF">
      <w:pPr>
        <w:pStyle w:val="NormalWeb"/>
        <w:spacing w:before="240" w:after="240"/>
        <w:ind w:firstLine="708"/>
        <w:rPr>
          <w:rFonts w:ascii="Verdana" w:hAnsi="Verdana"/>
        </w:rPr>
      </w:pPr>
    </w:p>
    <w:p w14:paraId="7A448AB9" w14:textId="6B622552" w:rsidR="00681CCF" w:rsidRDefault="00681CCF" w:rsidP="00681CC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Pr="00681CCF">
        <w:rPr>
          <w:rFonts w:ascii="Verdana" w:hAnsi="Verdana"/>
        </w:rPr>
        <w:t xml:space="preserve">Em um jogo de computador, um jogador conquistou </w:t>
      </w:r>
      <w:r>
        <w:rPr>
          <w:rFonts w:ascii="Verdana" w:hAnsi="Verdana"/>
        </w:rPr>
        <w:t>72</w:t>
      </w:r>
      <w:r w:rsidRPr="00681CCF">
        <w:rPr>
          <w:rFonts w:ascii="Verdana" w:hAnsi="Verdana"/>
        </w:rPr>
        <w:t xml:space="preserve"> gemas e pode trocá-las por itens, sendo necessários 6 gemas por item. Quantos itens ele poderá adquirir?</w:t>
      </w:r>
    </w:p>
    <w:p w14:paraId="1BDA2EB2" w14:textId="77777777" w:rsidR="00681CCF" w:rsidRDefault="00681CCF" w:rsidP="00681CC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145A3AF6" w14:textId="77777777" w:rsidR="00681CCF" w:rsidRDefault="00681CCF" w:rsidP="00681CCF">
      <w:pPr>
        <w:pStyle w:val="NormalWeb"/>
        <w:spacing w:before="240" w:after="240"/>
        <w:ind w:firstLine="708"/>
        <w:rPr>
          <w:rFonts w:ascii="Verdana" w:hAnsi="Verdana"/>
        </w:rPr>
      </w:pPr>
    </w:p>
    <w:p w14:paraId="7C273572" w14:textId="1C3E128C" w:rsidR="00BC7AC4" w:rsidRDefault="00681CCF" w:rsidP="00681CC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681CCF">
        <w:rPr>
          <w:rFonts w:ascii="Verdana" w:hAnsi="Verdana"/>
        </w:rPr>
        <w:t>Uma receita de tinta natural rende 27 ml de corante. Se forem utilizados 3 tipos diferentes de plantas para obter essa quantidade, e cada planta contribuiu com a mesma medida, quantos ml foram obtidos de cada planta?</w:t>
      </w:r>
    </w:p>
    <w:p w14:paraId="360CC092" w14:textId="386458D3" w:rsidR="00681CCF" w:rsidRDefault="00681CCF" w:rsidP="00681CC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sectPr w:rsidR="00681CC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A8421" w14:textId="77777777" w:rsidR="000A5E34" w:rsidRDefault="000A5E34" w:rsidP="00FE55FB">
      <w:pPr>
        <w:spacing w:after="0" w:line="240" w:lineRule="auto"/>
      </w:pPr>
      <w:r>
        <w:separator/>
      </w:r>
    </w:p>
  </w:endnote>
  <w:endnote w:type="continuationSeparator" w:id="0">
    <w:p w14:paraId="5E77A7EA" w14:textId="77777777" w:rsidR="000A5E34" w:rsidRDefault="000A5E3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59FC6" w14:textId="77777777" w:rsidR="000A5E34" w:rsidRDefault="000A5E34" w:rsidP="00FE55FB">
      <w:pPr>
        <w:spacing w:after="0" w:line="240" w:lineRule="auto"/>
      </w:pPr>
      <w:r>
        <w:separator/>
      </w:r>
    </w:p>
  </w:footnote>
  <w:footnote w:type="continuationSeparator" w:id="0">
    <w:p w14:paraId="466CB20C" w14:textId="77777777" w:rsidR="000A5E34" w:rsidRDefault="000A5E3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E34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2025-04-19T21:31:00Z</cp:lastPrinted>
  <dcterms:created xsi:type="dcterms:W3CDTF">2025-04-19T21:32:00Z</dcterms:created>
  <dcterms:modified xsi:type="dcterms:W3CDTF">2025-04-19T21:32:00Z</dcterms:modified>
</cp:coreProperties>
</file>