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139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139D2">
        <w:rPr>
          <w:rFonts w:ascii="Verdana" w:hAnsi="Verdana" w:cs="Arial"/>
          <w:szCs w:val="24"/>
        </w:rPr>
        <w:t>ESCOLA ____________</w:t>
      </w:r>
      <w:r w:rsidRPr="00F139D2">
        <w:rPr>
          <w:rFonts w:ascii="Verdana" w:hAnsi="Verdana" w:cs="Arial"/>
          <w:szCs w:val="24"/>
        </w:rPr>
        <w:t>____________________</w:t>
      </w:r>
      <w:r w:rsidR="00E86F37" w:rsidRPr="00F139D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PROF:________</w:t>
      </w:r>
      <w:r w:rsidR="00204057" w:rsidRPr="00F139D2">
        <w:rPr>
          <w:rFonts w:ascii="Verdana" w:hAnsi="Verdana" w:cs="Arial"/>
          <w:szCs w:val="24"/>
        </w:rPr>
        <w:t>__________________________</w:t>
      </w:r>
      <w:r w:rsidRPr="00F139D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NOME:_________________________________</w:t>
      </w:r>
      <w:r w:rsidR="00453DF6" w:rsidRPr="00F139D2">
        <w:rPr>
          <w:rFonts w:ascii="Verdana" w:hAnsi="Verdana" w:cs="Arial"/>
          <w:szCs w:val="24"/>
        </w:rPr>
        <w:t>_______________________</w:t>
      </w:r>
    </w:p>
    <w:p w14:paraId="7DAB06A8" w14:textId="77777777" w:rsidR="00681CCF" w:rsidRDefault="00681CCF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208D52B2" w14:textId="757AA8CF" w:rsidR="00EA1E09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139D2">
        <w:rPr>
          <w:rFonts w:ascii="Verdana" w:hAnsi="Verdana"/>
          <w:b/>
          <w:bCs/>
        </w:rPr>
        <w:t>SITUAÇÕES PROBLEMA DE MATEMÁTICA</w:t>
      </w:r>
    </w:p>
    <w:p w14:paraId="7C261425" w14:textId="77777777" w:rsidR="00AC6FA4" w:rsidRPr="00F139D2" w:rsidRDefault="00AC6FA4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4A723C12" w14:textId="128D0427" w:rsidR="008A3A3A" w:rsidRDefault="008A3A3A" w:rsidP="008A3A3A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Pr="008A3A3A">
        <w:rPr>
          <w:rFonts w:ascii="Verdana" w:hAnsi="Verdana"/>
        </w:rPr>
        <w:t xml:space="preserve">Um conjunto de engrenagens contém 3 rodas grandes e cada roda grande move 7 rodas pequenas. </w:t>
      </w:r>
      <w:r w:rsidR="0094084B">
        <w:rPr>
          <w:rFonts w:ascii="Verdana" w:hAnsi="Verdana"/>
        </w:rPr>
        <w:t>Q</w:t>
      </w:r>
      <w:r w:rsidRPr="008A3A3A">
        <w:rPr>
          <w:rFonts w:ascii="Verdana" w:hAnsi="Verdana"/>
        </w:rPr>
        <w:t>uantas rodas pequenas estão no conjunto?</w:t>
      </w:r>
    </w:p>
    <w:p w14:paraId="3E5C839E" w14:textId="77777777" w:rsidR="00AC6FA4" w:rsidRDefault="00AC6FA4" w:rsidP="008A3A3A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6445F5C0" w14:textId="77777777" w:rsidR="00AC6FA4" w:rsidRDefault="00AC6FA4" w:rsidP="008A3A3A">
      <w:pPr>
        <w:pStyle w:val="NormalWeb"/>
        <w:spacing w:before="240" w:after="240"/>
        <w:ind w:firstLine="708"/>
        <w:rPr>
          <w:rFonts w:ascii="Verdana" w:hAnsi="Verdana"/>
        </w:rPr>
      </w:pPr>
    </w:p>
    <w:p w14:paraId="4B33222C" w14:textId="7E3221C1" w:rsidR="008A3A3A" w:rsidRDefault="008A3A3A" w:rsidP="008A3A3A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 w:rsidRPr="008A3A3A">
        <w:rPr>
          <w:rFonts w:ascii="Verdana" w:hAnsi="Verdana"/>
        </w:rPr>
        <w:t>Um grupo de exploradores encontrou 2</w:t>
      </w:r>
      <w:r w:rsidR="00AC6FA4">
        <w:rPr>
          <w:rFonts w:ascii="Verdana" w:hAnsi="Verdana"/>
        </w:rPr>
        <w:t>8</w:t>
      </w:r>
      <w:r w:rsidRPr="008A3A3A">
        <w:rPr>
          <w:rFonts w:ascii="Verdana" w:hAnsi="Verdana"/>
        </w:rPr>
        <w:t xml:space="preserve"> cristais em uma caverna e os dividiu </w:t>
      </w:r>
      <w:r w:rsidR="0094084B">
        <w:rPr>
          <w:rFonts w:ascii="Verdana" w:hAnsi="Verdana"/>
        </w:rPr>
        <w:t xml:space="preserve">igualmente entre os </w:t>
      </w:r>
      <w:r w:rsidR="00AC6FA4">
        <w:rPr>
          <w:rFonts w:ascii="Verdana" w:hAnsi="Verdana"/>
        </w:rPr>
        <w:t>7 do grupo</w:t>
      </w:r>
      <w:r w:rsidRPr="008A3A3A">
        <w:rPr>
          <w:rFonts w:ascii="Verdana" w:hAnsi="Verdana"/>
        </w:rPr>
        <w:t xml:space="preserve">. </w:t>
      </w:r>
      <w:r w:rsidR="00AC6FA4">
        <w:rPr>
          <w:rFonts w:ascii="Verdana" w:hAnsi="Verdana"/>
        </w:rPr>
        <w:t>Q</w:t>
      </w:r>
      <w:r w:rsidRPr="008A3A3A">
        <w:rPr>
          <w:rFonts w:ascii="Verdana" w:hAnsi="Verdana"/>
        </w:rPr>
        <w:t xml:space="preserve">uantos </w:t>
      </w:r>
      <w:r w:rsidR="00AC6FA4">
        <w:rPr>
          <w:rFonts w:ascii="Verdana" w:hAnsi="Verdana"/>
        </w:rPr>
        <w:t>cristais</w:t>
      </w:r>
      <w:r w:rsidRPr="008A3A3A">
        <w:rPr>
          <w:rFonts w:ascii="Verdana" w:hAnsi="Verdana"/>
        </w:rPr>
        <w:t xml:space="preserve"> foram obtidos </w:t>
      </w:r>
      <w:r w:rsidR="00AC6FA4">
        <w:rPr>
          <w:rFonts w:ascii="Verdana" w:hAnsi="Verdana"/>
        </w:rPr>
        <w:t>por cada um</w:t>
      </w:r>
      <w:r w:rsidRPr="008A3A3A">
        <w:rPr>
          <w:rFonts w:ascii="Verdana" w:hAnsi="Verdana"/>
        </w:rPr>
        <w:t>?</w:t>
      </w:r>
    </w:p>
    <w:p w14:paraId="587F5848" w14:textId="77777777" w:rsidR="00AC6FA4" w:rsidRDefault="00AC6FA4" w:rsidP="008A3A3A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1F287DB4" w14:textId="77777777" w:rsidR="00AC6FA4" w:rsidRDefault="00AC6FA4" w:rsidP="008A3A3A">
      <w:pPr>
        <w:pStyle w:val="NormalWeb"/>
        <w:spacing w:before="240" w:after="240"/>
        <w:ind w:firstLine="708"/>
        <w:rPr>
          <w:rFonts w:ascii="Verdana" w:hAnsi="Verdana"/>
        </w:rPr>
      </w:pPr>
    </w:p>
    <w:p w14:paraId="03B2BEF1" w14:textId="286AAAD5" w:rsidR="008A3A3A" w:rsidRDefault="008A3A3A" w:rsidP="008A3A3A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3) </w:t>
      </w:r>
      <w:r w:rsidRPr="008A3A3A">
        <w:rPr>
          <w:rFonts w:ascii="Verdana" w:hAnsi="Verdana"/>
        </w:rPr>
        <w:t>Em um experimento, 8 recipientes continham 15 ml de um líquido</w:t>
      </w:r>
      <w:r w:rsidR="00AC6FA4">
        <w:rPr>
          <w:rFonts w:ascii="Verdana" w:hAnsi="Verdana"/>
        </w:rPr>
        <w:t xml:space="preserve"> cada um</w:t>
      </w:r>
      <w:r w:rsidRPr="008A3A3A">
        <w:rPr>
          <w:rFonts w:ascii="Verdana" w:hAnsi="Verdana"/>
        </w:rPr>
        <w:t xml:space="preserve">. </w:t>
      </w:r>
      <w:r w:rsidR="00AC6FA4">
        <w:rPr>
          <w:rFonts w:ascii="Verdana" w:hAnsi="Verdana"/>
        </w:rPr>
        <w:t>Q</w:t>
      </w:r>
      <w:r w:rsidRPr="008A3A3A">
        <w:rPr>
          <w:rFonts w:ascii="Verdana" w:hAnsi="Verdana"/>
        </w:rPr>
        <w:t>ual o volume total d</w:t>
      </w:r>
      <w:r w:rsidR="00AC6FA4">
        <w:rPr>
          <w:rFonts w:ascii="Verdana" w:hAnsi="Verdana"/>
        </w:rPr>
        <w:t>e</w:t>
      </w:r>
      <w:r w:rsidRPr="008A3A3A">
        <w:rPr>
          <w:rFonts w:ascii="Verdana" w:hAnsi="Verdana"/>
        </w:rPr>
        <w:t xml:space="preserve"> líquido</w:t>
      </w:r>
      <w:r w:rsidR="00AC6FA4">
        <w:rPr>
          <w:rFonts w:ascii="Verdana" w:hAnsi="Verdana"/>
        </w:rPr>
        <w:t xml:space="preserve"> somando todos os recipientes</w:t>
      </w:r>
      <w:r w:rsidRPr="008A3A3A">
        <w:rPr>
          <w:rFonts w:ascii="Verdana" w:hAnsi="Verdana"/>
        </w:rPr>
        <w:t>?</w:t>
      </w:r>
    </w:p>
    <w:p w14:paraId="1FCDAFAE" w14:textId="7E5487BA" w:rsidR="00AC6FA4" w:rsidRDefault="00AC6FA4" w:rsidP="008A3A3A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580D235F" w14:textId="77777777" w:rsidR="00AC6FA4" w:rsidRDefault="00AC6FA4" w:rsidP="008A3A3A">
      <w:pPr>
        <w:pStyle w:val="NormalWeb"/>
        <w:spacing w:before="240" w:after="240"/>
        <w:ind w:firstLine="708"/>
        <w:rPr>
          <w:rFonts w:ascii="Verdana" w:hAnsi="Verdana"/>
        </w:rPr>
      </w:pPr>
    </w:p>
    <w:p w14:paraId="7B53C591" w14:textId="6A517364" w:rsidR="008A3A3A" w:rsidRDefault="008A3A3A" w:rsidP="008A3A3A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4) </w:t>
      </w:r>
      <w:r w:rsidRPr="008A3A3A">
        <w:rPr>
          <w:rFonts w:ascii="Verdana" w:hAnsi="Verdana"/>
        </w:rPr>
        <w:t xml:space="preserve">Um tabuleiro de jogo tem 6 fileiras com 6 casas em cada fileira. Se 11 casas estão </w:t>
      </w:r>
      <w:r w:rsidR="00AC6FA4">
        <w:rPr>
          <w:rFonts w:ascii="Verdana" w:hAnsi="Verdana"/>
        </w:rPr>
        <w:t>com peças, quantas ainda estão vazias</w:t>
      </w:r>
      <w:r w:rsidRPr="008A3A3A">
        <w:rPr>
          <w:rFonts w:ascii="Verdana" w:hAnsi="Verdana"/>
        </w:rPr>
        <w:t>?</w:t>
      </w:r>
    </w:p>
    <w:p w14:paraId="0C97DB08" w14:textId="77777777" w:rsidR="00AC6FA4" w:rsidRDefault="00AC6FA4" w:rsidP="008A3A3A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6227F9F0" w14:textId="77777777" w:rsidR="00AC6FA4" w:rsidRDefault="00AC6FA4" w:rsidP="008A3A3A">
      <w:pPr>
        <w:pStyle w:val="NormalWeb"/>
        <w:spacing w:before="240" w:after="240"/>
        <w:ind w:firstLine="708"/>
        <w:rPr>
          <w:rFonts w:ascii="Verdana" w:hAnsi="Verdana"/>
        </w:rPr>
      </w:pPr>
    </w:p>
    <w:p w14:paraId="360CC092" w14:textId="38BA67AC" w:rsidR="00681CCF" w:rsidRDefault="008A3A3A" w:rsidP="008A3A3A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5) </w:t>
      </w:r>
      <w:r w:rsidRPr="008A3A3A">
        <w:rPr>
          <w:rFonts w:ascii="Verdana" w:hAnsi="Verdana"/>
        </w:rPr>
        <w:t xml:space="preserve">Um artesão criou 4 esculturas de argila e cada escultura levou 9 horas para ser finalizada. </w:t>
      </w:r>
      <w:r w:rsidR="00AC6FA4">
        <w:rPr>
          <w:rFonts w:ascii="Verdana" w:hAnsi="Verdana"/>
        </w:rPr>
        <w:t>Q</w:t>
      </w:r>
      <w:r w:rsidRPr="008A3A3A">
        <w:rPr>
          <w:rFonts w:ascii="Verdana" w:hAnsi="Verdana"/>
        </w:rPr>
        <w:t>uantas horas ele dedicou a essas esculturas?</w:t>
      </w:r>
    </w:p>
    <w:p w14:paraId="19BEC169" w14:textId="39B0C4DA" w:rsidR="00AC6FA4" w:rsidRDefault="00AC6FA4" w:rsidP="008A3A3A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sectPr w:rsidR="00AC6FA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436A6" w14:textId="77777777" w:rsidR="00FA7D62" w:rsidRDefault="00FA7D62" w:rsidP="00FE55FB">
      <w:pPr>
        <w:spacing w:after="0" w:line="240" w:lineRule="auto"/>
      </w:pPr>
      <w:r>
        <w:separator/>
      </w:r>
    </w:p>
  </w:endnote>
  <w:endnote w:type="continuationSeparator" w:id="0">
    <w:p w14:paraId="67C7DFEB" w14:textId="77777777" w:rsidR="00FA7D62" w:rsidRDefault="00FA7D6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4656C" w14:textId="77777777" w:rsidR="00FA7D62" w:rsidRDefault="00FA7D62" w:rsidP="00FE55FB">
      <w:pPr>
        <w:spacing w:after="0" w:line="240" w:lineRule="auto"/>
      </w:pPr>
      <w:r>
        <w:separator/>
      </w:r>
    </w:p>
  </w:footnote>
  <w:footnote w:type="continuationSeparator" w:id="0">
    <w:p w14:paraId="52A4854C" w14:textId="77777777" w:rsidR="00FA7D62" w:rsidRDefault="00FA7D6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A7D62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2025-04-19T22:04:00Z</cp:lastPrinted>
  <dcterms:created xsi:type="dcterms:W3CDTF">2025-04-19T22:05:00Z</dcterms:created>
  <dcterms:modified xsi:type="dcterms:W3CDTF">2025-04-19T22:05:00Z</dcterms:modified>
</cp:coreProperties>
</file>