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41D8A43C" w14:textId="56668560" w:rsidR="00144332" w:rsidRDefault="00144332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144332">
        <w:rPr>
          <w:rFonts w:ascii="Verdana" w:hAnsi="Verdana"/>
        </w:rPr>
        <w:t xml:space="preserve">A professora pediu para os alunos medirem o comprimento de um </w:t>
      </w:r>
      <w:r w:rsidR="008D25D3">
        <w:rPr>
          <w:rFonts w:ascii="Verdana" w:hAnsi="Verdana"/>
        </w:rPr>
        <w:t>tecido</w:t>
      </w:r>
      <w:r w:rsidRPr="00144332">
        <w:rPr>
          <w:rFonts w:ascii="Verdana" w:hAnsi="Verdana"/>
        </w:rPr>
        <w:t xml:space="preserve"> usando uma régua. Se o </w:t>
      </w:r>
      <w:r w:rsidR="008D25D3">
        <w:rPr>
          <w:rFonts w:ascii="Verdana" w:hAnsi="Verdana"/>
        </w:rPr>
        <w:t>tecido</w:t>
      </w:r>
      <w:r w:rsidRPr="00144332">
        <w:rPr>
          <w:rFonts w:ascii="Verdana" w:hAnsi="Verdana"/>
        </w:rPr>
        <w:t xml:space="preserve"> mede </w:t>
      </w:r>
      <w:r w:rsidR="008D25D3">
        <w:rPr>
          <w:rFonts w:ascii="Verdana" w:hAnsi="Verdana"/>
        </w:rPr>
        <w:t>3</w:t>
      </w:r>
      <w:r w:rsidRPr="00144332">
        <w:rPr>
          <w:rFonts w:ascii="Verdana" w:hAnsi="Verdana"/>
        </w:rPr>
        <w:t xml:space="preserve">5 centímetros e eles precisam cortar </w:t>
      </w:r>
      <w:r w:rsidR="008D25D3">
        <w:rPr>
          <w:rFonts w:ascii="Verdana" w:hAnsi="Verdana"/>
        </w:rPr>
        <w:t>em</w:t>
      </w:r>
      <w:r w:rsidRPr="00144332">
        <w:rPr>
          <w:rFonts w:ascii="Verdana" w:hAnsi="Verdana"/>
        </w:rPr>
        <w:t xml:space="preserve"> pedaço</w:t>
      </w:r>
      <w:r w:rsidR="008D25D3">
        <w:rPr>
          <w:rFonts w:ascii="Verdana" w:hAnsi="Verdana"/>
        </w:rPr>
        <w:t>s</w:t>
      </w:r>
      <w:r w:rsidRPr="00144332">
        <w:rPr>
          <w:rFonts w:ascii="Verdana" w:hAnsi="Verdana"/>
        </w:rPr>
        <w:t xml:space="preserve"> de 5 centímetros, </w:t>
      </w:r>
      <w:r w:rsidR="008D25D3">
        <w:rPr>
          <w:rFonts w:ascii="Verdana" w:hAnsi="Verdana"/>
        </w:rPr>
        <w:t xml:space="preserve">quantos pedaços serão </w:t>
      </w:r>
      <w:r w:rsidRPr="00144332">
        <w:rPr>
          <w:rFonts w:ascii="Verdana" w:hAnsi="Verdana"/>
        </w:rPr>
        <w:t>cortado</w:t>
      </w:r>
      <w:r w:rsidR="008D25D3">
        <w:rPr>
          <w:rFonts w:ascii="Verdana" w:hAnsi="Verdana"/>
        </w:rPr>
        <w:t>s</w:t>
      </w:r>
      <w:r w:rsidRPr="00144332">
        <w:rPr>
          <w:rFonts w:ascii="Verdana" w:hAnsi="Verdana"/>
        </w:rPr>
        <w:t>?</w:t>
      </w:r>
    </w:p>
    <w:p w14:paraId="60929C00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FC007F4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</w:p>
    <w:p w14:paraId="2F216711" w14:textId="7377A348" w:rsidR="00144332" w:rsidRDefault="00144332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144332">
        <w:rPr>
          <w:rFonts w:ascii="Verdana" w:hAnsi="Verdana"/>
        </w:rPr>
        <w:t>Para cercar um pequeno jardim quadrado, o jardineiro usou 8 metros de tela em cada lado. Quantos metros de tela ele usou no total para cercar o jardim?</w:t>
      </w:r>
    </w:p>
    <w:p w14:paraId="4B3D9123" w14:textId="6C71D05B" w:rsidR="008D25D3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0B7C78F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</w:p>
    <w:p w14:paraId="2F7BC5C7" w14:textId="41A0985C" w:rsidR="00144332" w:rsidRDefault="00144332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144332">
        <w:rPr>
          <w:rFonts w:ascii="Verdana" w:hAnsi="Verdana"/>
        </w:rPr>
        <w:t>A Ana está ajudando a embalar presentes. Ela tem uma fita que mede 50 centímetros e quer cortar pedaços de 10 centímetros para cada presente. Para quantos presentes ela conseguirá usar essa fita?</w:t>
      </w:r>
    </w:p>
    <w:p w14:paraId="658CC1C9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09D1EF5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</w:p>
    <w:p w14:paraId="3A5F2B86" w14:textId="63F31C9A" w:rsidR="00144332" w:rsidRDefault="00144332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144332">
        <w:rPr>
          <w:rFonts w:ascii="Verdana" w:hAnsi="Verdana"/>
        </w:rPr>
        <w:t>Um bolo retangular foi cortado em 3 fileiras e 4 colunas de pedaços iguais. Quantos pedaços de bolo foram cortados no total?</w:t>
      </w:r>
    </w:p>
    <w:p w14:paraId="16A98368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5864BEA8" w14:textId="77777777" w:rsidR="001D298E" w:rsidRDefault="001D298E" w:rsidP="00144332">
      <w:pPr>
        <w:pStyle w:val="NormalWeb"/>
        <w:spacing w:before="240" w:after="240"/>
        <w:ind w:firstLine="708"/>
        <w:rPr>
          <w:rFonts w:ascii="Verdana" w:hAnsi="Verdana"/>
        </w:rPr>
      </w:pPr>
    </w:p>
    <w:p w14:paraId="3851F037" w14:textId="0022F6DA" w:rsidR="00C43CDF" w:rsidRDefault="00144332" w:rsidP="00144332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144332">
        <w:rPr>
          <w:rFonts w:ascii="Verdana" w:hAnsi="Verdana"/>
        </w:rPr>
        <w:t xml:space="preserve">O caminho da casa do Leo até a escola tem </w:t>
      </w:r>
      <w:r w:rsidR="001D298E">
        <w:rPr>
          <w:rFonts w:ascii="Verdana" w:hAnsi="Verdana"/>
        </w:rPr>
        <w:t>3</w:t>
      </w:r>
      <w:r w:rsidRPr="00144332">
        <w:rPr>
          <w:rFonts w:ascii="Verdana" w:hAnsi="Verdana"/>
        </w:rPr>
        <w:t xml:space="preserve"> quilômetros. Se ele vai e volta da escola todos os dias, quantos quilômetros ele percorre em um dia?</w:t>
      </w:r>
    </w:p>
    <w:p w14:paraId="12048FD9" w14:textId="26D5B060" w:rsidR="00C43CDF" w:rsidRDefault="001D298E" w:rsidP="00C43CD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C43CD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2EA5" w14:textId="77777777" w:rsidR="00E42617" w:rsidRDefault="00E42617" w:rsidP="00FE55FB">
      <w:pPr>
        <w:spacing w:after="0" w:line="240" w:lineRule="auto"/>
      </w:pPr>
      <w:r>
        <w:separator/>
      </w:r>
    </w:p>
  </w:endnote>
  <w:endnote w:type="continuationSeparator" w:id="0">
    <w:p w14:paraId="159D2E2B" w14:textId="77777777" w:rsidR="00E42617" w:rsidRDefault="00E4261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0C4C" w14:textId="77777777" w:rsidR="00E42617" w:rsidRDefault="00E42617" w:rsidP="00FE55FB">
      <w:pPr>
        <w:spacing w:after="0" w:line="240" w:lineRule="auto"/>
      </w:pPr>
      <w:r>
        <w:separator/>
      </w:r>
    </w:p>
  </w:footnote>
  <w:footnote w:type="continuationSeparator" w:id="0">
    <w:p w14:paraId="296FB1DC" w14:textId="77777777" w:rsidR="00E42617" w:rsidRDefault="00E4261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261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4257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2025-04-22T22:34:00Z</cp:lastPrinted>
  <dcterms:created xsi:type="dcterms:W3CDTF">2025-04-22T22:34:00Z</dcterms:created>
  <dcterms:modified xsi:type="dcterms:W3CDTF">2025-04-22T22:34:00Z</dcterms:modified>
</cp:coreProperties>
</file>