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0C0114F3" w14:textId="77777777" w:rsidR="00931952" w:rsidRPr="00F139D2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208D52B2" w14:textId="77777777" w:rsidR="00EA1E09" w:rsidRPr="00F139D2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103B7438" w14:textId="7B3121D1" w:rsidR="00E41ED3" w:rsidRDefault="00E41ED3" w:rsidP="00E41ED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Pr="00E41ED3">
        <w:rPr>
          <w:rFonts w:ascii="Verdana" w:hAnsi="Verdana"/>
        </w:rPr>
        <w:t xml:space="preserve">Para organizar seus brinquedos, um garoto separou </w:t>
      </w:r>
      <w:r>
        <w:rPr>
          <w:rFonts w:ascii="Verdana" w:hAnsi="Verdana"/>
        </w:rPr>
        <w:t>2</w:t>
      </w:r>
      <w:r w:rsidRPr="00E41ED3">
        <w:rPr>
          <w:rFonts w:ascii="Verdana" w:hAnsi="Verdana"/>
        </w:rPr>
        <w:t xml:space="preserve">7 carrinhos que gostava muito e </w:t>
      </w:r>
      <w:r>
        <w:rPr>
          <w:rFonts w:ascii="Verdana" w:hAnsi="Verdana"/>
        </w:rPr>
        <w:t>6</w:t>
      </w:r>
      <w:r w:rsidRPr="00E41ED3">
        <w:rPr>
          <w:rFonts w:ascii="Verdana" w:hAnsi="Verdana"/>
        </w:rPr>
        <w:t>5 peças de montar coloridas. Quantos itens ele separou para organizar ao todo?</w:t>
      </w:r>
    </w:p>
    <w:p w14:paraId="2B47A252" w14:textId="4619B46D" w:rsidR="00E41ED3" w:rsidRPr="00E41ED3" w:rsidRDefault="00E41ED3" w:rsidP="00E41ED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R: </w:t>
      </w:r>
    </w:p>
    <w:p w14:paraId="18B8AD64" w14:textId="77777777" w:rsidR="00E41ED3" w:rsidRDefault="00E41ED3" w:rsidP="00E41ED3">
      <w:pPr>
        <w:pStyle w:val="NormalWeb"/>
        <w:spacing w:before="240" w:after="240"/>
        <w:ind w:firstLine="708"/>
        <w:rPr>
          <w:rFonts w:ascii="Verdana" w:hAnsi="Verdana"/>
        </w:rPr>
      </w:pPr>
    </w:p>
    <w:p w14:paraId="53E64556" w14:textId="5CCB7FE4" w:rsidR="00E41ED3" w:rsidRDefault="00E41ED3" w:rsidP="00E41ED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Pr="00E41ED3">
        <w:rPr>
          <w:rFonts w:ascii="Verdana" w:hAnsi="Verdana"/>
        </w:rPr>
        <w:t>Na semana de aniversário da cidade, a prefeitura distribuiu 215 bandeirinhas azuis e 197 bandeirinhas verdes. Qual foi o número total de bandeirinhas distribuídas?</w:t>
      </w:r>
    </w:p>
    <w:p w14:paraId="53CC09B5" w14:textId="0850E34B" w:rsidR="00E41ED3" w:rsidRDefault="00E41ED3" w:rsidP="00E41ED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1C044A2E" w14:textId="77777777" w:rsidR="00E41ED3" w:rsidRPr="00E41ED3" w:rsidRDefault="00E41ED3" w:rsidP="00E41ED3">
      <w:pPr>
        <w:pStyle w:val="NormalWeb"/>
        <w:spacing w:before="240" w:after="240"/>
        <w:ind w:firstLine="708"/>
        <w:rPr>
          <w:rFonts w:ascii="Verdana" w:hAnsi="Verdana"/>
        </w:rPr>
      </w:pPr>
    </w:p>
    <w:p w14:paraId="43FEC889" w14:textId="27A6E57C" w:rsidR="00E41ED3" w:rsidRDefault="00E41ED3" w:rsidP="00E41ED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3) </w:t>
      </w:r>
      <w:r w:rsidRPr="00E41ED3">
        <w:rPr>
          <w:rFonts w:ascii="Verdana" w:hAnsi="Verdana"/>
        </w:rPr>
        <w:t>Um excursionista caminhou por 385 metros em uma trilha pela manhã. À tarde, ele percorreu mais 228 metros. Qual a distância total que ele caminhou nesse dia?</w:t>
      </w:r>
    </w:p>
    <w:p w14:paraId="516AD745" w14:textId="1A73B3CB" w:rsidR="00E41ED3" w:rsidRDefault="00E41ED3" w:rsidP="00E41ED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1D77C8F5" w14:textId="77777777" w:rsidR="00E41ED3" w:rsidRPr="00E41ED3" w:rsidRDefault="00E41ED3" w:rsidP="00E41ED3">
      <w:pPr>
        <w:pStyle w:val="NormalWeb"/>
        <w:spacing w:before="240" w:after="240"/>
        <w:ind w:firstLine="708"/>
        <w:rPr>
          <w:rFonts w:ascii="Verdana" w:hAnsi="Verdana"/>
        </w:rPr>
      </w:pPr>
    </w:p>
    <w:p w14:paraId="206016E0" w14:textId="6B32B34A" w:rsidR="00E41ED3" w:rsidRDefault="00E41ED3" w:rsidP="00E41ED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Pr="00E41ED3">
        <w:rPr>
          <w:rFonts w:ascii="Verdana" w:hAnsi="Verdana"/>
        </w:rPr>
        <w:t>Em um álbum de figurinhas, havia espaço para 500 adesivos. Já foram colados 314 adesivos. Quantos espaços ainda estão vazios no álbum?</w:t>
      </w:r>
    </w:p>
    <w:p w14:paraId="2AA35596" w14:textId="1275BDA8" w:rsidR="00E41ED3" w:rsidRDefault="00E41ED3" w:rsidP="00E41ED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04960EFC" w14:textId="77777777" w:rsidR="00E41ED3" w:rsidRPr="00E41ED3" w:rsidRDefault="00E41ED3" w:rsidP="00E41ED3">
      <w:pPr>
        <w:pStyle w:val="NormalWeb"/>
        <w:spacing w:before="240" w:after="240"/>
        <w:ind w:firstLine="708"/>
        <w:rPr>
          <w:rFonts w:ascii="Verdana" w:hAnsi="Verdana"/>
        </w:rPr>
      </w:pPr>
    </w:p>
    <w:p w14:paraId="7C273572" w14:textId="4B8813D9" w:rsidR="00BC7AC4" w:rsidRDefault="00E41ED3" w:rsidP="00E41ED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E41ED3">
        <w:rPr>
          <w:rFonts w:ascii="Verdana" w:hAnsi="Verdana"/>
        </w:rPr>
        <w:t xml:space="preserve">Uma loja de artesanato tinha 453 </w:t>
      </w:r>
      <w:r>
        <w:rPr>
          <w:rFonts w:ascii="Verdana" w:hAnsi="Verdana"/>
        </w:rPr>
        <w:t>caixas</w:t>
      </w:r>
      <w:r w:rsidRPr="00E41ED3">
        <w:rPr>
          <w:rFonts w:ascii="Verdana" w:hAnsi="Verdana"/>
        </w:rPr>
        <w:t xml:space="preserve"> de vidro para pulseiras. Foram vendidas 176 </w:t>
      </w:r>
      <w:r>
        <w:rPr>
          <w:rFonts w:ascii="Verdana" w:hAnsi="Verdana"/>
        </w:rPr>
        <w:t>caixas</w:t>
      </w:r>
      <w:r w:rsidRPr="00E41ED3">
        <w:rPr>
          <w:rFonts w:ascii="Verdana" w:hAnsi="Verdana"/>
        </w:rPr>
        <w:t xml:space="preserve"> para uma artesã. Quantas </w:t>
      </w:r>
      <w:r>
        <w:rPr>
          <w:rFonts w:ascii="Verdana" w:hAnsi="Verdana"/>
        </w:rPr>
        <w:t>caixas</w:t>
      </w:r>
      <w:r w:rsidRPr="00E41ED3">
        <w:rPr>
          <w:rFonts w:ascii="Verdana" w:hAnsi="Verdana"/>
        </w:rPr>
        <w:t xml:space="preserve"> de vidro ainda restam na loja?</w:t>
      </w:r>
    </w:p>
    <w:p w14:paraId="67480AF5" w14:textId="7B72481C" w:rsidR="00E41ED3" w:rsidRDefault="00E41ED3" w:rsidP="00E41ED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R: </w:t>
      </w:r>
    </w:p>
    <w:sectPr w:rsidR="00E41ED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4E6D6" w14:textId="77777777" w:rsidR="00585CE3" w:rsidRDefault="00585CE3" w:rsidP="00FE55FB">
      <w:pPr>
        <w:spacing w:after="0" w:line="240" w:lineRule="auto"/>
      </w:pPr>
      <w:r>
        <w:separator/>
      </w:r>
    </w:p>
  </w:endnote>
  <w:endnote w:type="continuationSeparator" w:id="0">
    <w:p w14:paraId="2B80D879" w14:textId="77777777" w:rsidR="00585CE3" w:rsidRDefault="00585CE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00264" w14:textId="77777777" w:rsidR="00585CE3" w:rsidRDefault="00585CE3" w:rsidP="00FE55FB">
      <w:pPr>
        <w:spacing w:after="0" w:line="240" w:lineRule="auto"/>
      </w:pPr>
      <w:r>
        <w:separator/>
      </w:r>
    </w:p>
  </w:footnote>
  <w:footnote w:type="continuationSeparator" w:id="0">
    <w:p w14:paraId="655BE62C" w14:textId="77777777" w:rsidR="00585CE3" w:rsidRDefault="00585CE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3396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5CE3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1ED3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2025-04-19T17:20:00Z</cp:lastPrinted>
  <dcterms:created xsi:type="dcterms:W3CDTF">2025-04-19T17:21:00Z</dcterms:created>
  <dcterms:modified xsi:type="dcterms:W3CDTF">2025-04-19T17:21:00Z</dcterms:modified>
</cp:coreProperties>
</file>