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F139D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139D2">
        <w:rPr>
          <w:rFonts w:ascii="Verdana" w:hAnsi="Verdana" w:cs="Arial"/>
          <w:szCs w:val="24"/>
        </w:rPr>
        <w:t>ESCOLA ____________</w:t>
      </w:r>
      <w:r w:rsidRPr="00F139D2">
        <w:rPr>
          <w:rFonts w:ascii="Verdana" w:hAnsi="Verdana" w:cs="Arial"/>
          <w:szCs w:val="24"/>
        </w:rPr>
        <w:t>____________________</w:t>
      </w:r>
      <w:r w:rsidR="00E86F37" w:rsidRPr="00F139D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PROF:________</w:t>
      </w:r>
      <w:r w:rsidR="00204057" w:rsidRPr="00F139D2">
        <w:rPr>
          <w:rFonts w:ascii="Verdana" w:hAnsi="Verdana" w:cs="Arial"/>
          <w:szCs w:val="24"/>
        </w:rPr>
        <w:t>__________________________</w:t>
      </w:r>
      <w:r w:rsidRPr="00F139D2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NOME:_________________________________</w:t>
      </w:r>
      <w:r w:rsidR="00453DF6" w:rsidRPr="00F139D2">
        <w:rPr>
          <w:rFonts w:ascii="Verdana" w:hAnsi="Verdana" w:cs="Arial"/>
          <w:szCs w:val="24"/>
        </w:rPr>
        <w:t>_______________________</w:t>
      </w:r>
    </w:p>
    <w:p w14:paraId="7DAB06A8" w14:textId="77777777" w:rsidR="00681CCF" w:rsidRDefault="00681CCF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208D52B2" w14:textId="757AA8CF" w:rsidR="00EA1E09" w:rsidRDefault="00EA1E09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F139D2">
        <w:rPr>
          <w:rFonts w:ascii="Verdana" w:hAnsi="Verdana"/>
          <w:b/>
          <w:bCs/>
        </w:rPr>
        <w:t>SITUAÇÕES PROBLEMA DE MATEMÁTICA</w:t>
      </w:r>
    </w:p>
    <w:p w14:paraId="7C261425" w14:textId="77777777" w:rsidR="00AC6FA4" w:rsidRPr="00F139D2" w:rsidRDefault="00AC6FA4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55528ADB" w14:textId="7CD5A948" w:rsidR="000143EF" w:rsidRDefault="00144332" w:rsidP="000143E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1) </w:t>
      </w:r>
      <w:r w:rsidR="000143EF" w:rsidRPr="000143EF">
        <w:rPr>
          <w:rFonts w:ascii="Verdana" w:hAnsi="Verdana"/>
        </w:rPr>
        <w:t>Durante a semana, Pedro economizou R$ 38</w:t>
      </w:r>
      <w:r w:rsidR="000143EF">
        <w:rPr>
          <w:rFonts w:ascii="Verdana" w:hAnsi="Verdana"/>
        </w:rPr>
        <w:t>,00</w:t>
      </w:r>
      <w:r w:rsidR="000143EF" w:rsidRPr="000143EF">
        <w:rPr>
          <w:rFonts w:ascii="Verdana" w:hAnsi="Verdana"/>
        </w:rPr>
        <w:t xml:space="preserve"> na segunda-feira e R$ 47</w:t>
      </w:r>
      <w:r w:rsidR="000143EF">
        <w:rPr>
          <w:rFonts w:ascii="Verdana" w:hAnsi="Verdana"/>
        </w:rPr>
        <w:t>,00</w:t>
      </w:r>
      <w:r w:rsidR="000143EF" w:rsidRPr="000143EF">
        <w:rPr>
          <w:rFonts w:ascii="Verdana" w:hAnsi="Verdana"/>
        </w:rPr>
        <w:t xml:space="preserve"> na sexta-feira. Quanto ele economizou ao todo?</w:t>
      </w:r>
    </w:p>
    <w:p w14:paraId="76DC4F8F" w14:textId="7A24EA4B" w:rsidR="007C78F7" w:rsidRDefault="007C78F7" w:rsidP="000143E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47E085BC" w14:textId="77777777" w:rsidR="007C78F7" w:rsidRDefault="007C78F7" w:rsidP="000143EF">
      <w:pPr>
        <w:pStyle w:val="NormalWeb"/>
        <w:spacing w:before="240" w:after="240"/>
        <w:ind w:firstLine="708"/>
        <w:rPr>
          <w:rFonts w:ascii="Verdana" w:hAnsi="Verdana"/>
        </w:rPr>
      </w:pPr>
    </w:p>
    <w:p w14:paraId="143A2686" w14:textId="2BC5E01B" w:rsidR="000143EF" w:rsidRPr="000143EF" w:rsidRDefault="000143EF" w:rsidP="000143E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2) </w:t>
      </w:r>
      <w:r w:rsidRPr="000143EF">
        <w:rPr>
          <w:rFonts w:ascii="Verdana" w:hAnsi="Verdana"/>
        </w:rPr>
        <w:t>Havia 163 plantas no jardim da escola. O jardineiro retirou 58 para replantar em outro local. Quantas plantas ficaram no jardim?</w:t>
      </w:r>
    </w:p>
    <w:p w14:paraId="5D3C7175" w14:textId="77777777" w:rsidR="007C78F7" w:rsidRDefault="007C78F7" w:rsidP="000143E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1EC18468" w14:textId="77777777" w:rsidR="007C78F7" w:rsidRDefault="007C78F7" w:rsidP="000143EF">
      <w:pPr>
        <w:pStyle w:val="NormalWeb"/>
        <w:spacing w:before="240" w:after="240"/>
        <w:ind w:firstLine="708"/>
        <w:rPr>
          <w:rFonts w:ascii="Verdana" w:hAnsi="Verdana"/>
        </w:rPr>
      </w:pPr>
    </w:p>
    <w:p w14:paraId="6D79B9D4" w14:textId="72D98B4A" w:rsidR="000143EF" w:rsidRPr="000143EF" w:rsidRDefault="000143EF" w:rsidP="000143E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3) </w:t>
      </w:r>
      <w:r w:rsidRPr="000143EF">
        <w:rPr>
          <w:rFonts w:ascii="Verdana" w:hAnsi="Verdana"/>
        </w:rPr>
        <w:t>Um caminhão levou 750 kg de areia até uma obra. No fim do dia, restavam 315 kg. Quantos quilos foram usados?</w:t>
      </w:r>
    </w:p>
    <w:p w14:paraId="64888147" w14:textId="77777777" w:rsidR="007C78F7" w:rsidRDefault="007C78F7" w:rsidP="000143E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6896BD21" w14:textId="77777777" w:rsidR="007C78F7" w:rsidRDefault="007C78F7" w:rsidP="000143EF">
      <w:pPr>
        <w:pStyle w:val="NormalWeb"/>
        <w:spacing w:before="240" w:after="240"/>
        <w:ind w:firstLine="708"/>
        <w:rPr>
          <w:rFonts w:ascii="Verdana" w:hAnsi="Verdana"/>
        </w:rPr>
      </w:pPr>
    </w:p>
    <w:p w14:paraId="74F553BF" w14:textId="63D474EE" w:rsidR="000143EF" w:rsidRPr="000143EF" w:rsidRDefault="000143EF" w:rsidP="000143E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4) </w:t>
      </w:r>
      <w:r w:rsidRPr="000143EF">
        <w:rPr>
          <w:rFonts w:ascii="Verdana" w:hAnsi="Verdana"/>
        </w:rPr>
        <w:t>Na cantina, foram preparados 98 salgados de manhã e 107 à tarde. Quantos salgados foram feitos durante o dia inteiro?</w:t>
      </w:r>
    </w:p>
    <w:p w14:paraId="3BD77104" w14:textId="77777777" w:rsidR="007C78F7" w:rsidRDefault="007C78F7" w:rsidP="000143E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44D8AEFE" w14:textId="77777777" w:rsidR="007C78F7" w:rsidRDefault="007C78F7" w:rsidP="000143EF">
      <w:pPr>
        <w:pStyle w:val="NormalWeb"/>
        <w:spacing w:before="240" w:after="240"/>
        <w:ind w:firstLine="708"/>
        <w:rPr>
          <w:rFonts w:ascii="Verdana" w:hAnsi="Verdana"/>
        </w:rPr>
      </w:pPr>
    </w:p>
    <w:p w14:paraId="12048FD9" w14:textId="53176DB6" w:rsidR="00C43CDF" w:rsidRDefault="000143EF" w:rsidP="000143E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5) </w:t>
      </w:r>
      <w:r w:rsidRPr="000143EF">
        <w:rPr>
          <w:rFonts w:ascii="Verdana" w:hAnsi="Verdana"/>
        </w:rPr>
        <w:t>Bruno tinha 480 pontos em um jogo. Depois de perder duas rodadas, ficou com apenas 342. Quantos pontos ele perdeu?</w:t>
      </w:r>
    </w:p>
    <w:p w14:paraId="61C0A2C7" w14:textId="10385945" w:rsidR="007C78F7" w:rsidRDefault="007C78F7" w:rsidP="000143E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R: </w:t>
      </w:r>
    </w:p>
    <w:sectPr w:rsidR="007C78F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D6BE4" w14:textId="77777777" w:rsidR="002E263A" w:rsidRDefault="002E263A" w:rsidP="00FE55FB">
      <w:pPr>
        <w:spacing w:after="0" w:line="240" w:lineRule="auto"/>
      </w:pPr>
      <w:r>
        <w:separator/>
      </w:r>
    </w:p>
  </w:endnote>
  <w:endnote w:type="continuationSeparator" w:id="0">
    <w:p w14:paraId="5E281DBA" w14:textId="77777777" w:rsidR="002E263A" w:rsidRDefault="002E263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8F557" w14:textId="77777777" w:rsidR="002E263A" w:rsidRDefault="002E263A" w:rsidP="00FE55FB">
      <w:pPr>
        <w:spacing w:after="0" w:line="240" w:lineRule="auto"/>
      </w:pPr>
      <w:r>
        <w:separator/>
      </w:r>
    </w:p>
  </w:footnote>
  <w:footnote w:type="continuationSeparator" w:id="0">
    <w:p w14:paraId="03541D7E" w14:textId="77777777" w:rsidR="002E263A" w:rsidRDefault="002E263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263A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63C7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95803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7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2025-04-22T23:01:00Z</cp:lastPrinted>
  <dcterms:created xsi:type="dcterms:W3CDTF">2025-04-22T23:01:00Z</dcterms:created>
  <dcterms:modified xsi:type="dcterms:W3CDTF">2025-04-22T23:01:00Z</dcterms:modified>
</cp:coreProperties>
</file>