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208D52B2" w14:textId="10B0FE82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7A659392" w14:textId="77777777" w:rsidR="00C63DAF" w:rsidRDefault="00D87977" w:rsidP="00C63DAF">
      <w:pPr>
        <w:pStyle w:val="NormalWeb"/>
        <w:spacing w:before="240" w:after="240"/>
        <w:ind w:firstLine="708"/>
        <w:rPr>
          <w:rFonts w:ascii="Verdana" w:hAnsi="Verdana"/>
        </w:rPr>
      </w:pPr>
      <w:r w:rsidRPr="00D87977">
        <w:rPr>
          <w:rFonts w:ascii="Verdana" w:hAnsi="Verdana"/>
        </w:rPr>
        <w:t xml:space="preserve">1) </w:t>
      </w:r>
      <w:r w:rsidR="00C63DAF" w:rsidRPr="00C63DAF">
        <w:rPr>
          <w:rFonts w:ascii="Verdana" w:hAnsi="Verdana"/>
        </w:rPr>
        <w:t>Durante uma campanha de arrecadação, 40% do valor foi destinado a educação, 30% para saúde e o restante para segurança. Qual porcentagem foi destinada à segurança?</w:t>
      </w:r>
    </w:p>
    <w:p w14:paraId="4FA3253A" w14:textId="4166B2F2" w:rsidR="00C63DAF" w:rsidRDefault="006D53EC" w:rsidP="00C63DA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3EF0AD92" w14:textId="77777777" w:rsidR="006D53EC" w:rsidRDefault="006D53EC" w:rsidP="00C63DAF">
      <w:pPr>
        <w:pStyle w:val="NormalWeb"/>
        <w:spacing w:before="240" w:after="240"/>
        <w:ind w:firstLine="708"/>
        <w:rPr>
          <w:rFonts w:ascii="Verdana" w:hAnsi="Verdana"/>
        </w:rPr>
      </w:pPr>
    </w:p>
    <w:p w14:paraId="1A329C85" w14:textId="77777777" w:rsidR="006D53EC" w:rsidRPr="00C63DAF" w:rsidRDefault="006D53EC" w:rsidP="00C63DAF">
      <w:pPr>
        <w:pStyle w:val="NormalWeb"/>
        <w:spacing w:before="240" w:after="240"/>
        <w:ind w:firstLine="708"/>
        <w:rPr>
          <w:rFonts w:ascii="Verdana" w:hAnsi="Verdana"/>
        </w:rPr>
      </w:pPr>
    </w:p>
    <w:p w14:paraId="25DB3716" w14:textId="0C3FB8D5" w:rsidR="00C63DAF" w:rsidRPr="00C63DAF" w:rsidRDefault="00C63DAF" w:rsidP="00C63DA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C63DAF">
        <w:rPr>
          <w:rFonts w:ascii="Verdana" w:hAnsi="Verdana"/>
        </w:rPr>
        <w:t>Em uma prova, um estudante acertou 85% das questões. Se a prova tinha 40 questões, quantas questões o estudante acertou?</w:t>
      </w:r>
    </w:p>
    <w:p w14:paraId="2CBBF325" w14:textId="398A0649" w:rsidR="006D53EC" w:rsidRDefault="006D53EC" w:rsidP="006D53EC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06208EC6" w14:textId="77777777" w:rsidR="006D53EC" w:rsidRDefault="006D53EC" w:rsidP="006D53EC">
      <w:pPr>
        <w:pStyle w:val="NormalWeb"/>
        <w:spacing w:before="240" w:after="240"/>
        <w:ind w:firstLine="708"/>
        <w:rPr>
          <w:rFonts w:ascii="Verdana" w:hAnsi="Verdana"/>
        </w:rPr>
      </w:pPr>
    </w:p>
    <w:p w14:paraId="65DD01F5" w14:textId="31D8068D" w:rsidR="00C63DAF" w:rsidRPr="00C63DAF" w:rsidRDefault="00C63DAF" w:rsidP="00C63DA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C63DAF">
        <w:rPr>
          <w:rFonts w:ascii="Verdana" w:hAnsi="Verdana"/>
        </w:rPr>
        <w:t>Em um supermercado, 18% dos produtos estão em promoção. Se o supermercado tem 500 produtos no total, quantos produtos estão em promoção?</w:t>
      </w:r>
    </w:p>
    <w:p w14:paraId="544905A3" w14:textId="0DDDEA02" w:rsidR="00C63DAF" w:rsidRDefault="006D53EC" w:rsidP="00C63DA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2D648433" w14:textId="77777777" w:rsidR="006D53EC" w:rsidRDefault="006D53EC" w:rsidP="00C63DAF">
      <w:pPr>
        <w:pStyle w:val="NormalWeb"/>
        <w:spacing w:before="240" w:after="240"/>
        <w:ind w:firstLine="708"/>
        <w:rPr>
          <w:rFonts w:ascii="Verdana" w:hAnsi="Verdana"/>
        </w:rPr>
      </w:pPr>
    </w:p>
    <w:p w14:paraId="50196368" w14:textId="77777777" w:rsidR="006D53EC" w:rsidRDefault="006D53EC" w:rsidP="00C63DAF">
      <w:pPr>
        <w:pStyle w:val="NormalWeb"/>
        <w:spacing w:before="240" w:after="240"/>
        <w:ind w:firstLine="708"/>
        <w:rPr>
          <w:rFonts w:ascii="Verdana" w:hAnsi="Verdana"/>
        </w:rPr>
      </w:pPr>
    </w:p>
    <w:p w14:paraId="6AA11255" w14:textId="124E21D2" w:rsidR="00C63DAF" w:rsidRPr="00C63DAF" w:rsidRDefault="00C63DAF" w:rsidP="00C63DA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C63DAF">
        <w:rPr>
          <w:rFonts w:ascii="Verdana" w:hAnsi="Verdana"/>
        </w:rPr>
        <w:t>Um bilhete custa R$ 15,00, mas durante uma promoção, o preço sofreu um desconto de 20%. Qual é o valor do bilhete com o desconto?</w:t>
      </w:r>
    </w:p>
    <w:p w14:paraId="2AE805A1" w14:textId="2F684BDC" w:rsidR="00C63DAF" w:rsidRDefault="006D53EC" w:rsidP="00C63DA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01E0B3A7" w14:textId="77777777" w:rsidR="006D53EC" w:rsidRDefault="006D53EC" w:rsidP="00C63DAF">
      <w:pPr>
        <w:pStyle w:val="NormalWeb"/>
        <w:spacing w:before="240" w:after="240"/>
        <w:ind w:firstLine="708"/>
        <w:rPr>
          <w:rFonts w:ascii="Verdana" w:hAnsi="Verdana"/>
        </w:rPr>
      </w:pPr>
    </w:p>
    <w:p w14:paraId="270590B6" w14:textId="77777777" w:rsidR="006D53EC" w:rsidRDefault="006D53EC" w:rsidP="00C63DAF">
      <w:pPr>
        <w:pStyle w:val="NormalWeb"/>
        <w:spacing w:before="240" w:after="240"/>
        <w:ind w:firstLine="708"/>
        <w:rPr>
          <w:rFonts w:ascii="Verdana" w:hAnsi="Verdana"/>
        </w:rPr>
      </w:pPr>
    </w:p>
    <w:p w14:paraId="1B74D255" w14:textId="44350A85" w:rsidR="00C8352C" w:rsidRDefault="00C63DAF" w:rsidP="00C63DA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C63DAF">
        <w:rPr>
          <w:rFonts w:ascii="Verdana" w:hAnsi="Verdana"/>
        </w:rPr>
        <w:t>Em uma loja, 20% dos produtos estão em promoção. Se a loja tem 200 produtos, quantos produtos estão em promoção?</w:t>
      </w:r>
    </w:p>
    <w:p w14:paraId="7DB9C5CF" w14:textId="598C9187" w:rsidR="006D53EC" w:rsidRDefault="006D53EC" w:rsidP="00C63DAF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sectPr w:rsidR="006D53EC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8DD48" w14:textId="77777777" w:rsidR="004A60F6" w:rsidRDefault="004A60F6" w:rsidP="00FE55FB">
      <w:pPr>
        <w:spacing w:after="0" w:line="240" w:lineRule="auto"/>
      </w:pPr>
      <w:r>
        <w:separator/>
      </w:r>
    </w:p>
  </w:endnote>
  <w:endnote w:type="continuationSeparator" w:id="0">
    <w:p w14:paraId="5E2227EE" w14:textId="77777777" w:rsidR="004A60F6" w:rsidRDefault="004A60F6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E7692" w14:textId="77777777" w:rsidR="004A60F6" w:rsidRDefault="004A60F6" w:rsidP="00FE55FB">
      <w:pPr>
        <w:spacing w:after="0" w:line="240" w:lineRule="auto"/>
      </w:pPr>
      <w:r>
        <w:separator/>
      </w:r>
    </w:p>
  </w:footnote>
  <w:footnote w:type="continuationSeparator" w:id="0">
    <w:p w14:paraId="35CE195B" w14:textId="77777777" w:rsidR="004A60F6" w:rsidRDefault="004A60F6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10E1"/>
    <w:rsid w:val="001B53DC"/>
    <w:rsid w:val="001B7FB8"/>
    <w:rsid w:val="001C31AC"/>
    <w:rsid w:val="001C3CAF"/>
    <w:rsid w:val="001C7046"/>
    <w:rsid w:val="001C7C16"/>
    <w:rsid w:val="001D05F3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2198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490D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60F6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32BC"/>
    <w:rsid w:val="00693708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D53EC"/>
    <w:rsid w:val="006E2328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5BBA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4868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3ACD"/>
    <w:rsid w:val="00B079A4"/>
    <w:rsid w:val="00B10481"/>
    <w:rsid w:val="00B115A1"/>
    <w:rsid w:val="00B128B7"/>
    <w:rsid w:val="00B16D82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3DAF"/>
    <w:rsid w:val="00C65666"/>
    <w:rsid w:val="00C6610E"/>
    <w:rsid w:val="00C73D95"/>
    <w:rsid w:val="00C8352C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87977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E7B06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45315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2025-03-24T23:40:00Z</cp:lastPrinted>
  <dcterms:created xsi:type="dcterms:W3CDTF">2025-03-24T23:40:00Z</dcterms:created>
  <dcterms:modified xsi:type="dcterms:W3CDTF">2025-03-24T23:40:00Z</dcterms:modified>
</cp:coreProperties>
</file>