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29EE4554" w14:textId="77777777" w:rsidR="00044518" w:rsidRDefault="00044518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3B2F8AD8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1A86A9A4" w14:textId="77777777" w:rsidR="00044518" w:rsidRDefault="00D87977" w:rsidP="00044518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 xml:space="preserve">1) </w:t>
      </w:r>
      <w:r w:rsidR="00044518" w:rsidRPr="00044518">
        <w:rPr>
          <w:rFonts w:ascii="Verdana" w:hAnsi="Verdana"/>
        </w:rPr>
        <w:t> Em uma corrida de bicicletas, 20% dos ciclistas completaram a prova em 30 minutos, 50% terminaram em 45 minutos e o restante levou 60 minutos. Qual a porcentagem de ciclistas que levou 60 minutos para completar a prova?</w:t>
      </w:r>
    </w:p>
    <w:p w14:paraId="2C9F003C" w14:textId="77777777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1C4E1475" w14:textId="77777777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</w:p>
    <w:p w14:paraId="64028806" w14:textId="6AD8DAC8" w:rsidR="00044518" w:rsidRP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044518">
        <w:rPr>
          <w:rFonts w:ascii="Verdana" w:hAnsi="Verdana"/>
        </w:rPr>
        <w:t>Em uma fábrica de sapatos, 15% da produção foi destinada para o modelo masculino, 35% para o feminino e o restante para o modelo infantil. Qual porcentagem da produção foi destinada aos sapatos infantis?</w:t>
      </w:r>
    </w:p>
    <w:p w14:paraId="5B0E04B8" w14:textId="77777777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BF029F4" w14:textId="77777777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</w:p>
    <w:p w14:paraId="5F38EB57" w14:textId="43D7E16F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  <w:r w:rsidRPr="00044518">
        <w:rPr>
          <w:rFonts w:ascii="Verdana" w:hAnsi="Verdana"/>
        </w:rPr>
        <w:t>3</w:t>
      </w:r>
      <w:r>
        <w:rPr>
          <w:rFonts w:ascii="Verdana" w:hAnsi="Verdana"/>
        </w:rPr>
        <w:t>)</w:t>
      </w:r>
      <w:r w:rsidRPr="00044518">
        <w:rPr>
          <w:rFonts w:ascii="Verdana" w:hAnsi="Verdana"/>
        </w:rPr>
        <w:t> Em uma plantação de milho, 60% da área foi cultivada com milho comum, 25% com milho especial e o restante com milho orgânico. Qual a porcentagem de área plantada com milho orgânico?</w:t>
      </w:r>
    </w:p>
    <w:p w14:paraId="2F281815" w14:textId="77777777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6185DFE" w14:textId="77777777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</w:p>
    <w:p w14:paraId="7C006653" w14:textId="3030AAE2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044518">
        <w:rPr>
          <w:rFonts w:ascii="Verdana" w:hAnsi="Verdana"/>
        </w:rPr>
        <w:t>Em uma biblioteca, 40% dos livros estão na seção de ficção, 25% na seção de história e o restante está na seção de ciência. Qual a porcentagem de livros na seção de ciência?</w:t>
      </w:r>
    </w:p>
    <w:p w14:paraId="69A606D0" w14:textId="77777777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0843C72C" w14:textId="77777777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</w:p>
    <w:p w14:paraId="571EEBE8" w14:textId="21605905" w:rsid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044518">
        <w:rPr>
          <w:rFonts w:ascii="Verdana" w:hAnsi="Verdana"/>
        </w:rPr>
        <w:t>Durante uma exposição de arte, 12% das obras foram vendidas no primeiro dia, 18% no segundo dia e o restante foi vendido nos dias seguintes. Qual porcentagem das obras foi vendida nos dias seguintes?</w:t>
      </w:r>
    </w:p>
    <w:p w14:paraId="4EC0FA66" w14:textId="78B46264" w:rsidR="00044518" w:rsidRPr="00044518" w:rsidRDefault="00044518" w:rsidP="0004451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044518" w:rsidRPr="0004451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2EC6" w14:textId="77777777" w:rsidR="006855B6" w:rsidRDefault="006855B6" w:rsidP="00FE55FB">
      <w:pPr>
        <w:spacing w:after="0" w:line="240" w:lineRule="auto"/>
      </w:pPr>
      <w:r>
        <w:separator/>
      </w:r>
    </w:p>
  </w:endnote>
  <w:endnote w:type="continuationSeparator" w:id="0">
    <w:p w14:paraId="53381970" w14:textId="77777777" w:rsidR="006855B6" w:rsidRDefault="006855B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F453" w14:textId="77777777" w:rsidR="006855B6" w:rsidRDefault="006855B6" w:rsidP="00FE55FB">
      <w:pPr>
        <w:spacing w:after="0" w:line="240" w:lineRule="auto"/>
      </w:pPr>
      <w:r>
        <w:separator/>
      </w:r>
    </w:p>
  </w:footnote>
  <w:footnote w:type="continuationSeparator" w:id="0">
    <w:p w14:paraId="5EE8FE1B" w14:textId="77777777" w:rsidR="006855B6" w:rsidRDefault="006855B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4518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10E1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2198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490D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55B6"/>
    <w:rsid w:val="0068667D"/>
    <w:rsid w:val="00686981"/>
    <w:rsid w:val="006932BC"/>
    <w:rsid w:val="0069370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53EC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5BBA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868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3ACD"/>
    <w:rsid w:val="00B079A4"/>
    <w:rsid w:val="00B10481"/>
    <w:rsid w:val="00B115A1"/>
    <w:rsid w:val="00B128B7"/>
    <w:rsid w:val="00B16D82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3DAF"/>
    <w:rsid w:val="00C65666"/>
    <w:rsid w:val="00C6610E"/>
    <w:rsid w:val="00C73D95"/>
    <w:rsid w:val="00C8352C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97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E7B06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45315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2025-03-24T23:51:00Z</cp:lastPrinted>
  <dcterms:created xsi:type="dcterms:W3CDTF">2025-03-24T23:51:00Z</dcterms:created>
  <dcterms:modified xsi:type="dcterms:W3CDTF">2025-03-24T23:51:00Z</dcterms:modified>
</cp:coreProperties>
</file>