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0C0114F3" w14:textId="77777777" w:rsidR="00931952" w:rsidRPr="00F139D2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208D52B2" w14:textId="77777777" w:rsidR="00EA1E09" w:rsidRPr="00F139D2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24CE27E9" w14:textId="51469BDC" w:rsidR="00D87977" w:rsidRDefault="00D87977" w:rsidP="00D87977">
      <w:pPr>
        <w:pStyle w:val="NormalWeb"/>
        <w:spacing w:before="240" w:after="240"/>
        <w:ind w:firstLine="708"/>
        <w:rPr>
          <w:rFonts w:ascii="Verdana" w:hAnsi="Verdana"/>
        </w:rPr>
      </w:pPr>
      <w:r w:rsidRPr="00D87977">
        <w:rPr>
          <w:rFonts w:ascii="Verdana" w:hAnsi="Verdana"/>
        </w:rPr>
        <w:t>1) Sofia foi ao parque e percorreu 3,5 km de bicicleta e mais 2,75 km a pé. Qual foi a distância total percorrida por Sofia?</w:t>
      </w:r>
    </w:p>
    <w:p w14:paraId="60D2C68F" w14:textId="698C4FC7" w:rsidR="001B10E1" w:rsidRDefault="001B10E1" w:rsidP="00D87977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363E2586" w14:textId="77777777" w:rsidR="001B10E1" w:rsidRPr="00D87977" w:rsidRDefault="001B10E1" w:rsidP="00D87977">
      <w:pPr>
        <w:pStyle w:val="NormalWeb"/>
        <w:spacing w:before="240" w:after="240"/>
        <w:ind w:firstLine="708"/>
        <w:rPr>
          <w:rFonts w:ascii="Verdana" w:hAnsi="Verdana"/>
        </w:rPr>
      </w:pPr>
    </w:p>
    <w:p w14:paraId="59622157" w14:textId="77777777" w:rsidR="00D87977" w:rsidRDefault="00D87977" w:rsidP="00D87977">
      <w:pPr>
        <w:pStyle w:val="NormalWeb"/>
        <w:spacing w:before="240" w:after="240"/>
        <w:ind w:firstLine="708"/>
        <w:rPr>
          <w:rFonts w:ascii="Verdana" w:hAnsi="Verdana"/>
        </w:rPr>
      </w:pPr>
      <w:r w:rsidRPr="00D87977">
        <w:rPr>
          <w:rFonts w:ascii="Verdana" w:hAnsi="Verdana"/>
        </w:rPr>
        <w:t>2) Ana tinha um pote de mel com 2,5 litros. Ela usou 1,8 litros para preparar doces. Quantos litros ainda restam no pote?</w:t>
      </w:r>
    </w:p>
    <w:p w14:paraId="6B22D306" w14:textId="3C712821" w:rsidR="001B10E1" w:rsidRDefault="001B10E1" w:rsidP="00D87977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6D4810A0" w14:textId="77777777" w:rsidR="001B10E1" w:rsidRPr="00D87977" w:rsidRDefault="001B10E1" w:rsidP="00D87977">
      <w:pPr>
        <w:pStyle w:val="NormalWeb"/>
        <w:spacing w:before="240" w:after="240"/>
        <w:ind w:firstLine="708"/>
        <w:rPr>
          <w:rFonts w:ascii="Verdana" w:hAnsi="Verdana"/>
        </w:rPr>
      </w:pPr>
    </w:p>
    <w:p w14:paraId="1036BBF9" w14:textId="77777777" w:rsidR="00D87977" w:rsidRDefault="00D87977" w:rsidP="00D87977">
      <w:pPr>
        <w:pStyle w:val="NormalWeb"/>
        <w:spacing w:before="240" w:after="240"/>
        <w:ind w:firstLine="708"/>
        <w:rPr>
          <w:rFonts w:ascii="Verdana" w:hAnsi="Verdana"/>
        </w:rPr>
      </w:pPr>
      <w:r w:rsidRPr="00D87977">
        <w:rPr>
          <w:rFonts w:ascii="Verdana" w:hAnsi="Verdana"/>
        </w:rPr>
        <w:t>3) Na loja de brinquedos, um cliente comprou um carro de controle remoto por R$ 78,50 e um quebra-cabeça por R$ 45,75. Quanto ele gastou no total?</w:t>
      </w:r>
    </w:p>
    <w:p w14:paraId="6115235E" w14:textId="690F8510" w:rsidR="001B10E1" w:rsidRDefault="001B10E1" w:rsidP="00D87977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65BCC20A" w14:textId="77777777" w:rsidR="001B10E1" w:rsidRPr="00D87977" w:rsidRDefault="001B10E1" w:rsidP="00D87977">
      <w:pPr>
        <w:pStyle w:val="NormalWeb"/>
        <w:spacing w:before="240" w:after="240"/>
        <w:ind w:firstLine="708"/>
        <w:rPr>
          <w:rFonts w:ascii="Verdana" w:hAnsi="Verdana"/>
        </w:rPr>
      </w:pPr>
    </w:p>
    <w:p w14:paraId="15200A5E" w14:textId="77777777" w:rsidR="00D87977" w:rsidRDefault="00D87977" w:rsidP="00D87977">
      <w:pPr>
        <w:pStyle w:val="NormalWeb"/>
        <w:spacing w:before="240" w:after="240"/>
        <w:ind w:firstLine="708"/>
        <w:rPr>
          <w:rFonts w:ascii="Verdana" w:hAnsi="Verdana"/>
        </w:rPr>
      </w:pPr>
      <w:r w:rsidRPr="00D87977">
        <w:rPr>
          <w:rFonts w:ascii="Verdana" w:hAnsi="Verdana"/>
        </w:rPr>
        <w:t>4) Uma piscina tem 5,8 metros. Carla já nadou 3,2 metros. Quantos metros faltam para ela completar a piscina?</w:t>
      </w:r>
    </w:p>
    <w:p w14:paraId="0FC50369" w14:textId="3F88AB8C" w:rsidR="001B10E1" w:rsidRDefault="001B10E1" w:rsidP="00D87977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56383113" w14:textId="77777777" w:rsidR="001B10E1" w:rsidRPr="00D87977" w:rsidRDefault="001B10E1" w:rsidP="00D87977">
      <w:pPr>
        <w:pStyle w:val="NormalWeb"/>
        <w:spacing w:before="240" w:after="240"/>
        <w:ind w:firstLine="708"/>
        <w:rPr>
          <w:rFonts w:ascii="Verdana" w:hAnsi="Verdana"/>
        </w:rPr>
      </w:pPr>
    </w:p>
    <w:p w14:paraId="47C320AD" w14:textId="77777777" w:rsidR="00D87977" w:rsidRDefault="00D87977" w:rsidP="00D87977">
      <w:pPr>
        <w:pStyle w:val="NormalWeb"/>
        <w:spacing w:before="240" w:after="240"/>
        <w:ind w:firstLine="708"/>
        <w:rPr>
          <w:rFonts w:ascii="Verdana" w:hAnsi="Verdana"/>
        </w:rPr>
      </w:pPr>
      <w:r w:rsidRPr="00D87977">
        <w:rPr>
          <w:rFonts w:ascii="Verdana" w:hAnsi="Verdana"/>
        </w:rPr>
        <w:t>5) Durante uma pescaria, Pedro pegou um peixe de 1,65 kg e outro de 2,8 kg. Qual foi o peso total dos peixes pescados?</w:t>
      </w:r>
    </w:p>
    <w:p w14:paraId="01C82B5F" w14:textId="36AECDF7" w:rsidR="001B10E1" w:rsidRPr="00D87977" w:rsidRDefault="001B10E1" w:rsidP="00D87977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sectPr w:rsidR="001B10E1" w:rsidRPr="00D8797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BD8AD" w14:textId="77777777" w:rsidR="00427B88" w:rsidRDefault="00427B88" w:rsidP="00FE55FB">
      <w:pPr>
        <w:spacing w:after="0" w:line="240" w:lineRule="auto"/>
      </w:pPr>
      <w:r>
        <w:separator/>
      </w:r>
    </w:p>
  </w:endnote>
  <w:endnote w:type="continuationSeparator" w:id="0">
    <w:p w14:paraId="7022A1D3" w14:textId="77777777" w:rsidR="00427B88" w:rsidRDefault="00427B8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F11C6" w14:textId="77777777" w:rsidR="00427B88" w:rsidRDefault="00427B88" w:rsidP="00FE55FB">
      <w:pPr>
        <w:spacing w:after="0" w:line="240" w:lineRule="auto"/>
      </w:pPr>
      <w:r>
        <w:separator/>
      </w:r>
    </w:p>
  </w:footnote>
  <w:footnote w:type="continuationSeparator" w:id="0">
    <w:p w14:paraId="6BD9DE0F" w14:textId="77777777" w:rsidR="00427B88" w:rsidRDefault="00427B8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10E1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B88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868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977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2025-03-24T18:08:00Z</cp:lastPrinted>
  <dcterms:created xsi:type="dcterms:W3CDTF">2025-03-24T18:09:00Z</dcterms:created>
  <dcterms:modified xsi:type="dcterms:W3CDTF">2025-03-24T18:09:00Z</dcterms:modified>
</cp:coreProperties>
</file>