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0C0114F3" w14:textId="77777777" w:rsidR="00931952" w:rsidRPr="00F139D2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08D52B2" w14:textId="77777777" w:rsidR="00EA1E09" w:rsidRPr="00F139D2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0CA4F646" w14:textId="77777777" w:rsidR="00BC7AC4" w:rsidRDefault="00BC7AC4" w:rsidP="00BC7AC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AA1913">
        <w:rPr>
          <w:rFonts w:ascii="Verdana" w:hAnsi="Verdana"/>
        </w:rPr>
        <w:t>João tem um pedaço de madeira com 2,5 metros de comprimento. Ele cortou 0,9 metro para fazer uma prateleira e 0,85 metro para fazer outra. Quanto de madeira ainda sobrou?</w:t>
      </w:r>
    </w:p>
    <w:p w14:paraId="702A64B5" w14:textId="2A07E120" w:rsidR="00BC7AC4" w:rsidRDefault="00BC7AC4" w:rsidP="00BC7AC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3DE53154" w14:textId="77777777" w:rsidR="00BC7AC4" w:rsidRDefault="00BC7AC4" w:rsidP="00BC7AC4">
      <w:pPr>
        <w:pStyle w:val="NormalWeb"/>
        <w:spacing w:before="240" w:after="240"/>
        <w:ind w:firstLine="708"/>
        <w:rPr>
          <w:rFonts w:ascii="Verdana" w:hAnsi="Verdana"/>
        </w:rPr>
      </w:pPr>
    </w:p>
    <w:p w14:paraId="16E8164D" w14:textId="77777777" w:rsidR="00BC7AC4" w:rsidRDefault="00BC7AC4" w:rsidP="00BC7AC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AA1913">
        <w:rPr>
          <w:rFonts w:ascii="Verdana" w:hAnsi="Verdana"/>
        </w:rPr>
        <w:t>Lara tem 3,8 litros de suco para servir em uma festa. Após encher 2 jarras com 1,2 litros cada, quanto suco ainda resta?</w:t>
      </w:r>
    </w:p>
    <w:p w14:paraId="14F9562D" w14:textId="0BF1500F" w:rsidR="00BC7AC4" w:rsidRDefault="00BC7AC4" w:rsidP="00BC7AC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FF830EF" w14:textId="77777777" w:rsidR="00BC7AC4" w:rsidRPr="00AA1913" w:rsidRDefault="00BC7AC4" w:rsidP="00BC7AC4">
      <w:pPr>
        <w:pStyle w:val="NormalWeb"/>
        <w:spacing w:before="240" w:after="240"/>
        <w:ind w:firstLine="708"/>
        <w:rPr>
          <w:rFonts w:ascii="Verdana" w:hAnsi="Verdana"/>
        </w:rPr>
      </w:pPr>
    </w:p>
    <w:p w14:paraId="7AECC1B6" w14:textId="1B31538D" w:rsidR="00BC7AC4" w:rsidRDefault="00BC7AC4" w:rsidP="00BC7AC4">
      <w:pPr>
        <w:pStyle w:val="NormalWeb"/>
        <w:rPr>
          <w:rFonts w:ascii="Verdana" w:hAnsi="Verdana"/>
        </w:rPr>
      </w:pPr>
      <w:r>
        <w:rPr>
          <w:rFonts w:ascii="Verdana" w:hAnsi="Verdana"/>
        </w:rPr>
        <w:tab/>
        <w:t xml:space="preserve">3) </w:t>
      </w:r>
      <w:r w:rsidRPr="00AA1913">
        <w:rPr>
          <w:rFonts w:ascii="Verdana" w:hAnsi="Verdana"/>
        </w:rPr>
        <w:t>Um terreno mede 120,75 metros no comprimento. Se foram ocupados 78,3 metros com plantações, qual o comprimento ainda disponível no terreno?</w:t>
      </w:r>
    </w:p>
    <w:p w14:paraId="1A1BA068" w14:textId="258B2000" w:rsidR="00BC7AC4" w:rsidRDefault="00BC7AC4" w:rsidP="00BC7AC4">
      <w:pPr>
        <w:pStyle w:val="NormalWeb"/>
        <w:rPr>
          <w:rFonts w:ascii="Verdana" w:hAnsi="Verdana"/>
        </w:rPr>
      </w:pPr>
      <w:r>
        <w:rPr>
          <w:rFonts w:ascii="Verdana" w:hAnsi="Verdana"/>
        </w:rPr>
        <w:tab/>
        <w:t>R:</w:t>
      </w:r>
    </w:p>
    <w:p w14:paraId="67DE7F4B" w14:textId="77777777" w:rsidR="00BC7AC4" w:rsidRPr="00AA1913" w:rsidRDefault="00BC7AC4" w:rsidP="00BC7AC4">
      <w:pPr>
        <w:pStyle w:val="NormalWeb"/>
        <w:rPr>
          <w:rFonts w:ascii="Verdana" w:hAnsi="Verdana"/>
        </w:rPr>
      </w:pPr>
    </w:p>
    <w:p w14:paraId="1DA62A0E" w14:textId="4E5F18B2" w:rsidR="00BC7AC4" w:rsidRDefault="00BC7AC4" w:rsidP="00BC7AC4">
      <w:pPr>
        <w:pStyle w:val="NormalWeb"/>
        <w:rPr>
          <w:rFonts w:ascii="Verdana" w:hAnsi="Verdana"/>
        </w:rPr>
      </w:pPr>
      <w:r>
        <w:rPr>
          <w:rFonts w:ascii="Verdana" w:hAnsi="Verdana"/>
        </w:rPr>
        <w:tab/>
        <w:t xml:space="preserve">4) </w:t>
      </w:r>
      <w:r w:rsidRPr="00AA1913">
        <w:rPr>
          <w:rFonts w:ascii="Verdana" w:hAnsi="Verdana"/>
        </w:rPr>
        <w:t>Em um restaurante, um cliente pediu uma pizza de 1,5 kg. Após comer 0,6 kg e dividir 0,4 kg com seus amigos, quanto da pizza ainda sobrou?</w:t>
      </w:r>
    </w:p>
    <w:p w14:paraId="1B1653FE" w14:textId="58BC9D9F" w:rsidR="00BC7AC4" w:rsidRPr="00AA1913" w:rsidRDefault="00BC7AC4" w:rsidP="00BC7AC4">
      <w:pPr>
        <w:pStyle w:val="NormalWeb"/>
        <w:rPr>
          <w:rFonts w:ascii="Verdana" w:hAnsi="Verdana"/>
        </w:rPr>
      </w:pPr>
      <w:r>
        <w:rPr>
          <w:rFonts w:ascii="Verdana" w:hAnsi="Verdana"/>
        </w:rPr>
        <w:tab/>
        <w:t>R:</w:t>
      </w:r>
    </w:p>
    <w:p w14:paraId="47F0A69B" w14:textId="314341A7" w:rsidR="00BC7AC4" w:rsidRPr="00AA1913" w:rsidRDefault="00BC7AC4" w:rsidP="00BC7AC4">
      <w:pPr>
        <w:pStyle w:val="NormalWeb"/>
        <w:rPr>
          <w:rFonts w:ascii="Verdana" w:hAnsi="Verdana"/>
        </w:rPr>
      </w:pPr>
      <w:r>
        <w:rPr>
          <w:rFonts w:ascii="Verdana" w:hAnsi="Verdana"/>
        </w:rPr>
        <w:tab/>
      </w:r>
    </w:p>
    <w:p w14:paraId="76347121" w14:textId="77777777" w:rsidR="00BC7AC4" w:rsidRDefault="00BC7AC4" w:rsidP="00BC7AC4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AA1913">
        <w:rPr>
          <w:rFonts w:ascii="Verdana" w:hAnsi="Verdana"/>
        </w:rPr>
        <w:t>Em uma feira, um feirante vendeu 12,8 kg de batatas pela manhã e 8,6 kg à tarde. Quantos quilos ele vendeu no total?</w:t>
      </w:r>
    </w:p>
    <w:p w14:paraId="7C273572" w14:textId="6205F525" w:rsidR="00BC7AC4" w:rsidRDefault="00BC7AC4" w:rsidP="00BC7AC4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BC7AC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9259" w14:textId="77777777" w:rsidR="004916D2" w:rsidRDefault="004916D2" w:rsidP="00FE55FB">
      <w:pPr>
        <w:spacing w:after="0" w:line="240" w:lineRule="auto"/>
      </w:pPr>
      <w:r>
        <w:separator/>
      </w:r>
    </w:p>
  </w:endnote>
  <w:endnote w:type="continuationSeparator" w:id="0">
    <w:p w14:paraId="1634F5EA" w14:textId="77777777" w:rsidR="004916D2" w:rsidRDefault="004916D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A5AEC" w14:textId="77777777" w:rsidR="004916D2" w:rsidRDefault="004916D2" w:rsidP="00FE55FB">
      <w:pPr>
        <w:spacing w:after="0" w:line="240" w:lineRule="auto"/>
      </w:pPr>
      <w:r>
        <w:separator/>
      </w:r>
    </w:p>
  </w:footnote>
  <w:footnote w:type="continuationSeparator" w:id="0">
    <w:p w14:paraId="38B29C06" w14:textId="77777777" w:rsidR="004916D2" w:rsidRDefault="004916D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2025-03-24T18:04:00Z</cp:lastPrinted>
  <dcterms:created xsi:type="dcterms:W3CDTF">2025-03-24T18:04:00Z</dcterms:created>
  <dcterms:modified xsi:type="dcterms:W3CDTF">2025-03-24T18:04:00Z</dcterms:modified>
</cp:coreProperties>
</file>