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208D52B2" w14:textId="77777777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1CAA0FCF" w14:textId="77777777" w:rsidR="00693708" w:rsidRDefault="00693708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F114C10" w14:textId="77777777" w:rsidR="00693708" w:rsidRDefault="00D87977" w:rsidP="00693708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693708" w:rsidRPr="00693708">
        <w:rPr>
          <w:rFonts w:ascii="Verdana" w:hAnsi="Verdana"/>
        </w:rPr>
        <w:t>Durante uma festa, 2/5 do bolo foi consumido pelas crianças e 3/10 foi comido pelos adultos. Qual fração do bolo foi comida ao todo?</w:t>
      </w:r>
    </w:p>
    <w:p w14:paraId="32C15F74" w14:textId="0F1E1CA1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D202DCC" w14:textId="77777777" w:rsidR="00693708" w:rsidRP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</w:p>
    <w:p w14:paraId="1F67369A" w14:textId="2B972397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693708">
        <w:rPr>
          <w:rFonts w:ascii="Verdana" w:hAnsi="Verdana"/>
        </w:rPr>
        <w:t>Um livro tem 13/15 de suas páginas lidas. Se um leitor ainda falta ler 4/15 do livro, qual fração do livro foi lida até agora?</w:t>
      </w:r>
    </w:p>
    <w:p w14:paraId="55A67EE5" w14:textId="6F5DE420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EB8290A" w14:textId="77777777" w:rsidR="00693708" w:rsidRP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</w:p>
    <w:p w14:paraId="6F5F05EF" w14:textId="5BBD3269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693708">
        <w:rPr>
          <w:rFonts w:ascii="Verdana" w:hAnsi="Verdana"/>
        </w:rPr>
        <w:t>Em uma fazenda, 2/5 da terra é cultivada com milho e 3/4 dessa área é plantada com milho de uma variedade especial. Qual fração da fazenda é plantada com milho especial?</w:t>
      </w:r>
    </w:p>
    <w:p w14:paraId="2B738D7F" w14:textId="0FA18274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CA5D5D1" w14:textId="77777777" w:rsidR="00693708" w:rsidRP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</w:p>
    <w:p w14:paraId="0B081BBB" w14:textId="012C1879" w:rsidR="00693708" w:rsidRP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693708">
        <w:rPr>
          <w:rFonts w:ascii="Verdana" w:hAnsi="Verdana"/>
        </w:rPr>
        <w:t>Um time de futebol tem 18 jogadores. Se 2/9 do time foi substituído durante a partida, quantos jogadores permaneceram em campo após a substituição?</w:t>
      </w:r>
    </w:p>
    <w:p w14:paraId="764A1DFD" w14:textId="77777777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48FE099" w14:textId="77777777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</w:p>
    <w:p w14:paraId="01C82B5F" w14:textId="146D6A33" w:rsidR="001B10E1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693708">
        <w:rPr>
          <w:rFonts w:ascii="Verdana" w:hAnsi="Verdana"/>
        </w:rPr>
        <w:t>Em uma oficina, Marcos usou 5/6 de um metro de tecido para fazer uma capa. Ana usou 1/3 de metro. Qual é o total de tecido usado por Marcos e Ana juntos?</w:t>
      </w:r>
    </w:p>
    <w:p w14:paraId="72ACDB09" w14:textId="1A65B8FD" w:rsidR="00693708" w:rsidRDefault="00693708" w:rsidP="0069370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69370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B4B8" w14:textId="77777777" w:rsidR="0018160B" w:rsidRDefault="0018160B" w:rsidP="00FE55FB">
      <w:pPr>
        <w:spacing w:after="0" w:line="240" w:lineRule="auto"/>
      </w:pPr>
      <w:r>
        <w:separator/>
      </w:r>
    </w:p>
  </w:endnote>
  <w:endnote w:type="continuationSeparator" w:id="0">
    <w:p w14:paraId="3E9975F2" w14:textId="77777777" w:rsidR="0018160B" w:rsidRDefault="0018160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92CB" w14:textId="77777777" w:rsidR="0018160B" w:rsidRDefault="0018160B" w:rsidP="00FE55FB">
      <w:pPr>
        <w:spacing w:after="0" w:line="240" w:lineRule="auto"/>
      </w:pPr>
      <w:r>
        <w:separator/>
      </w:r>
    </w:p>
  </w:footnote>
  <w:footnote w:type="continuationSeparator" w:id="0">
    <w:p w14:paraId="0356439F" w14:textId="77777777" w:rsidR="0018160B" w:rsidRDefault="0018160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160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2025-03-24T19:43:00Z</cp:lastPrinted>
  <dcterms:created xsi:type="dcterms:W3CDTF">2025-03-24T19:43:00Z</dcterms:created>
  <dcterms:modified xsi:type="dcterms:W3CDTF">2025-03-24T19:43:00Z</dcterms:modified>
</cp:coreProperties>
</file>