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139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139D2">
        <w:rPr>
          <w:rFonts w:ascii="Verdana" w:hAnsi="Verdana" w:cs="Arial"/>
          <w:szCs w:val="24"/>
        </w:rPr>
        <w:t>ESCOLA ____________</w:t>
      </w:r>
      <w:r w:rsidRPr="00F139D2">
        <w:rPr>
          <w:rFonts w:ascii="Verdana" w:hAnsi="Verdana" w:cs="Arial"/>
          <w:szCs w:val="24"/>
        </w:rPr>
        <w:t>____________________</w:t>
      </w:r>
      <w:r w:rsidR="00E86F37" w:rsidRPr="00F139D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PROF:________</w:t>
      </w:r>
      <w:r w:rsidR="00204057" w:rsidRPr="00F139D2">
        <w:rPr>
          <w:rFonts w:ascii="Verdana" w:hAnsi="Verdana" w:cs="Arial"/>
          <w:szCs w:val="24"/>
        </w:rPr>
        <w:t>__________________________</w:t>
      </w:r>
      <w:r w:rsidRPr="00F139D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NOME:_________________________________</w:t>
      </w:r>
      <w:r w:rsidR="00453DF6" w:rsidRPr="00F139D2">
        <w:rPr>
          <w:rFonts w:ascii="Verdana" w:hAnsi="Verdana" w:cs="Arial"/>
          <w:szCs w:val="24"/>
        </w:rPr>
        <w:t>_______________________</w:t>
      </w:r>
    </w:p>
    <w:p w14:paraId="712086FB" w14:textId="77777777" w:rsidR="00C8352C" w:rsidRDefault="00C8352C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208D52B2" w14:textId="10B0FE82" w:rsidR="00EA1E09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139D2">
        <w:rPr>
          <w:rFonts w:ascii="Verdana" w:hAnsi="Verdana"/>
          <w:b/>
          <w:bCs/>
        </w:rPr>
        <w:t>SITUAÇÕES PROBLEMA DE MATEMÁTICA</w:t>
      </w:r>
    </w:p>
    <w:p w14:paraId="5045FE7E" w14:textId="77777777" w:rsidR="00C8352C" w:rsidRDefault="00C8352C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3886CDBB" w14:textId="77777777" w:rsidR="00C8352C" w:rsidRDefault="00D87977" w:rsidP="00C8352C">
      <w:pPr>
        <w:pStyle w:val="NormalWeb"/>
        <w:spacing w:before="240" w:after="240"/>
        <w:ind w:firstLine="708"/>
        <w:rPr>
          <w:rFonts w:ascii="Verdana" w:hAnsi="Verdana"/>
        </w:rPr>
      </w:pPr>
      <w:r w:rsidRPr="00D87977">
        <w:rPr>
          <w:rFonts w:ascii="Verdana" w:hAnsi="Verdana"/>
        </w:rPr>
        <w:t xml:space="preserve">1) </w:t>
      </w:r>
      <w:r w:rsidR="00C8352C" w:rsidRPr="00C8352C">
        <w:rPr>
          <w:rFonts w:ascii="Verdana" w:hAnsi="Verdana"/>
        </w:rPr>
        <w:t>Em uma receita, 1/3 da farinha é usada para o bolo de chocolate, e 2/5 da farinha é usada para o bolo de baunilha. Qual fração da farinha foi usada ao todo?</w:t>
      </w:r>
    </w:p>
    <w:p w14:paraId="055D8241" w14:textId="77777777" w:rsidR="00C8352C" w:rsidRDefault="00C8352C" w:rsidP="00C8352C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0337707B" w14:textId="77777777" w:rsidR="00C8352C" w:rsidRDefault="00C8352C" w:rsidP="00C8352C">
      <w:pPr>
        <w:pStyle w:val="NormalWeb"/>
        <w:spacing w:before="240" w:after="240"/>
        <w:ind w:firstLine="708"/>
        <w:rPr>
          <w:rFonts w:ascii="Verdana" w:hAnsi="Verdana"/>
        </w:rPr>
      </w:pPr>
    </w:p>
    <w:p w14:paraId="62DD8627" w14:textId="6F5AA34B" w:rsidR="00C8352C" w:rsidRPr="00C8352C" w:rsidRDefault="00C8352C" w:rsidP="00C8352C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 w:rsidRPr="00C8352C">
        <w:rPr>
          <w:rFonts w:ascii="Verdana" w:hAnsi="Verdana"/>
        </w:rPr>
        <w:t>Em uma festa, 5/6 das pessoas estavam dançando, 1/12 estavam jogando e o restante estava conversando. Qual fração das pessoas estava conversando?</w:t>
      </w:r>
    </w:p>
    <w:p w14:paraId="4B12EE3E" w14:textId="77777777" w:rsidR="00C8352C" w:rsidRDefault="00C8352C" w:rsidP="00C8352C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38169EB6" w14:textId="77777777" w:rsidR="00C8352C" w:rsidRDefault="00C8352C" w:rsidP="00C8352C">
      <w:pPr>
        <w:pStyle w:val="NormalWeb"/>
        <w:spacing w:before="240" w:after="240"/>
        <w:ind w:firstLine="708"/>
        <w:rPr>
          <w:rFonts w:ascii="Verdana" w:hAnsi="Verdana"/>
        </w:rPr>
      </w:pPr>
    </w:p>
    <w:p w14:paraId="615E8D83" w14:textId="304A93D8" w:rsidR="00C8352C" w:rsidRPr="00C8352C" w:rsidRDefault="00C8352C" w:rsidP="00C8352C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3) </w:t>
      </w:r>
      <w:r w:rsidRPr="00C8352C">
        <w:rPr>
          <w:rFonts w:ascii="Verdana" w:hAnsi="Verdana"/>
        </w:rPr>
        <w:t>Em uma escola, 4/9 dos alunos escolheram matemática como matéria principal, 2/9 escolheram história, e o restante escolheu geografia. Qual fração dos alunos escolheu geografia?</w:t>
      </w:r>
    </w:p>
    <w:p w14:paraId="493E6C3E" w14:textId="77777777" w:rsidR="00C8352C" w:rsidRDefault="00C8352C" w:rsidP="00C8352C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66DDDCBA" w14:textId="77777777" w:rsidR="00C8352C" w:rsidRDefault="00C8352C" w:rsidP="00C8352C">
      <w:pPr>
        <w:pStyle w:val="NormalWeb"/>
        <w:spacing w:before="240" w:after="240"/>
        <w:ind w:firstLine="708"/>
        <w:rPr>
          <w:rFonts w:ascii="Verdana" w:hAnsi="Verdana"/>
        </w:rPr>
      </w:pPr>
    </w:p>
    <w:p w14:paraId="3EB51849" w14:textId="7ACB5DE4" w:rsidR="00C8352C" w:rsidRPr="00C8352C" w:rsidRDefault="00C8352C" w:rsidP="00C8352C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4) </w:t>
      </w:r>
      <w:r w:rsidRPr="00C8352C">
        <w:rPr>
          <w:rFonts w:ascii="Verdana" w:hAnsi="Verdana"/>
        </w:rPr>
        <w:t>Em uma biblioteca, 5/8 dos livros são de ficção, e 1/4 dos livros são de mistério. Qual fração dos livros são de ficção ou mistério?</w:t>
      </w:r>
    </w:p>
    <w:p w14:paraId="20521D79" w14:textId="77777777" w:rsidR="00C8352C" w:rsidRDefault="00C8352C" w:rsidP="00C8352C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2FB8ECFE" w14:textId="77777777" w:rsidR="00C8352C" w:rsidRDefault="00C8352C" w:rsidP="00C8352C">
      <w:pPr>
        <w:pStyle w:val="NormalWeb"/>
        <w:spacing w:before="240" w:after="240"/>
        <w:ind w:firstLine="708"/>
        <w:rPr>
          <w:rFonts w:ascii="Verdana" w:hAnsi="Verdana"/>
        </w:rPr>
      </w:pPr>
    </w:p>
    <w:p w14:paraId="72ACDB09" w14:textId="09417883" w:rsidR="00693708" w:rsidRDefault="00C8352C" w:rsidP="00C8352C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5) </w:t>
      </w:r>
      <w:r w:rsidRPr="00C8352C">
        <w:rPr>
          <w:rFonts w:ascii="Verdana" w:hAnsi="Verdana"/>
        </w:rPr>
        <w:t>Em uma festa, 1/3 dos convidados estavam jogando, 1/2 estavam dançando, e o restante estava conversando. Qual fração dos convidados estava conversando?</w:t>
      </w:r>
    </w:p>
    <w:p w14:paraId="1B74D255" w14:textId="39AED935" w:rsidR="00C8352C" w:rsidRDefault="00C8352C" w:rsidP="00C8352C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sectPr w:rsidR="00C8352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78EA5" w14:textId="77777777" w:rsidR="00B84351" w:rsidRDefault="00B84351" w:rsidP="00FE55FB">
      <w:pPr>
        <w:spacing w:after="0" w:line="240" w:lineRule="auto"/>
      </w:pPr>
      <w:r>
        <w:separator/>
      </w:r>
    </w:p>
  </w:endnote>
  <w:endnote w:type="continuationSeparator" w:id="0">
    <w:p w14:paraId="151B47A5" w14:textId="77777777" w:rsidR="00B84351" w:rsidRDefault="00B8435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F4A58" w14:textId="77777777" w:rsidR="00B84351" w:rsidRDefault="00B84351" w:rsidP="00FE55FB">
      <w:pPr>
        <w:spacing w:after="0" w:line="240" w:lineRule="auto"/>
      </w:pPr>
      <w:r>
        <w:separator/>
      </w:r>
    </w:p>
  </w:footnote>
  <w:footnote w:type="continuationSeparator" w:id="0">
    <w:p w14:paraId="6ABA35DE" w14:textId="77777777" w:rsidR="00B84351" w:rsidRDefault="00B8435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10E1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2198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3708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5BBA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868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3ACD"/>
    <w:rsid w:val="00B079A4"/>
    <w:rsid w:val="00B10481"/>
    <w:rsid w:val="00B115A1"/>
    <w:rsid w:val="00B128B7"/>
    <w:rsid w:val="00B16D82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84351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52C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977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E7B06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45315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2025-03-24T19:58:00Z</cp:lastPrinted>
  <dcterms:created xsi:type="dcterms:W3CDTF">2025-03-24T20:09:00Z</dcterms:created>
  <dcterms:modified xsi:type="dcterms:W3CDTF">2025-03-24T20:09:00Z</dcterms:modified>
</cp:coreProperties>
</file>