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F139D2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F139D2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F139D2">
        <w:rPr>
          <w:rFonts w:ascii="Verdana" w:hAnsi="Verdana" w:cs="Arial"/>
          <w:szCs w:val="24"/>
        </w:rPr>
        <w:t>ESCOLA ____________</w:t>
      </w:r>
      <w:r w:rsidRPr="00F139D2">
        <w:rPr>
          <w:rFonts w:ascii="Verdana" w:hAnsi="Verdana" w:cs="Arial"/>
          <w:szCs w:val="24"/>
        </w:rPr>
        <w:t>____________________</w:t>
      </w:r>
      <w:r w:rsidR="00E86F37" w:rsidRPr="00F139D2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F139D2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F139D2">
        <w:rPr>
          <w:rFonts w:ascii="Verdana" w:hAnsi="Verdana" w:cs="Arial"/>
          <w:szCs w:val="24"/>
        </w:rPr>
        <w:t>PROF:________</w:t>
      </w:r>
      <w:r w:rsidR="00204057" w:rsidRPr="00F139D2">
        <w:rPr>
          <w:rFonts w:ascii="Verdana" w:hAnsi="Verdana" w:cs="Arial"/>
          <w:szCs w:val="24"/>
        </w:rPr>
        <w:t>__________________________</w:t>
      </w:r>
      <w:r w:rsidRPr="00F139D2">
        <w:rPr>
          <w:rFonts w:ascii="Verdana" w:hAnsi="Verdana" w:cs="Arial"/>
          <w:szCs w:val="24"/>
        </w:rPr>
        <w:t>_____TURMA:___________</w:t>
      </w:r>
    </w:p>
    <w:p w14:paraId="016B49F6" w14:textId="77777777" w:rsidR="00A27109" w:rsidRPr="00F139D2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F139D2">
        <w:rPr>
          <w:rFonts w:ascii="Verdana" w:hAnsi="Verdana" w:cs="Arial"/>
          <w:szCs w:val="24"/>
        </w:rPr>
        <w:t>NOME:_________________________________</w:t>
      </w:r>
      <w:r w:rsidR="00453DF6" w:rsidRPr="00F139D2">
        <w:rPr>
          <w:rFonts w:ascii="Verdana" w:hAnsi="Verdana" w:cs="Arial"/>
          <w:szCs w:val="24"/>
        </w:rPr>
        <w:t>_______________________</w:t>
      </w:r>
    </w:p>
    <w:p w14:paraId="49E5E81F" w14:textId="77777777" w:rsidR="00C61F2F" w:rsidRDefault="00C61F2F" w:rsidP="00EA1E09">
      <w:pPr>
        <w:pStyle w:val="NormalWeb"/>
        <w:spacing w:before="240" w:beforeAutospacing="0" w:after="240" w:afterAutospacing="0"/>
        <w:jc w:val="center"/>
        <w:rPr>
          <w:rFonts w:ascii="Verdana" w:hAnsi="Verdana"/>
          <w:b/>
          <w:bCs/>
        </w:rPr>
      </w:pPr>
    </w:p>
    <w:p w14:paraId="208D52B2" w14:textId="4BCB1B5F" w:rsidR="00EA1E09" w:rsidRDefault="00EA1E09" w:rsidP="00EA1E09">
      <w:pPr>
        <w:pStyle w:val="NormalWeb"/>
        <w:spacing w:before="240" w:beforeAutospacing="0" w:after="240" w:afterAutospacing="0"/>
        <w:jc w:val="center"/>
        <w:rPr>
          <w:rFonts w:ascii="Verdana" w:hAnsi="Verdana"/>
          <w:b/>
          <w:bCs/>
        </w:rPr>
      </w:pPr>
      <w:r w:rsidRPr="00F139D2">
        <w:rPr>
          <w:rFonts w:ascii="Verdana" w:hAnsi="Verdana"/>
          <w:b/>
          <w:bCs/>
        </w:rPr>
        <w:t>SITUAÇÕES PROBLEMA DE MATEMÁTICA</w:t>
      </w:r>
    </w:p>
    <w:p w14:paraId="151352CD" w14:textId="6AD8FAB0" w:rsidR="00C65054" w:rsidRPr="00C65054" w:rsidRDefault="00D87977" w:rsidP="00C65054">
      <w:pPr>
        <w:pStyle w:val="NormalWeb"/>
        <w:spacing w:before="240" w:after="240"/>
        <w:ind w:firstLine="708"/>
        <w:rPr>
          <w:rFonts w:ascii="Verdana" w:hAnsi="Verdana"/>
        </w:rPr>
      </w:pPr>
      <w:r w:rsidRPr="00D87977">
        <w:rPr>
          <w:rFonts w:ascii="Verdana" w:hAnsi="Verdana"/>
        </w:rPr>
        <w:t xml:space="preserve">1) </w:t>
      </w:r>
      <w:r w:rsidR="00C65054" w:rsidRPr="00C65054">
        <w:rPr>
          <w:rFonts w:ascii="Verdana" w:hAnsi="Verdana"/>
        </w:rPr>
        <w:t>Em uma feira de ciências, 480 pessoas visitaram o estande de Ciências Naturais, e 3/8 delas</w:t>
      </w:r>
      <w:r w:rsidR="00C65054">
        <w:rPr>
          <w:rFonts w:ascii="Verdana" w:hAnsi="Verdana"/>
        </w:rPr>
        <w:t xml:space="preserve"> também</w:t>
      </w:r>
      <w:r w:rsidR="00C65054" w:rsidRPr="00C65054">
        <w:rPr>
          <w:rFonts w:ascii="Verdana" w:hAnsi="Verdana"/>
        </w:rPr>
        <w:t xml:space="preserve"> visitaram o estande de Ciências Exatas. Quantas</w:t>
      </w:r>
      <w:r w:rsidR="00C65054">
        <w:rPr>
          <w:rFonts w:ascii="Verdana" w:hAnsi="Verdana"/>
        </w:rPr>
        <w:t xml:space="preserve"> dessas</w:t>
      </w:r>
      <w:r w:rsidR="00C65054" w:rsidRPr="00C65054">
        <w:rPr>
          <w:rFonts w:ascii="Verdana" w:hAnsi="Verdana"/>
        </w:rPr>
        <w:t xml:space="preserve"> pessoas visitaram o estande de Ciências Exatas?</w:t>
      </w:r>
    </w:p>
    <w:p w14:paraId="76CF61FD" w14:textId="77777777" w:rsidR="00C61F2F" w:rsidRDefault="00C61F2F" w:rsidP="00C65054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>R:</w:t>
      </w:r>
    </w:p>
    <w:p w14:paraId="4DA27685" w14:textId="77777777" w:rsidR="00C61F2F" w:rsidRDefault="00C61F2F" w:rsidP="00C65054">
      <w:pPr>
        <w:pStyle w:val="NormalWeb"/>
        <w:spacing w:before="240" w:after="240"/>
        <w:ind w:firstLine="708"/>
        <w:rPr>
          <w:rFonts w:ascii="Verdana" w:hAnsi="Verdana"/>
        </w:rPr>
      </w:pPr>
    </w:p>
    <w:p w14:paraId="721B41DC" w14:textId="0CEF2671" w:rsidR="00C65054" w:rsidRPr="00C65054" w:rsidRDefault="00C65054" w:rsidP="00C65054">
      <w:pPr>
        <w:pStyle w:val="NormalWeb"/>
        <w:spacing w:before="240" w:after="240"/>
        <w:ind w:firstLine="708"/>
        <w:rPr>
          <w:rFonts w:ascii="Verdana" w:hAnsi="Verdana"/>
        </w:rPr>
      </w:pPr>
      <w:r w:rsidRPr="00C65054">
        <w:rPr>
          <w:rFonts w:ascii="Verdana" w:hAnsi="Verdana"/>
        </w:rPr>
        <w:t>2) Uma mãe comprou 6 pacotes de figurinhas, cada um com 24 figurinhas. Se ela deu 4 pacotes para seus filhos, quantas figurinhas ela tem agora?</w:t>
      </w:r>
    </w:p>
    <w:p w14:paraId="6BDEAB4D" w14:textId="77777777" w:rsidR="00C61F2F" w:rsidRDefault="00C61F2F" w:rsidP="00C65054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>R:</w:t>
      </w:r>
    </w:p>
    <w:p w14:paraId="40091210" w14:textId="77777777" w:rsidR="00C61F2F" w:rsidRDefault="00C61F2F" w:rsidP="00C65054">
      <w:pPr>
        <w:pStyle w:val="NormalWeb"/>
        <w:spacing w:before="240" w:after="240"/>
        <w:ind w:firstLine="708"/>
        <w:rPr>
          <w:rFonts w:ascii="Verdana" w:hAnsi="Verdana"/>
        </w:rPr>
      </w:pPr>
    </w:p>
    <w:p w14:paraId="7F55606A" w14:textId="585E9864" w:rsidR="00C65054" w:rsidRPr="00C65054" w:rsidRDefault="00C65054" w:rsidP="00C65054">
      <w:pPr>
        <w:pStyle w:val="NormalWeb"/>
        <w:spacing w:before="240" w:after="240"/>
        <w:ind w:firstLine="708"/>
        <w:rPr>
          <w:rFonts w:ascii="Verdana" w:hAnsi="Verdana"/>
        </w:rPr>
      </w:pPr>
      <w:r w:rsidRPr="00C65054">
        <w:rPr>
          <w:rFonts w:ascii="Verdana" w:hAnsi="Verdana"/>
        </w:rPr>
        <w:t>3) Durante uma maratona, 1.200 corredores começaram a corrida. Após 200 metros, 1/6 desistiu da corrida. Quantos corredores desistiram?</w:t>
      </w:r>
    </w:p>
    <w:p w14:paraId="47F7EBFE" w14:textId="77777777" w:rsidR="00C61F2F" w:rsidRDefault="00C61F2F" w:rsidP="00C65054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>R:</w:t>
      </w:r>
    </w:p>
    <w:p w14:paraId="68C66279" w14:textId="77777777" w:rsidR="00C61F2F" w:rsidRDefault="00C61F2F" w:rsidP="00C65054">
      <w:pPr>
        <w:pStyle w:val="NormalWeb"/>
        <w:spacing w:before="240" w:after="240"/>
        <w:ind w:firstLine="708"/>
        <w:rPr>
          <w:rFonts w:ascii="Verdana" w:hAnsi="Verdana"/>
        </w:rPr>
      </w:pPr>
    </w:p>
    <w:p w14:paraId="359FBD00" w14:textId="0D253DF4" w:rsidR="00C65054" w:rsidRPr="00C65054" w:rsidRDefault="00C65054" w:rsidP="00C65054">
      <w:pPr>
        <w:pStyle w:val="NormalWeb"/>
        <w:spacing w:before="240" w:after="240"/>
        <w:ind w:firstLine="708"/>
        <w:rPr>
          <w:rFonts w:ascii="Verdana" w:hAnsi="Verdana"/>
        </w:rPr>
      </w:pPr>
      <w:r w:rsidRPr="00C65054">
        <w:rPr>
          <w:rFonts w:ascii="Verdana" w:hAnsi="Verdana"/>
        </w:rPr>
        <w:t>4) Uma loja tem 450 camisetas, e 5/9 delas são de cor azul. Quantas camisetas azuis a loja tem?</w:t>
      </w:r>
    </w:p>
    <w:p w14:paraId="55C2FFF1" w14:textId="77777777" w:rsidR="00C61F2F" w:rsidRDefault="00C61F2F" w:rsidP="00C65054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>R:</w:t>
      </w:r>
    </w:p>
    <w:p w14:paraId="4F7C4E06" w14:textId="77777777" w:rsidR="00C61F2F" w:rsidRDefault="00C61F2F" w:rsidP="00C65054">
      <w:pPr>
        <w:pStyle w:val="NormalWeb"/>
        <w:spacing w:before="240" w:after="240"/>
        <w:ind w:firstLine="708"/>
        <w:rPr>
          <w:rFonts w:ascii="Verdana" w:hAnsi="Verdana"/>
        </w:rPr>
      </w:pPr>
    </w:p>
    <w:p w14:paraId="7EE186A5" w14:textId="34E1A4CE" w:rsidR="00C65054" w:rsidRDefault="00C65054" w:rsidP="00C65054">
      <w:pPr>
        <w:pStyle w:val="NormalWeb"/>
        <w:spacing w:before="240" w:after="240"/>
        <w:ind w:firstLine="708"/>
        <w:rPr>
          <w:rFonts w:ascii="Verdana" w:hAnsi="Verdana"/>
        </w:rPr>
      </w:pPr>
      <w:r w:rsidRPr="00C65054">
        <w:rPr>
          <w:rFonts w:ascii="Verdana" w:hAnsi="Verdana"/>
        </w:rPr>
        <w:t xml:space="preserve">5) Em uma cidade, 1/3 das ruas têm calçamento e o restante tem asfalto. Se a cidade tem 120 ruas, quantas ruas </w:t>
      </w:r>
      <w:r w:rsidR="00C61F2F">
        <w:rPr>
          <w:rFonts w:ascii="Verdana" w:hAnsi="Verdana"/>
        </w:rPr>
        <w:t>são de asfalto</w:t>
      </w:r>
      <w:r w:rsidRPr="00C65054">
        <w:rPr>
          <w:rFonts w:ascii="Verdana" w:hAnsi="Verdana"/>
        </w:rPr>
        <w:t>?</w:t>
      </w:r>
    </w:p>
    <w:p w14:paraId="5A0EEBBD" w14:textId="231A8773" w:rsidR="00C61F2F" w:rsidRPr="00C65054" w:rsidRDefault="00C61F2F" w:rsidP="00C65054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>R:</w:t>
      </w:r>
    </w:p>
    <w:sectPr w:rsidR="00C61F2F" w:rsidRPr="00C65054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7B7F7" w14:textId="77777777" w:rsidR="00070466" w:rsidRDefault="00070466" w:rsidP="00FE55FB">
      <w:pPr>
        <w:spacing w:after="0" w:line="240" w:lineRule="auto"/>
      </w:pPr>
      <w:r>
        <w:separator/>
      </w:r>
    </w:p>
  </w:endnote>
  <w:endnote w:type="continuationSeparator" w:id="0">
    <w:p w14:paraId="14286328" w14:textId="77777777" w:rsidR="00070466" w:rsidRDefault="00070466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FA361" w14:textId="77777777" w:rsidR="00070466" w:rsidRDefault="00070466" w:rsidP="00FE55FB">
      <w:pPr>
        <w:spacing w:after="0" w:line="240" w:lineRule="auto"/>
      </w:pPr>
      <w:r>
        <w:separator/>
      </w:r>
    </w:p>
  </w:footnote>
  <w:footnote w:type="continuationSeparator" w:id="0">
    <w:p w14:paraId="0715C82C" w14:textId="77777777" w:rsidR="00070466" w:rsidRDefault="00070466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7A97"/>
    <w:rsid w:val="00022D77"/>
    <w:rsid w:val="0002420A"/>
    <w:rsid w:val="00034C13"/>
    <w:rsid w:val="00042B9B"/>
    <w:rsid w:val="000430DA"/>
    <w:rsid w:val="00044518"/>
    <w:rsid w:val="00045C38"/>
    <w:rsid w:val="0004695F"/>
    <w:rsid w:val="000514EC"/>
    <w:rsid w:val="00051C7F"/>
    <w:rsid w:val="00053EB8"/>
    <w:rsid w:val="00065B19"/>
    <w:rsid w:val="00067DAC"/>
    <w:rsid w:val="00070466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150"/>
    <w:rsid w:val="001A33ED"/>
    <w:rsid w:val="001A44EC"/>
    <w:rsid w:val="001A6ABD"/>
    <w:rsid w:val="001B058A"/>
    <w:rsid w:val="001B10E1"/>
    <w:rsid w:val="001B53DC"/>
    <w:rsid w:val="001B7FB8"/>
    <w:rsid w:val="001C31AC"/>
    <w:rsid w:val="001C3CAF"/>
    <w:rsid w:val="001C7046"/>
    <w:rsid w:val="001C7C16"/>
    <w:rsid w:val="001D05F3"/>
    <w:rsid w:val="001D2B08"/>
    <w:rsid w:val="001D3166"/>
    <w:rsid w:val="001D3D2E"/>
    <w:rsid w:val="001D5E1B"/>
    <w:rsid w:val="001D602E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3C45"/>
    <w:rsid w:val="002A0724"/>
    <w:rsid w:val="002A2198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72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490D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A3BC8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3708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D53EC"/>
    <w:rsid w:val="006E2328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4C73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5BBA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84BE6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4868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3ACD"/>
    <w:rsid w:val="00B079A4"/>
    <w:rsid w:val="00B10481"/>
    <w:rsid w:val="00B115A1"/>
    <w:rsid w:val="00B128B7"/>
    <w:rsid w:val="00B16D82"/>
    <w:rsid w:val="00B173B7"/>
    <w:rsid w:val="00B3469A"/>
    <w:rsid w:val="00B34783"/>
    <w:rsid w:val="00B40E04"/>
    <w:rsid w:val="00B413F4"/>
    <w:rsid w:val="00B424B7"/>
    <w:rsid w:val="00B42E76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1F2F"/>
    <w:rsid w:val="00C6228B"/>
    <w:rsid w:val="00C63DAF"/>
    <w:rsid w:val="00C65054"/>
    <w:rsid w:val="00C65666"/>
    <w:rsid w:val="00C6610E"/>
    <w:rsid w:val="00C73D95"/>
    <w:rsid w:val="00C8352C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07A8D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977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E7B06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03DC"/>
    <w:rsid w:val="00ED6002"/>
    <w:rsid w:val="00ED726D"/>
    <w:rsid w:val="00EE2EE6"/>
    <w:rsid w:val="00EE4DDC"/>
    <w:rsid w:val="00EE6858"/>
    <w:rsid w:val="00EF48F8"/>
    <w:rsid w:val="00EF6F69"/>
    <w:rsid w:val="00F01906"/>
    <w:rsid w:val="00F02C26"/>
    <w:rsid w:val="00F06D09"/>
    <w:rsid w:val="00F1163C"/>
    <w:rsid w:val="00F139D2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45315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23D9"/>
    <w:rsid w:val="00F960C3"/>
    <w:rsid w:val="00F97288"/>
    <w:rsid w:val="00FA136F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40C03EA0-1773-4C77-80FB-C2ABA560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5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2025-03-25T23:33:00Z</cp:lastPrinted>
  <dcterms:created xsi:type="dcterms:W3CDTF">2025-03-25T23:33:00Z</dcterms:created>
  <dcterms:modified xsi:type="dcterms:W3CDTF">2025-03-25T23:33:00Z</dcterms:modified>
</cp:coreProperties>
</file>