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1E254908" w14:textId="77777777" w:rsidR="00BC7888" w:rsidRDefault="00BC7888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208D52B2" w14:textId="7D28B7EF" w:rsidR="00EA1E09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5233F7B4" w14:textId="138B52D9" w:rsidR="00BC7888" w:rsidRPr="00BC7888" w:rsidRDefault="00D87977" w:rsidP="00BC7888">
      <w:pPr>
        <w:pStyle w:val="NormalWeb"/>
        <w:spacing w:before="240" w:after="240"/>
        <w:ind w:firstLine="708"/>
        <w:rPr>
          <w:rFonts w:ascii="Verdana" w:hAnsi="Verdana"/>
        </w:rPr>
      </w:pPr>
      <w:r w:rsidRPr="00D87977">
        <w:rPr>
          <w:rFonts w:ascii="Verdana" w:hAnsi="Verdana"/>
        </w:rPr>
        <w:t>1</w:t>
      </w:r>
      <w:r w:rsidR="00BC7888" w:rsidRPr="00BC7888">
        <w:rPr>
          <w:rFonts w:ascii="Verdana" w:hAnsi="Verdana"/>
        </w:rPr>
        <w:t>) Em uma competição de dança, 125 pessoas se inscreveram. Se 1/5 delas desistiu antes do evento, quantas pessoas ainda estão participando da competição?</w:t>
      </w:r>
    </w:p>
    <w:p w14:paraId="20CB0001" w14:textId="77777777" w:rsidR="00BC7888" w:rsidRDefault="00BC7888" w:rsidP="00BC788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76E68DF6" w14:textId="77777777" w:rsidR="00BC7888" w:rsidRDefault="00BC7888" w:rsidP="00BC7888">
      <w:pPr>
        <w:pStyle w:val="NormalWeb"/>
        <w:spacing w:before="240" w:after="240"/>
        <w:ind w:firstLine="708"/>
        <w:rPr>
          <w:rFonts w:ascii="Verdana" w:hAnsi="Verdana"/>
        </w:rPr>
      </w:pPr>
    </w:p>
    <w:p w14:paraId="356DF0E8" w14:textId="26CBE395" w:rsidR="00BC7888" w:rsidRPr="00BC7888" w:rsidRDefault="00BC7888" w:rsidP="00BC788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2</w:t>
      </w:r>
      <w:r w:rsidRPr="00BC7888">
        <w:rPr>
          <w:rFonts w:ascii="Verdana" w:hAnsi="Verdana"/>
        </w:rPr>
        <w:t>) Durante o recreio, 56 crianças estavam brincando no parquinho. Se 7 grupos de crianças estavam brincando e cada grupo tinha o mesmo número de crianças, quantas crianças estavam em cada grupo?</w:t>
      </w:r>
    </w:p>
    <w:p w14:paraId="5564E8C6" w14:textId="77777777" w:rsidR="00BC7888" w:rsidRDefault="00BC7888" w:rsidP="00BC788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6FFBEC48" w14:textId="77777777" w:rsidR="00BC7888" w:rsidRDefault="00BC7888" w:rsidP="00BC7888">
      <w:pPr>
        <w:pStyle w:val="NormalWeb"/>
        <w:spacing w:before="240" w:after="240"/>
        <w:ind w:firstLine="708"/>
        <w:rPr>
          <w:rFonts w:ascii="Verdana" w:hAnsi="Verdana"/>
        </w:rPr>
      </w:pPr>
    </w:p>
    <w:p w14:paraId="6A2B2CAC" w14:textId="1B42E29A" w:rsidR="00BC7888" w:rsidRPr="00BC7888" w:rsidRDefault="00BC7888" w:rsidP="00BC788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3</w:t>
      </w:r>
      <w:r w:rsidRPr="00BC7888">
        <w:rPr>
          <w:rFonts w:ascii="Verdana" w:hAnsi="Verdana"/>
        </w:rPr>
        <w:t>) Em uma caixa de brinquedos, há 280 peças. Se cada criança pega 1</w:t>
      </w:r>
      <w:r>
        <w:rPr>
          <w:rFonts w:ascii="Verdana" w:hAnsi="Verdana"/>
        </w:rPr>
        <w:t>0</w:t>
      </w:r>
      <w:r w:rsidRPr="00BC7888">
        <w:rPr>
          <w:rFonts w:ascii="Verdana" w:hAnsi="Verdana"/>
        </w:rPr>
        <w:t xml:space="preserve"> peças para brincar, quantas crianças podem pegar as peças ao mesmo tempo?</w:t>
      </w:r>
    </w:p>
    <w:p w14:paraId="178A326B" w14:textId="77777777" w:rsidR="00BC7888" w:rsidRDefault="00BC7888" w:rsidP="00BC788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099E4D58" w14:textId="77777777" w:rsidR="00BC7888" w:rsidRDefault="00BC7888" w:rsidP="00BC7888">
      <w:pPr>
        <w:pStyle w:val="NormalWeb"/>
        <w:spacing w:before="240" w:after="240"/>
        <w:ind w:firstLine="708"/>
        <w:rPr>
          <w:rFonts w:ascii="Verdana" w:hAnsi="Verdana"/>
        </w:rPr>
      </w:pPr>
    </w:p>
    <w:p w14:paraId="22B34C59" w14:textId="2BBCEB5E" w:rsidR="00BC7888" w:rsidRPr="00BC7888" w:rsidRDefault="00BC7888" w:rsidP="00BC788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4</w:t>
      </w:r>
      <w:r w:rsidRPr="00BC7888">
        <w:rPr>
          <w:rFonts w:ascii="Verdana" w:hAnsi="Verdana"/>
        </w:rPr>
        <w:t>) Um professor está organizando 48 cadeiras para a aula. Se ele quer colocar 8 cadeiras em cada fila, quantas filas de cadeiras ele precisará?</w:t>
      </w:r>
    </w:p>
    <w:p w14:paraId="30A81422" w14:textId="77777777" w:rsidR="00BC7888" w:rsidRDefault="00BC7888" w:rsidP="00BC788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E1ECB8E" w14:textId="77777777" w:rsidR="00BC7888" w:rsidRDefault="00BC7888" w:rsidP="00BC7888">
      <w:pPr>
        <w:pStyle w:val="NormalWeb"/>
        <w:spacing w:before="240" w:after="240"/>
        <w:ind w:firstLine="708"/>
        <w:rPr>
          <w:rFonts w:ascii="Verdana" w:hAnsi="Verdana"/>
        </w:rPr>
      </w:pPr>
    </w:p>
    <w:p w14:paraId="5A0EEBBD" w14:textId="3B192149" w:rsidR="00C61F2F" w:rsidRDefault="00BC7888" w:rsidP="00BC788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5</w:t>
      </w:r>
      <w:r w:rsidRPr="00BC7888">
        <w:rPr>
          <w:rFonts w:ascii="Verdana" w:hAnsi="Verdana"/>
        </w:rPr>
        <w:t>) Em um supermercado, há 3 caixas de maçãs. Cada caixa tem 24 maçãs. Se 1/3 das maçãs da primeira caixa estão estragadas, quantas maçãs boas restam nessa caixa?</w:t>
      </w:r>
    </w:p>
    <w:p w14:paraId="0E3929FD" w14:textId="765A3178" w:rsidR="00BC7888" w:rsidRDefault="00BC7888" w:rsidP="00BC7888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sectPr w:rsidR="00BC788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A0E15" w14:textId="77777777" w:rsidR="001331D8" w:rsidRDefault="001331D8" w:rsidP="00FE55FB">
      <w:pPr>
        <w:spacing w:after="0" w:line="240" w:lineRule="auto"/>
      </w:pPr>
      <w:r>
        <w:separator/>
      </w:r>
    </w:p>
  </w:endnote>
  <w:endnote w:type="continuationSeparator" w:id="0">
    <w:p w14:paraId="1CF809BE" w14:textId="77777777" w:rsidR="001331D8" w:rsidRDefault="001331D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D10A4" w14:textId="77777777" w:rsidR="001331D8" w:rsidRDefault="001331D8" w:rsidP="00FE55FB">
      <w:pPr>
        <w:spacing w:after="0" w:line="240" w:lineRule="auto"/>
      </w:pPr>
      <w:r>
        <w:separator/>
      </w:r>
    </w:p>
  </w:footnote>
  <w:footnote w:type="continuationSeparator" w:id="0">
    <w:p w14:paraId="643BEBCD" w14:textId="77777777" w:rsidR="001331D8" w:rsidRDefault="001331D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4518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31D8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10E1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2198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490D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3708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D53EC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5BBA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868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3ACD"/>
    <w:rsid w:val="00B079A4"/>
    <w:rsid w:val="00B10481"/>
    <w:rsid w:val="00B115A1"/>
    <w:rsid w:val="00B128B7"/>
    <w:rsid w:val="00B16D82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888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1F2F"/>
    <w:rsid w:val="00C6228B"/>
    <w:rsid w:val="00C63DAF"/>
    <w:rsid w:val="00C65054"/>
    <w:rsid w:val="00C65666"/>
    <w:rsid w:val="00C6610E"/>
    <w:rsid w:val="00C73D95"/>
    <w:rsid w:val="00C8352C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977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E7B06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45315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35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2025-03-26T00:08:00Z</cp:lastPrinted>
  <dcterms:created xsi:type="dcterms:W3CDTF">2025-03-26T00:08:00Z</dcterms:created>
  <dcterms:modified xsi:type="dcterms:W3CDTF">2025-03-26T00:08:00Z</dcterms:modified>
</cp:coreProperties>
</file>