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F139D2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F139D2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F139D2">
        <w:rPr>
          <w:rFonts w:ascii="Verdana" w:hAnsi="Verdana" w:cs="Arial"/>
          <w:szCs w:val="24"/>
        </w:rPr>
        <w:t>ESCOLA ____________</w:t>
      </w:r>
      <w:r w:rsidRPr="00F139D2">
        <w:rPr>
          <w:rFonts w:ascii="Verdana" w:hAnsi="Verdana" w:cs="Arial"/>
          <w:szCs w:val="24"/>
        </w:rPr>
        <w:t>____________________</w:t>
      </w:r>
      <w:r w:rsidR="00E86F37" w:rsidRPr="00F139D2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F139D2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F139D2">
        <w:rPr>
          <w:rFonts w:ascii="Verdana" w:hAnsi="Verdana" w:cs="Arial"/>
          <w:szCs w:val="24"/>
        </w:rPr>
        <w:t>PROF:________</w:t>
      </w:r>
      <w:r w:rsidR="00204057" w:rsidRPr="00F139D2">
        <w:rPr>
          <w:rFonts w:ascii="Verdana" w:hAnsi="Verdana" w:cs="Arial"/>
          <w:szCs w:val="24"/>
        </w:rPr>
        <w:t>__________________________</w:t>
      </w:r>
      <w:r w:rsidRPr="00F139D2">
        <w:rPr>
          <w:rFonts w:ascii="Verdana" w:hAnsi="Verdana" w:cs="Arial"/>
          <w:szCs w:val="24"/>
        </w:rPr>
        <w:t>_____TURMA:___________</w:t>
      </w:r>
    </w:p>
    <w:p w14:paraId="016B49F6" w14:textId="77777777" w:rsidR="00A27109" w:rsidRPr="00F139D2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F139D2">
        <w:rPr>
          <w:rFonts w:ascii="Verdana" w:hAnsi="Verdana" w:cs="Arial"/>
          <w:szCs w:val="24"/>
        </w:rPr>
        <w:t>NOME:_________________________________</w:t>
      </w:r>
      <w:r w:rsidR="00453DF6" w:rsidRPr="00F139D2">
        <w:rPr>
          <w:rFonts w:ascii="Verdana" w:hAnsi="Verdana" w:cs="Arial"/>
          <w:szCs w:val="24"/>
        </w:rPr>
        <w:t>_______________________</w:t>
      </w:r>
    </w:p>
    <w:p w14:paraId="1E254908" w14:textId="77777777" w:rsidR="00BC7888" w:rsidRDefault="00BC7888" w:rsidP="00EA1E09">
      <w:pPr>
        <w:pStyle w:val="NormalWeb"/>
        <w:spacing w:before="240" w:beforeAutospacing="0" w:after="240" w:afterAutospacing="0"/>
        <w:jc w:val="center"/>
        <w:rPr>
          <w:rFonts w:ascii="Verdana" w:hAnsi="Verdana"/>
          <w:b/>
          <w:bCs/>
        </w:rPr>
      </w:pPr>
    </w:p>
    <w:p w14:paraId="208D52B2" w14:textId="7D28B7EF" w:rsidR="00EA1E09" w:rsidRDefault="00EA1E09" w:rsidP="00EA1E09">
      <w:pPr>
        <w:pStyle w:val="NormalWeb"/>
        <w:spacing w:before="240" w:beforeAutospacing="0" w:after="240" w:afterAutospacing="0"/>
        <w:jc w:val="center"/>
        <w:rPr>
          <w:rFonts w:ascii="Verdana" w:hAnsi="Verdana"/>
          <w:b/>
          <w:bCs/>
        </w:rPr>
      </w:pPr>
      <w:r w:rsidRPr="00F139D2">
        <w:rPr>
          <w:rFonts w:ascii="Verdana" w:hAnsi="Verdana"/>
          <w:b/>
          <w:bCs/>
        </w:rPr>
        <w:t>SITUAÇÕES PROBLEMA DE MATEMÁTICA</w:t>
      </w:r>
    </w:p>
    <w:p w14:paraId="14341597" w14:textId="77777777" w:rsidR="00516B90" w:rsidRDefault="00516B90" w:rsidP="00EA1E09">
      <w:pPr>
        <w:pStyle w:val="NormalWeb"/>
        <w:spacing w:before="240" w:beforeAutospacing="0" w:after="240" w:afterAutospacing="0"/>
        <w:jc w:val="center"/>
        <w:rPr>
          <w:rFonts w:ascii="Verdana" w:hAnsi="Verdana"/>
          <w:b/>
          <w:bCs/>
        </w:rPr>
      </w:pPr>
    </w:p>
    <w:p w14:paraId="1A673CC1" w14:textId="77777777" w:rsidR="00516B90" w:rsidRPr="00516B90" w:rsidRDefault="00516B90" w:rsidP="00516B90">
      <w:pPr>
        <w:pStyle w:val="NormalWeb"/>
        <w:spacing w:before="240" w:after="240"/>
        <w:ind w:firstLine="708"/>
        <w:rPr>
          <w:rFonts w:ascii="Verdana" w:hAnsi="Verdana"/>
        </w:rPr>
      </w:pPr>
      <w:r w:rsidRPr="00516B90">
        <w:rPr>
          <w:rFonts w:ascii="Verdana" w:hAnsi="Verdana"/>
        </w:rPr>
        <w:t>1) Em uma escola de futebol, há 6 linhas de gol. Cada linha de gol tem 12 metros de comprimento. Qual é o comprimento total das 6 linhas de gol?</w:t>
      </w:r>
    </w:p>
    <w:p w14:paraId="5F7AF767" w14:textId="4C522718" w:rsidR="00516B90" w:rsidRDefault="00516B90" w:rsidP="00516B90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>R:</w:t>
      </w:r>
    </w:p>
    <w:p w14:paraId="108C4382" w14:textId="77777777" w:rsidR="00516B90" w:rsidRPr="00516B90" w:rsidRDefault="00516B90" w:rsidP="00516B90">
      <w:pPr>
        <w:pStyle w:val="NormalWeb"/>
        <w:spacing w:before="240" w:after="240"/>
        <w:ind w:firstLine="708"/>
        <w:rPr>
          <w:rFonts w:ascii="Verdana" w:hAnsi="Verdana"/>
        </w:rPr>
      </w:pPr>
    </w:p>
    <w:p w14:paraId="0B720F5A" w14:textId="77777777" w:rsidR="00516B90" w:rsidRPr="00516B90" w:rsidRDefault="00516B90" w:rsidP="00516B90">
      <w:pPr>
        <w:pStyle w:val="NormalWeb"/>
        <w:spacing w:before="240" w:after="240"/>
        <w:ind w:firstLine="708"/>
        <w:rPr>
          <w:rFonts w:ascii="Verdana" w:hAnsi="Verdana"/>
        </w:rPr>
      </w:pPr>
      <w:r w:rsidRPr="00516B90">
        <w:rPr>
          <w:rFonts w:ascii="Verdana" w:hAnsi="Verdana"/>
        </w:rPr>
        <w:t>2) 43 pessoas foram à uma exposição. Se cada visitante pagou R$10 para entrar, quanto a exposição recebeu no total pelas entradas?</w:t>
      </w:r>
    </w:p>
    <w:p w14:paraId="3771D683" w14:textId="462CF196" w:rsidR="00516B90" w:rsidRDefault="00516B90" w:rsidP="00516B90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>R:</w:t>
      </w:r>
    </w:p>
    <w:p w14:paraId="4D46B869" w14:textId="77777777" w:rsidR="00516B90" w:rsidRPr="00516B90" w:rsidRDefault="00516B90" w:rsidP="00516B90">
      <w:pPr>
        <w:pStyle w:val="NormalWeb"/>
        <w:spacing w:before="240" w:after="240"/>
        <w:ind w:firstLine="708"/>
        <w:rPr>
          <w:rFonts w:ascii="Verdana" w:hAnsi="Verdana"/>
        </w:rPr>
      </w:pPr>
    </w:p>
    <w:p w14:paraId="253F3EE7" w14:textId="5D956845" w:rsidR="00516B90" w:rsidRPr="00516B90" w:rsidRDefault="00516B90" w:rsidP="00516B90">
      <w:pPr>
        <w:pStyle w:val="NormalWeb"/>
        <w:spacing w:before="240" w:after="240"/>
        <w:ind w:firstLine="708"/>
        <w:rPr>
          <w:rFonts w:ascii="Verdana" w:hAnsi="Verdana"/>
        </w:rPr>
      </w:pPr>
      <w:r w:rsidRPr="00516B90">
        <w:rPr>
          <w:rFonts w:ascii="Verdana" w:hAnsi="Verdana"/>
        </w:rPr>
        <w:t>3) Em uma estação de trem, 320 bilhetes foram vendidos em 4 horas. Quantos bilhetes foram vendidos por hora?</w:t>
      </w:r>
    </w:p>
    <w:p w14:paraId="33050C43" w14:textId="4417AAD9" w:rsidR="00516B90" w:rsidRDefault="00516B90" w:rsidP="00516B90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>R:</w:t>
      </w:r>
    </w:p>
    <w:p w14:paraId="7E07DCFF" w14:textId="77777777" w:rsidR="00516B90" w:rsidRPr="00516B90" w:rsidRDefault="00516B90" w:rsidP="00516B90">
      <w:pPr>
        <w:pStyle w:val="NormalWeb"/>
        <w:spacing w:before="240" w:after="240"/>
        <w:ind w:firstLine="708"/>
        <w:rPr>
          <w:rFonts w:ascii="Verdana" w:hAnsi="Verdana"/>
        </w:rPr>
      </w:pPr>
    </w:p>
    <w:p w14:paraId="63B4298C" w14:textId="275124D1" w:rsidR="00516B90" w:rsidRDefault="00516B90" w:rsidP="00516B90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>4</w:t>
      </w:r>
      <w:r w:rsidRPr="00516B90">
        <w:rPr>
          <w:rFonts w:ascii="Verdana" w:hAnsi="Verdana"/>
        </w:rPr>
        <w:t>) Durante uma excursão, 160 turistas dividiram-se igualmente em 8 ônibus. Quantos turistas estavam em cada ônibus?</w:t>
      </w:r>
    </w:p>
    <w:p w14:paraId="11AADD71" w14:textId="791C099D" w:rsidR="00516B90" w:rsidRDefault="00516B90" w:rsidP="00516B90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>R:</w:t>
      </w:r>
    </w:p>
    <w:p w14:paraId="513B7484" w14:textId="77777777" w:rsidR="00516B90" w:rsidRPr="00516B90" w:rsidRDefault="00516B90" w:rsidP="00516B90">
      <w:pPr>
        <w:pStyle w:val="NormalWeb"/>
        <w:spacing w:before="240" w:after="240"/>
        <w:ind w:firstLine="708"/>
        <w:rPr>
          <w:rFonts w:ascii="Verdana" w:hAnsi="Verdana"/>
        </w:rPr>
      </w:pPr>
    </w:p>
    <w:p w14:paraId="0E3929FD" w14:textId="29FDFE18" w:rsidR="00BC7888" w:rsidRDefault="00516B90" w:rsidP="00516B90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>5</w:t>
      </w:r>
      <w:r w:rsidRPr="00516B90">
        <w:rPr>
          <w:rFonts w:ascii="Verdana" w:hAnsi="Verdana"/>
        </w:rPr>
        <w:t>) Em uma corrida de revezamento, o time percorreu 320 metros em 4 minutos. Quantos metros o time percorreu em 1 minuto?</w:t>
      </w:r>
    </w:p>
    <w:p w14:paraId="08969364" w14:textId="290E0AD1" w:rsidR="00516B90" w:rsidRDefault="00516B90" w:rsidP="00516B90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>R:</w:t>
      </w:r>
    </w:p>
    <w:sectPr w:rsidR="00516B90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F7369" w14:textId="77777777" w:rsidR="0075637D" w:rsidRDefault="0075637D" w:rsidP="00FE55FB">
      <w:pPr>
        <w:spacing w:after="0" w:line="240" w:lineRule="auto"/>
      </w:pPr>
      <w:r>
        <w:separator/>
      </w:r>
    </w:p>
  </w:endnote>
  <w:endnote w:type="continuationSeparator" w:id="0">
    <w:p w14:paraId="1D6A7A71" w14:textId="77777777" w:rsidR="0075637D" w:rsidRDefault="0075637D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C8C3F" w14:textId="77777777" w:rsidR="0075637D" w:rsidRDefault="0075637D" w:rsidP="00FE55FB">
      <w:pPr>
        <w:spacing w:after="0" w:line="240" w:lineRule="auto"/>
      </w:pPr>
      <w:r>
        <w:separator/>
      </w:r>
    </w:p>
  </w:footnote>
  <w:footnote w:type="continuationSeparator" w:id="0">
    <w:p w14:paraId="21992848" w14:textId="77777777" w:rsidR="0075637D" w:rsidRDefault="0075637D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7A97"/>
    <w:rsid w:val="00022D77"/>
    <w:rsid w:val="0002420A"/>
    <w:rsid w:val="00034C13"/>
    <w:rsid w:val="00042B9B"/>
    <w:rsid w:val="000430DA"/>
    <w:rsid w:val="00044518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200A"/>
    <w:rsid w:val="00073E2A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1952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20BA5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150"/>
    <w:rsid w:val="001A33ED"/>
    <w:rsid w:val="001A44EC"/>
    <w:rsid w:val="001A6ABD"/>
    <w:rsid w:val="001B058A"/>
    <w:rsid w:val="001B10E1"/>
    <w:rsid w:val="001B53DC"/>
    <w:rsid w:val="001B7FB8"/>
    <w:rsid w:val="001C31AC"/>
    <w:rsid w:val="001C3CAF"/>
    <w:rsid w:val="001C7046"/>
    <w:rsid w:val="001C7C16"/>
    <w:rsid w:val="001D05F3"/>
    <w:rsid w:val="001D2B08"/>
    <w:rsid w:val="001D3166"/>
    <w:rsid w:val="001D3D2E"/>
    <w:rsid w:val="001D5E1B"/>
    <w:rsid w:val="001D602E"/>
    <w:rsid w:val="001E2BFF"/>
    <w:rsid w:val="001E497D"/>
    <w:rsid w:val="001E7B82"/>
    <w:rsid w:val="001F3D4B"/>
    <w:rsid w:val="002012E0"/>
    <w:rsid w:val="0020302F"/>
    <w:rsid w:val="00203245"/>
    <w:rsid w:val="00203ADD"/>
    <w:rsid w:val="00203C98"/>
    <w:rsid w:val="00204057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601B5"/>
    <w:rsid w:val="0026444E"/>
    <w:rsid w:val="002666DA"/>
    <w:rsid w:val="00266C38"/>
    <w:rsid w:val="002672F2"/>
    <w:rsid w:val="002676A2"/>
    <w:rsid w:val="00277CDC"/>
    <w:rsid w:val="00280058"/>
    <w:rsid w:val="002813C5"/>
    <w:rsid w:val="0028565F"/>
    <w:rsid w:val="00286A79"/>
    <w:rsid w:val="00293C45"/>
    <w:rsid w:val="002A0724"/>
    <w:rsid w:val="002A2198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F0935"/>
    <w:rsid w:val="002F4350"/>
    <w:rsid w:val="002F51BA"/>
    <w:rsid w:val="002F672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921"/>
    <w:rsid w:val="00463B0B"/>
    <w:rsid w:val="0046490D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609F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3B67"/>
    <w:rsid w:val="005057A2"/>
    <w:rsid w:val="00505F33"/>
    <w:rsid w:val="00505FAF"/>
    <w:rsid w:val="005060C1"/>
    <w:rsid w:val="00515BE6"/>
    <w:rsid w:val="00515E1B"/>
    <w:rsid w:val="00516B90"/>
    <w:rsid w:val="00521388"/>
    <w:rsid w:val="005213B2"/>
    <w:rsid w:val="00522775"/>
    <w:rsid w:val="00522BC8"/>
    <w:rsid w:val="00525678"/>
    <w:rsid w:val="00527EB0"/>
    <w:rsid w:val="00535E04"/>
    <w:rsid w:val="0053779A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97A60"/>
    <w:rsid w:val="005A00A4"/>
    <w:rsid w:val="005A2583"/>
    <w:rsid w:val="005A2720"/>
    <w:rsid w:val="005A3BC8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981"/>
    <w:rsid w:val="006932BC"/>
    <w:rsid w:val="00693708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D53EC"/>
    <w:rsid w:val="006E2328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33799"/>
    <w:rsid w:val="00733EA2"/>
    <w:rsid w:val="00743A2A"/>
    <w:rsid w:val="00746821"/>
    <w:rsid w:val="00755D0F"/>
    <w:rsid w:val="0075637D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9AD"/>
    <w:rsid w:val="007D021B"/>
    <w:rsid w:val="007D203E"/>
    <w:rsid w:val="007D3E08"/>
    <w:rsid w:val="007D616C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4C73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3978"/>
    <w:rsid w:val="008D5BAD"/>
    <w:rsid w:val="008E5FB8"/>
    <w:rsid w:val="008E7C82"/>
    <w:rsid w:val="008F2B9E"/>
    <w:rsid w:val="008F6AC3"/>
    <w:rsid w:val="009050A9"/>
    <w:rsid w:val="0091200B"/>
    <w:rsid w:val="00913F4B"/>
    <w:rsid w:val="00920C59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5BBA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84BE6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4868"/>
    <w:rsid w:val="009F6674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01D4"/>
    <w:rsid w:val="00B03ACD"/>
    <w:rsid w:val="00B079A4"/>
    <w:rsid w:val="00B10481"/>
    <w:rsid w:val="00B115A1"/>
    <w:rsid w:val="00B128B7"/>
    <w:rsid w:val="00B16D82"/>
    <w:rsid w:val="00B173B7"/>
    <w:rsid w:val="00B3469A"/>
    <w:rsid w:val="00B34783"/>
    <w:rsid w:val="00B40E04"/>
    <w:rsid w:val="00B413F4"/>
    <w:rsid w:val="00B424B7"/>
    <w:rsid w:val="00B42E76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C7888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1F2F"/>
    <w:rsid w:val="00C6228B"/>
    <w:rsid w:val="00C63DAF"/>
    <w:rsid w:val="00C65054"/>
    <w:rsid w:val="00C65666"/>
    <w:rsid w:val="00C6610E"/>
    <w:rsid w:val="00C73D95"/>
    <w:rsid w:val="00C8352C"/>
    <w:rsid w:val="00C83CD8"/>
    <w:rsid w:val="00C83F87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07A8D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87977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E7B06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03DC"/>
    <w:rsid w:val="00ED6002"/>
    <w:rsid w:val="00ED726D"/>
    <w:rsid w:val="00EE2EE6"/>
    <w:rsid w:val="00EE4DDC"/>
    <w:rsid w:val="00EE6858"/>
    <w:rsid w:val="00EF48F8"/>
    <w:rsid w:val="00EF6F69"/>
    <w:rsid w:val="00F01906"/>
    <w:rsid w:val="00F02C26"/>
    <w:rsid w:val="00F06D09"/>
    <w:rsid w:val="00F1163C"/>
    <w:rsid w:val="00F139D2"/>
    <w:rsid w:val="00F14432"/>
    <w:rsid w:val="00F14FE9"/>
    <w:rsid w:val="00F162A0"/>
    <w:rsid w:val="00F23FDE"/>
    <w:rsid w:val="00F3061A"/>
    <w:rsid w:val="00F318D3"/>
    <w:rsid w:val="00F326BB"/>
    <w:rsid w:val="00F33BCD"/>
    <w:rsid w:val="00F37517"/>
    <w:rsid w:val="00F418CC"/>
    <w:rsid w:val="00F43371"/>
    <w:rsid w:val="00F45315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49A5"/>
    <w:rsid w:val="00F869CE"/>
    <w:rsid w:val="00F874C2"/>
    <w:rsid w:val="00F922DE"/>
    <w:rsid w:val="00F923D9"/>
    <w:rsid w:val="00F960C3"/>
    <w:rsid w:val="00F97288"/>
    <w:rsid w:val="00FA136F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40C03EA0-1773-4C77-80FB-C2ABA560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954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2025-03-26T16:02:00Z</cp:lastPrinted>
  <dcterms:created xsi:type="dcterms:W3CDTF">2025-03-26T16:02:00Z</dcterms:created>
  <dcterms:modified xsi:type="dcterms:W3CDTF">2025-03-26T16:02:00Z</dcterms:modified>
</cp:coreProperties>
</file>