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D70AF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70AF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70AFC">
        <w:rPr>
          <w:rFonts w:ascii="Verdana" w:hAnsi="Verdana" w:cs="Arial"/>
          <w:szCs w:val="24"/>
        </w:rPr>
        <w:t>ESCOLA ____________</w:t>
      </w:r>
      <w:r w:rsidRPr="00D70AFC">
        <w:rPr>
          <w:rFonts w:ascii="Verdana" w:hAnsi="Verdana" w:cs="Arial"/>
          <w:szCs w:val="24"/>
        </w:rPr>
        <w:t>____________________</w:t>
      </w:r>
      <w:r w:rsidR="00E86F37" w:rsidRPr="00D70AF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70AF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70AFC">
        <w:rPr>
          <w:rFonts w:ascii="Verdana" w:hAnsi="Verdana" w:cs="Arial"/>
          <w:szCs w:val="24"/>
        </w:rPr>
        <w:t>PROF:________</w:t>
      </w:r>
      <w:r w:rsidR="00204057" w:rsidRPr="00D70AFC">
        <w:rPr>
          <w:rFonts w:ascii="Verdana" w:hAnsi="Verdana" w:cs="Arial"/>
          <w:szCs w:val="24"/>
        </w:rPr>
        <w:t>__________________________</w:t>
      </w:r>
      <w:r w:rsidRPr="00D70AFC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D70AF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70AFC">
        <w:rPr>
          <w:rFonts w:ascii="Verdana" w:hAnsi="Verdana" w:cs="Arial"/>
          <w:szCs w:val="24"/>
        </w:rPr>
        <w:t>NOME:_________________________________</w:t>
      </w:r>
      <w:r w:rsidR="00453DF6" w:rsidRPr="00D70AFC">
        <w:rPr>
          <w:rFonts w:ascii="Verdana" w:hAnsi="Verdana" w:cs="Arial"/>
          <w:szCs w:val="24"/>
        </w:rPr>
        <w:t>_______________________</w:t>
      </w:r>
    </w:p>
    <w:p w14:paraId="208D52B2" w14:textId="16D4E731" w:rsidR="00EA1E09" w:rsidRPr="00D70AFC" w:rsidRDefault="0070329E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D70AFC">
        <w:rPr>
          <w:rFonts w:ascii="Verdana" w:hAnsi="Verdana"/>
          <w:b/>
          <w:bCs/>
        </w:rPr>
        <w:t>Reciclagem e reutilização</w:t>
      </w:r>
    </w:p>
    <w:p w14:paraId="34148EB4" w14:textId="77777777" w:rsidR="0070329E" w:rsidRPr="0070329E" w:rsidRDefault="0070329E" w:rsidP="0070329E">
      <w:pPr>
        <w:pStyle w:val="NormalWeb"/>
        <w:spacing w:before="240" w:after="240"/>
        <w:ind w:firstLine="360"/>
        <w:jc w:val="both"/>
        <w:rPr>
          <w:rFonts w:ascii="Verdana" w:hAnsi="Verdana"/>
        </w:rPr>
      </w:pPr>
      <w:r w:rsidRPr="0070329E">
        <w:rPr>
          <w:rFonts w:ascii="Verdana" w:hAnsi="Verdana"/>
        </w:rPr>
        <w:t>A conservação da natureza é fundamental para proteger o planeta. Uma das formas de fazer isso é reciclando e reutilizando materiais. Reciclar significa transformar objetos usados em novos produtos, como latas de alumínio que podem virar novas latas.</w:t>
      </w:r>
    </w:p>
    <w:p w14:paraId="13B3664F" w14:textId="77777777" w:rsidR="0070329E" w:rsidRPr="0070329E" w:rsidRDefault="0070329E" w:rsidP="0070329E">
      <w:pPr>
        <w:pStyle w:val="NormalWeb"/>
        <w:spacing w:before="240" w:after="240"/>
        <w:ind w:firstLine="360"/>
        <w:jc w:val="both"/>
        <w:rPr>
          <w:rFonts w:ascii="Verdana" w:hAnsi="Verdana"/>
        </w:rPr>
      </w:pPr>
      <w:r w:rsidRPr="0070329E">
        <w:rPr>
          <w:rFonts w:ascii="Verdana" w:hAnsi="Verdana"/>
        </w:rPr>
        <w:t>Reutilizar é dar um novo uso para objetos que normalmente seriam descartados. Por exemplo, garrafas plásticas podem ser transformadas em vasos de plantas ou brinquedos. Essas atitudes ajudam a reduzir a quantidade de lixo no planeta.</w:t>
      </w:r>
    </w:p>
    <w:p w14:paraId="6468B326" w14:textId="77777777" w:rsidR="0070329E" w:rsidRPr="0070329E" w:rsidRDefault="0070329E" w:rsidP="0070329E">
      <w:pPr>
        <w:pStyle w:val="NormalWeb"/>
        <w:spacing w:before="240" w:after="240"/>
        <w:ind w:firstLine="360"/>
        <w:jc w:val="both"/>
        <w:rPr>
          <w:rFonts w:ascii="Verdana" w:hAnsi="Verdana"/>
        </w:rPr>
      </w:pPr>
      <w:r w:rsidRPr="0070329E">
        <w:rPr>
          <w:rFonts w:ascii="Verdana" w:hAnsi="Verdana"/>
        </w:rPr>
        <w:t>Além de reciclar e reutilizar, é importante economizar recursos naturais, como água e energia. Apagar as luzes quando não estão sendo usadas e evitar o desperdício de água são hábitos simples que fazem a diferença.</w:t>
      </w:r>
    </w:p>
    <w:p w14:paraId="1FAD9977" w14:textId="77777777" w:rsidR="0070329E" w:rsidRPr="0070329E" w:rsidRDefault="0070329E" w:rsidP="0070329E">
      <w:pPr>
        <w:pStyle w:val="NormalWeb"/>
        <w:spacing w:before="240" w:after="240"/>
        <w:ind w:firstLine="360"/>
        <w:jc w:val="both"/>
        <w:rPr>
          <w:rFonts w:ascii="Verdana" w:hAnsi="Verdana"/>
        </w:rPr>
      </w:pPr>
      <w:r w:rsidRPr="0070329E">
        <w:rPr>
          <w:rFonts w:ascii="Verdana" w:hAnsi="Verdana"/>
        </w:rPr>
        <w:t>Quando cuidamos da natureza, estamos protegendo os animais, as plantas e a nós mesmos. Pequenas atitudes no dia a dia ajudam a garantir um futuro melhor para o planeta.</w:t>
      </w:r>
    </w:p>
    <w:p w14:paraId="277EF758" w14:textId="58588EA0" w:rsidR="00773983" w:rsidRDefault="00773983" w:rsidP="00773983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D70AFC">
        <w:rPr>
          <w:rFonts w:ascii="Verdana" w:hAnsi="Verdana"/>
          <w:b/>
          <w:bCs/>
        </w:rPr>
        <w:t>Questões</w:t>
      </w:r>
    </w:p>
    <w:p w14:paraId="33E7EC7A" w14:textId="77777777" w:rsidR="00D70AFC" w:rsidRPr="00D70AFC" w:rsidRDefault="00D70AFC" w:rsidP="00773983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3D8429E1" w14:textId="77777777" w:rsidR="0070329E" w:rsidRPr="0070329E" w:rsidRDefault="0070329E" w:rsidP="00D70AFC">
      <w:pPr>
        <w:pStyle w:val="NormalWeb"/>
        <w:numPr>
          <w:ilvl w:val="0"/>
          <w:numId w:val="46"/>
        </w:numPr>
        <w:spacing w:before="240" w:after="0" w:afterAutospacing="0"/>
        <w:rPr>
          <w:rFonts w:ascii="Verdana" w:hAnsi="Verdana"/>
        </w:rPr>
      </w:pPr>
      <w:r w:rsidRPr="0070329E">
        <w:rPr>
          <w:rFonts w:ascii="Verdana" w:hAnsi="Verdana"/>
        </w:rPr>
        <w:t>O que significa reciclar?</w:t>
      </w:r>
    </w:p>
    <w:p w14:paraId="79DD7793" w14:textId="77777777" w:rsidR="00D70AFC" w:rsidRPr="00D70AFC" w:rsidRDefault="0070329E" w:rsidP="00D70AFC">
      <w:pPr>
        <w:pStyle w:val="NormalWeb"/>
        <w:spacing w:before="0" w:beforeAutospacing="0" w:after="0" w:afterAutospacing="0"/>
        <w:ind w:left="360" w:firstLine="348"/>
        <w:rPr>
          <w:rFonts w:ascii="Verdana" w:hAnsi="Verdana"/>
        </w:rPr>
      </w:pPr>
      <w:r w:rsidRPr="0070329E">
        <w:rPr>
          <w:rFonts w:ascii="Verdana" w:hAnsi="Verdana"/>
        </w:rPr>
        <w:t xml:space="preserve">A) </w:t>
      </w:r>
      <w:proofErr w:type="gramStart"/>
      <w:r w:rsidRPr="0070329E">
        <w:rPr>
          <w:rFonts w:ascii="Verdana" w:hAnsi="Verdana"/>
        </w:rPr>
        <w:t>( )</w:t>
      </w:r>
      <w:proofErr w:type="gramEnd"/>
      <w:r w:rsidRPr="0070329E">
        <w:rPr>
          <w:rFonts w:ascii="Verdana" w:hAnsi="Verdana"/>
        </w:rPr>
        <w:t xml:space="preserve"> Jogar fora materiais usados</w:t>
      </w:r>
    </w:p>
    <w:p w14:paraId="7AD88238" w14:textId="77777777" w:rsidR="00D70AFC" w:rsidRPr="00D70AFC" w:rsidRDefault="0070329E" w:rsidP="00D70AFC">
      <w:pPr>
        <w:pStyle w:val="NormalWeb"/>
        <w:spacing w:before="0" w:beforeAutospacing="0" w:after="0" w:afterAutospacing="0"/>
        <w:ind w:left="360" w:firstLine="348"/>
        <w:rPr>
          <w:rFonts w:ascii="Verdana" w:hAnsi="Verdana"/>
        </w:rPr>
      </w:pPr>
      <w:r w:rsidRPr="0070329E">
        <w:rPr>
          <w:rFonts w:ascii="Verdana" w:hAnsi="Verdana"/>
        </w:rPr>
        <w:t xml:space="preserve">B) </w:t>
      </w:r>
      <w:proofErr w:type="gramStart"/>
      <w:r w:rsidRPr="0070329E">
        <w:rPr>
          <w:rFonts w:ascii="Verdana" w:hAnsi="Verdana"/>
        </w:rPr>
        <w:t>( )</w:t>
      </w:r>
      <w:proofErr w:type="gramEnd"/>
      <w:r w:rsidRPr="0070329E">
        <w:rPr>
          <w:rFonts w:ascii="Verdana" w:hAnsi="Verdana"/>
        </w:rPr>
        <w:t xml:space="preserve"> Transformar materiais usados em novos produtos</w:t>
      </w:r>
    </w:p>
    <w:p w14:paraId="64E9F58A" w14:textId="77777777" w:rsidR="00D70AFC" w:rsidRPr="00D70AFC" w:rsidRDefault="0070329E" w:rsidP="00D70AFC">
      <w:pPr>
        <w:pStyle w:val="NormalWeb"/>
        <w:spacing w:before="0" w:beforeAutospacing="0" w:after="0" w:afterAutospacing="0"/>
        <w:ind w:left="360" w:firstLine="348"/>
        <w:rPr>
          <w:rFonts w:ascii="Verdana" w:hAnsi="Verdana"/>
        </w:rPr>
      </w:pPr>
      <w:r w:rsidRPr="0070329E">
        <w:rPr>
          <w:rFonts w:ascii="Verdana" w:hAnsi="Verdana"/>
        </w:rPr>
        <w:t xml:space="preserve">C) </w:t>
      </w:r>
      <w:proofErr w:type="gramStart"/>
      <w:r w:rsidRPr="0070329E">
        <w:rPr>
          <w:rFonts w:ascii="Verdana" w:hAnsi="Verdana"/>
        </w:rPr>
        <w:t>( )</w:t>
      </w:r>
      <w:proofErr w:type="gramEnd"/>
      <w:r w:rsidRPr="0070329E">
        <w:rPr>
          <w:rFonts w:ascii="Verdana" w:hAnsi="Verdana"/>
        </w:rPr>
        <w:t xml:space="preserve"> Reutilizar objetos antigos</w:t>
      </w:r>
    </w:p>
    <w:p w14:paraId="2E45A462" w14:textId="68A033A3" w:rsidR="0070329E" w:rsidRDefault="0070329E" w:rsidP="00D70AFC">
      <w:pPr>
        <w:pStyle w:val="NormalWeb"/>
        <w:spacing w:before="0" w:beforeAutospacing="0" w:after="0" w:afterAutospacing="0"/>
        <w:ind w:left="360" w:firstLine="348"/>
        <w:rPr>
          <w:rFonts w:ascii="Verdana" w:hAnsi="Verdana"/>
        </w:rPr>
      </w:pPr>
      <w:r w:rsidRPr="0070329E">
        <w:rPr>
          <w:rFonts w:ascii="Verdana" w:hAnsi="Verdana"/>
        </w:rPr>
        <w:t xml:space="preserve">D) </w:t>
      </w:r>
      <w:proofErr w:type="gramStart"/>
      <w:r w:rsidRPr="0070329E">
        <w:rPr>
          <w:rFonts w:ascii="Verdana" w:hAnsi="Verdana"/>
        </w:rPr>
        <w:t>( )</w:t>
      </w:r>
      <w:proofErr w:type="gramEnd"/>
      <w:r w:rsidRPr="0070329E">
        <w:rPr>
          <w:rFonts w:ascii="Verdana" w:hAnsi="Verdana"/>
        </w:rPr>
        <w:t xml:space="preserve"> Queimar o lixo</w:t>
      </w:r>
    </w:p>
    <w:p w14:paraId="5D35573E" w14:textId="77777777" w:rsidR="00D70AFC" w:rsidRPr="0070329E" w:rsidRDefault="00D70AFC" w:rsidP="00D70AFC">
      <w:pPr>
        <w:pStyle w:val="NormalWeb"/>
        <w:spacing w:before="0" w:beforeAutospacing="0" w:after="0" w:afterAutospacing="0"/>
        <w:ind w:left="360" w:firstLine="348"/>
        <w:rPr>
          <w:rFonts w:ascii="Verdana" w:hAnsi="Verdana"/>
        </w:rPr>
      </w:pPr>
    </w:p>
    <w:p w14:paraId="40C002C4" w14:textId="77777777" w:rsidR="0070329E" w:rsidRPr="0070329E" w:rsidRDefault="0070329E" w:rsidP="00D70AFC">
      <w:pPr>
        <w:pStyle w:val="NormalWeb"/>
        <w:numPr>
          <w:ilvl w:val="0"/>
          <w:numId w:val="46"/>
        </w:numPr>
        <w:spacing w:before="240" w:after="0" w:afterAutospacing="0"/>
        <w:rPr>
          <w:rFonts w:ascii="Verdana" w:hAnsi="Verdana"/>
        </w:rPr>
      </w:pPr>
      <w:r w:rsidRPr="0070329E">
        <w:rPr>
          <w:rFonts w:ascii="Verdana" w:hAnsi="Verdana"/>
        </w:rPr>
        <w:t>Complete: Reutilizar é dar um novo _ _ _ _ para objetos usados.</w:t>
      </w:r>
    </w:p>
    <w:p w14:paraId="2136F7C4" w14:textId="6D2F823A" w:rsidR="0070329E" w:rsidRDefault="0070329E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  <w:r w:rsidRPr="0070329E">
        <w:rPr>
          <w:rFonts w:ascii="Verdana" w:hAnsi="Verdana"/>
        </w:rPr>
        <w:t>R.</w:t>
      </w:r>
    </w:p>
    <w:p w14:paraId="3304B262" w14:textId="77777777" w:rsidR="00D70AFC" w:rsidRPr="0070329E" w:rsidRDefault="00D70AFC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</w:p>
    <w:p w14:paraId="54CBD685" w14:textId="77777777" w:rsidR="0070329E" w:rsidRPr="0070329E" w:rsidRDefault="0070329E" w:rsidP="00D70AFC">
      <w:pPr>
        <w:pStyle w:val="NormalWeb"/>
        <w:numPr>
          <w:ilvl w:val="0"/>
          <w:numId w:val="46"/>
        </w:numPr>
        <w:spacing w:before="240" w:after="0" w:afterAutospacing="0"/>
        <w:rPr>
          <w:rFonts w:ascii="Verdana" w:hAnsi="Verdana"/>
        </w:rPr>
      </w:pPr>
      <w:r w:rsidRPr="0070329E">
        <w:rPr>
          <w:rFonts w:ascii="Verdana" w:hAnsi="Verdana"/>
        </w:rPr>
        <w:t>Desenhe um exemplo de reutilização, como usar uma garrafa plástica como vaso.</w:t>
      </w:r>
    </w:p>
    <w:p w14:paraId="2AF18EA0" w14:textId="7318CA1C" w:rsidR="0070329E" w:rsidRDefault="0070329E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  <w:r w:rsidRPr="0070329E">
        <w:rPr>
          <w:rFonts w:ascii="Verdana" w:hAnsi="Verdana"/>
        </w:rPr>
        <w:t>R.</w:t>
      </w:r>
    </w:p>
    <w:p w14:paraId="2125E99D" w14:textId="77777777" w:rsidR="00D70AFC" w:rsidRDefault="00D70AFC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</w:p>
    <w:p w14:paraId="22E735E8" w14:textId="77777777" w:rsidR="00D70AFC" w:rsidRDefault="00D70AFC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</w:p>
    <w:p w14:paraId="2CA1B1CE" w14:textId="77777777" w:rsidR="00D70AFC" w:rsidRDefault="00D70AFC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</w:p>
    <w:p w14:paraId="20BD33D9" w14:textId="77777777" w:rsidR="00D70AFC" w:rsidRPr="0070329E" w:rsidRDefault="00D70AFC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</w:p>
    <w:p w14:paraId="0FF94F98" w14:textId="77777777" w:rsidR="0070329E" w:rsidRPr="0070329E" w:rsidRDefault="0070329E" w:rsidP="00D70AFC">
      <w:pPr>
        <w:pStyle w:val="NormalWeb"/>
        <w:numPr>
          <w:ilvl w:val="0"/>
          <w:numId w:val="46"/>
        </w:numPr>
        <w:spacing w:before="240" w:after="0" w:afterAutospacing="0"/>
        <w:rPr>
          <w:rFonts w:ascii="Verdana" w:hAnsi="Verdana"/>
        </w:rPr>
      </w:pPr>
      <w:r w:rsidRPr="0070329E">
        <w:rPr>
          <w:rFonts w:ascii="Verdana" w:hAnsi="Verdana"/>
        </w:rPr>
        <w:lastRenderedPageBreak/>
        <w:t>Explique como reciclar ajuda a natureza.</w:t>
      </w:r>
    </w:p>
    <w:p w14:paraId="6A6F27EC" w14:textId="54942E8A" w:rsidR="0070329E" w:rsidRDefault="0070329E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  <w:r w:rsidRPr="0070329E">
        <w:rPr>
          <w:rFonts w:ascii="Verdana" w:hAnsi="Verdana"/>
        </w:rPr>
        <w:t>R.</w:t>
      </w:r>
    </w:p>
    <w:p w14:paraId="6D7E779C" w14:textId="77777777" w:rsidR="00D70AFC" w:rsidRPr="0070329E" w:rsidRDefault="00D70AFC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</w:p>
    <w:p w14:paraId="455B814B" w14:textId="77777777" w:rsidR="0070329E" w:rsidRPr="0070329E" w:rsidRDefault="0070329E" w:rsidP="00D70AFC">
      <w:pPr>
        <w:pStyle w:val="NormalWeb"/>
        <w:numPr>
          <w:ilvl w:val="0"/>
          <w:numId w:val="46"/>
        </w:numPr>
        <w:spacing w:before="240" w:after="0" w:afterAutospacing="0"/>
        <w:rPr>
          <w:rFonts w:ascii="Verdana" w:hAnsi="Verdana"/>
        </w:rPr>
      </w:pPr>
      <w:r w:rsidRPr="0070329E">
        <w:rPr>
          <w:rFonts w:ascii="Verdana" w:hAnsi="Verdana"/>
        </w:rPr>
        <w:t>Por que é importante economizar água e energia?</w:t>
      </w:r>
    </w:p>
    <w:p w14:paraId="54C79517" w14:textId="53CA4431" w:rsidR="00F139D2" w:rsidRPr="00D70AFC" w:rsidRDefault="0070329E" w:rsidP="00D70AFC">
      <w:pPr>
        <w:pStyle w:val="NormalWeb"/>
        <w:spacing w:before="240" w:after="0" w:afterAutospacing="0"/>
        <w:ind w:left="720"/>
        <w:rPr>
          <w:rFonts w:ascii="Verdana" w:hAnsi="Verdana"/>
        </w:rPr>
      </w:pPr>
      <w:r w:rsidRPr="0070329E">
        <w:rPr>
          <w:rFonts w:ascii="Verdana" w:hAnsi="Verdana"/>
        </w:rPr>
        <w:t xml:space="preserve">R. </w:t>
      </w:r>
    </w:p>
    <w:sectPr w:rsidR="00F139D2" w:rsidRPr="00D70AF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B8C3" w14:textId="77777777" w:rsidR="00E3626D" w:rsidRDefault="00E3626D" w:rsidP="00FE55FB">
      <w:pPr>
        <w:spacing w:after="0" w:line="240" w:lineRule="auto"/>
      </w:pPr>
      <w:r>
        <w:separator/>
      </w:r>
    </w:p>
  </w:endnote>
  <w:endnote w:type="continuationSeparator" w:id="0">
    <w:p w14:paraId="0C2CB626" w14:textId="77777777" w:rsidR="00E3626D" w:rsidRDefault="00E3626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4C30" w14:textId="77777777" w:rsidR="00E3626D" w:rsidRDefault="00E3626D" w:rsidP="00FE55FB">
      <w:pPr>
        <w:spacing w:after="0" w:line="240" w:lineRule="auto"/>
      </w:pPr>
      <w:r>
        <w:separator/>
      </w:r>
    </w:p>
  </w:footnote>
  <w:footnote w:type="continuationSeparator" w:id="0">
    <w:p w14:paraId="48037461" w14:textId="77777777" w:rsidR="00E3626D" w:rsidRDefault="00E3626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83623"/>
    <w:multiLevelType w:val="multilevel"/>
    <w:tmpl w:val="3FD8B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776A3"/>
    <w:multiLevelType w:val="multilevel"/>
    <w:tmpl w:val="3FEA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A4EA3"/>
    <w:multiLevelType w:val="multilevel"/>
    <w:tmpl w:val="F98E5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5982"/>
    <w:multiLevelType w:val="multilevel"/>
    <w:tmpl w:val="568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9836C7"/>
    <w:multiLevelType w:val="multilevel"/>
    <w:tmpl w:val="62CA5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378DE"/>
    <w:multiLevelType w:val="multilevel"/>
    <w:tmpl w:val="59EE5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020A6"/>
    <w:multiLevelType w:val="multilevel"/>
    <w:tmpl w:val="859C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AA7069"/>
    <w:multiLevelType w:val="multilevel"/>
    <w:tmpl w:val="83E43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53655B"/>
    <w:multiLevelType w:val="multilevel"/>
    <w:tmpl w:val="F1D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93DFE"/>
    <w:multiLevelType w:val="multilevel"/>
    <w:tmpl w:val="1950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7"/>
  </w:num>
  <w:num w:numId="2" w16cid:durableId="1972708324">
    <w:abstractNumId w:val="34"/>
  </w:num>
  <w:num w:numId="3" w16cid:durableId="627052763">
    <w:abstractNumId w:val="24"/>
  </w:num>
  <w:num w:numId="4" w16cid:durableId="525798311">
    <w:abstractNumId w:val="45"/>
  </w:num>
  <w:num w:numId="5" w16cid:durableId="704872257">
    <w:abstractNumId w:val="18"/>
  </w:num>
  <w:num w:numId="6" w16cid:durableId="1229656971">
    <w:abstractNumId w:val="20"/>
  </w:num>
  <w:num w:numId="7" w16cid:durableId="950936580">
    <w:abstractNumId w:val="7"/>
  </w:num>
  <w:num w:numId="8" w16cid:durableId="12806069">
    <w:abstractNumId w:val="55"/>
  </w:num>
  <w:num w:numId="9" w16cid:durableId="1834569919">
    <w:abstractNumId w:val="42"/>
  </w:num>
  <w:num w:numId="10" w16cid:durableId="65231999">
    <w:abstractNumId w:val="28"/>
  </w:num>
  <w:num w:numId="11" w16cid:durableId="1990136071">
    <w:abstractNumId w:val="15"/>
  </w:num>
  <w:num w:numId="12" w16cid:durableId="206720813">
    <w:abstractNumId w:val="21"/>
  </w:num>
  <w:num w:numId="13" w16cid:durableId="2123837751">
    <w:abstractNumId w:val="29"/>
  </w:num>
  <w:num w:numId="14" w16cid:durableId="379281273">
    <w:abstractNumId w:val="16"/>
  </w:num>
  <w:num w:numId="15" w16cid:durableId="1675721347">
    <w:abstractNumId w:val="6"/>
  </w:num>
  <w:num w:numId="16" w16cid:durableId="1531185629">
    <w:abstractNumId w:val="44"/>
  </w:num>
  <w:num w:numId="17" w16cid:durableId="1980063043">
    <w:abstractNumId w:val="5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48"/>
  </w:num>
  <w:num w:numId="21" w16cid:durableId="122619838">
    <w:abstractNumId w:val="5"/>
  </w:num>
  <w:num w:numId="22" w16cid:durableId="1319306595">
    <w:abstractNumId w:val="41"/>
  </w:num>
  <w:num w:numId="23" w16cid:durableId="1102605663">
    <w:abstractNumId w:val="13"/>
  </w:num>
  <w:num w:numId="24" w16cid:durableId="1128741693">
    <w:abstractNumId w:val="14"/>
  </w:num>
  <w:num w:numId="25" w16cid:durableId="447512435">
    <w:abstractNumId w:val="26"/>
  </w:num>
  <w:num w:numId="26" w16cid:durableId="1964996630">
    <w:abstractNumId w:val="47"/>
  </w:num>
  <w:num w:numId="27" w16cid:durableId="195587505">
    <w:abstractNumId w:val="3"/>
  </w:num>
  <w:num w:numId="28" w16cid:durableId="341278099">
    <w:abstractNumId w:val="25"/>
  </w:num>
  <w:num w:numId="29" w16cid:durableId="28923878">
    <w:abstractNumId w:val="23"/>
  </w:num>
  <w:num w:numId="30" w16cid:durableId="424151171">
    <w:abstractNumId w:val="19"/>
  </w:num>
  <w:num w:numId="31" w16cid:durableId="1883977382">
    <w:abstractNumId w:val="0"/>
  </w:num>
  <w:num w:numId="32" w16cid:durableId="356810221">
    <w:abstractNumId w:val="46"/>
  </w:num>
  <w:num w:numId="33" w16cid:durableId="1752576916">
    <w:abstractNumId w:val="50"/>
  </w:num>
  <w:num w:numId="34" w16cid:durableId="286356531">
    <w:abstractNumId w:val="36"/>
  </w:num>
  <w:num w:numId="35" w16cid:durableId="1357316163">
    <w:abstractNumId w:val="32"/>
  </w:num>
  <w:num w:numId="36" w16cid:durableId="374349697">
    <w:abstractNumId w:val="52"/>
  </w:num>
  <w:num w:numId="37" w16cid:durableId="1256091691">
    <w:abstractNumId w:val="54"/>
  </w:num>
  <w:num w:numId="38" w16cid:durableId="1540707260">
    <w:abstractNumId w:val="4"/>
  </w:num>
  <w:num w:numId="39" w16cid:durableId="452215262">
    <w:abstractNumId w:val="51"/>
  </w:num>
  <w:num w:numId="40" w16cid:durableId="1642033806">
    <w:abstractNumId w:val="38"/>
  </w:num>
  <w:num w:numId="41" w16cid:durableId="846560685">
    <w:abstractNumId w:val="1"/>
  </w:num>
  <w:num w:numId="42" w16cid:durableId="675770898">
    <w:abstractNumId w:val="22"/>
  </w:num>
  <w:num w:numId="43" w16cid:durableId="901255107">
    <w:abstractNumId w:val="8"/>
  </w:num>
  <w:num w:numId="44" w16cid:durableId="1873230927">
    <w:abstractNumId w:val="49"/>
  </w:num>
  <w:num w:numId="45" w16cid:durableId="1557736442">
    <w:abstractNumId w:val="2"/>
  </w:num>
  <w:num w:numId="46" w16cid:durableId="1076170709">
    <w:abstractNumId w:val="35"/>
  </w:num>
  <w:num w:numId="47" w16cid:durableId="69067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6002084">
    <w:abstractNumId w:val="3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787490">
    <w:abstractNumId w:val="31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0645453">
    <w:abstractNumId w:val="37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972337">
    <w:abstractNumId w:val="12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38327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171512">
    <w:abstractNumId w:val="39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3428235">
    <w:abstractNumId w:val="27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393884">
    <w:abstractNumId w:val="33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776449">
    <w:abstractNumId w:val="11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16F0A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329E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98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0AFC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3626D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2025-01-06T22:03:00Z</cp:lastPrinted>
  <dcterms:created xsi:type="dcterms:W3CDTF">2025-01-06T22:03:00Z</dcterms:created>
  <dcterms:modified xsi:type="dcterms:W3CDTF">2025-01-06T22:03:00Z</dcterms:modified>
</cp:coreProperties>
</file>