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607DA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07DA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07DA3">
        <w:rPr>
          <w:rFonts w:ascii="Verdana" w:hAnsi="Verdana" w:cs="Arial"/>
          <w:szCs w:val="24"/>
        </w:rPr>
        <w:t>ESCOLA ____________</w:t>
      </w:r>
      <w:r w:rsidRPr="00607DA3">
        <w:rPr>
          <w:rFonts w:ascii="Verdana" w:hAnsi="Verdana" w:cs="Arial"/>
          <w:szCs w:val="24"/>
        </w:rPr>
        <w:t>____________________</w:t>
      </w:r>
      <w:r w:rsidR="00E86F37" w:rsidRPr="00607DA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07DA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07DA3">
        <w:rPr>
          <w:rFonts w:ascii="Verdana" w:hAnsi="Verdana" w:cs="Arial"/>
          <w:szCs w:val="24"/>
        </w:rPr>
        <w:t>PROF:________</w:t>
      </w:r>
      <w:r w:rsidR="00204057" w:rsidRPr="00607DA3">
        <w:rPr>
          <w:rFonts w:ascii="Verdana" w:hAnsi="Verdana" w:cs="Arial"/>
          <w:szCs w:val="24"/>
        </w:rPr>
        <w:t>__________________________</w:t>
      </w:r>
      <w:r w:rsidRPr="00607DA3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607DA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07DA3">
        <w:rPr>
          <w:rFonts w:ascii="Verdana" w:hAnsi="Verdana" w:cs="Arial"/>
          <w:szCs w:val="24"/>
        </w:rPr>
        <w:t>NOME:_________________________________</w:t>
      </w:r>
      <w:r w:rsidR="00453DF6" w:rsidRPr="00607DA3">
        <w:rPr>
          <w:rFonts w:ascii="Verdana" w:hAnsi="Verdana" w:cs="Arial"/>
          <w:szCs w:val="24"/>
        </w:rPr>
        <w:t>_______________________</w:t>
      </w:r>
    </w:p>
    <w:p w14:paraId="79BB077A" w14:textId="5B9AE6F8" w:rsidR="00912D53" w:rsidRPr="00607DA3" w:rsidRDefault="00912D53" w:rsidP="00912D53">
      <w:pPr>
        <w:pStyle w:val="NormalWeb"/>
        <w:spacing w:before="240" w:after="240"/>
        <w:jc w:val="center"/>
        <w:rPr>
          <w:rFonts w:ascii="Verdana" w:hAnsi="Verdana"/>
          <w:b/>
          <w:bCs/>
        </w:rPr>
      </w:pPr>
      <w:r w:rsidRPr="00607DA3">
        <w:rPr>
          <w:rFonts w:ascii="Verdana" w:hAnsi="Verdana"/>
          <w:b/>
          <w:bCs/>
        </w:rPr>
        <w:t>O ciclo da água e sua importância</w:t>
      </w:r>
    </w:p>
    <w:p w14:paraId="5B12F39A" w14:textId="77777777" w:rsidR="00912D53" w:rsidRPr="00912D53" w:rsidRDefault="00912D53" w:rsidP="00912D53">
      <w:pPr>
        <w:pStyle w:val="NormalWeb"/>
        <w:spacing w:before="240" w:after="240"/>
        <w:ind w:firstLine="708"/>
        <w:rPr>
          <w:rFonts w:ascii="Verdana" w:hAnsi="Verdana"/>
          <w:b/>
          <w:bCs/>
        </w:rPr>
      </w:pPr>
      <w:r w:rsidRPr="00912D53">
        <w:rPr>
          <w:rFonts w:ascii="Verdana" w:hAnsi="Verdana"/>
        </w:rPr>
        <w:t>O ciclo da água é o processo natural em que a água se move entre os oceanos, a atmosfera e a terra. Ele começa com a evaporação da água dos mares, lagos e rios, formando vapor. Esse vapor sobe para a atmosfera, onde se resfria e forma nuvens no processo de condensação.</w:t>
      </w:r>
    </w:p>
    <w:p w14:paraId="01185323" w14:textId="77777777" w:rsidR="00912D53" w:rsidRPr="00912D53" w:rsidRDefault="00912D53" w:rsidP="00912D53">
      <w:pPr>
        <w:pStyle w:val="NormalWeb"/>
        <w:spacing w:before="240" w:after="240"/>
        <w:ind w:firstLine="708"/>
        <w:rPr>
          <w:rFonts w:ascii="Verdana" w:hAnsi="Verdana"/>
        </w:rPr>
      </w:pPr>
      <w:r w:rsidRPr="00912D53">
        <w:rPr>
          <w:rFonts w:ascii="Verdana" w:hAnsi="Verdana"/>
        </w:rPr>
        <w:t>Quando as nuvens ficam muito cheias, a água cai de volta à terra na forma de chuva, neve ou granizo, um processo chamado precipitação. Essa água pode voltar para os rios e mares ou infiltrar-se no solo, abastecendo os lençóis subterrâneos.</w:t>
      </w:r>
    </w:p>
    <w:p w14:paraId="1D3A1752" w14:textId="77777777" w:rsidR="00912D53" w:rsidRPr="00912D53" w:rsidRDefault="00912D53" w:rsidP="00912D53">
      <w:pPr>
        <w:pStyle w:val="NormalWeb"/>
        <w:spacing w:before="240" w:after="240"/>
        <w:ind w:firstLine="708"/>
        <w:rPr>
          <w:rFonts w:ascii="Verdana" w:hAnsi="Verdana"/>
        </w:rPr>
      </w:pPr>
      <w:r w:rsidRPr="00912D53">
        <w:rPr>
          <w:rFonts w:ascii="Verdana" w:hAnsi="Verdana"/>
        </w:rPr>
        <w:t>O ciclo da água é fundamental para a vida no planeta. Ele garante a renovação da água que usamos para beber, plantar alimentos e gerar energia. Além disso, o ciclo ajuda a regular a temperatura da Terra.</w:t>
      </w:r>
    </w:p>
    <w:p w14:paraId="60FB3FAB" w14:textId="403160A0" w:rsidR="00912D53" w:rsidRPr="00607DA3" w:rsidRDefault="00912D53" w:rsidP="00912D53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  <w:r w:rsidRPr="00607DA3">
        <w:rPr>
          <w:rFonts w:ascii="Verdana" w:hAnsi="Verdana"/>
        </w:rPr>
        <w:t>Entender e proteger o ciclo da água significa evitar desperdícios e poluição. Pequenas atitudes, como economizar água e evitar o descarte de lixo nos rios, ajudam a manter esse ciclo essencial funcionando</w:t>
      </w:r>
      <w:r w:rsidR="00607DA3" w:rsidRPr="00607DA3">
        <w:rPr>
          <w:rFonts w:ascii="Verdana" w:hAnsi="Verdana"/>
        </w:rPr>
        <w:t>.</w:t>
      </w:r>
    </w:p>
    <w:p w14:paraId="277EF758" w14:textId="21C677C9" w:rsidR="00773983" w:rsidRPr="00607DA3" w:rsidRDefault="00773983" w:rsidP="00912D53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607DA3">
        <w:rPr>
          <w:rFonts w:ascii="Verdana" w:hAnsi="Verdana"/>
          <w:b/>
          <w:bCs/>
        </w:rPr>
        <w:t>Questões</w:t>
      </w:r>
    </w:p>
    <w:p w14:paraId="21FBCABA" w14:textId="77777777" w:rsidR="00607DA3" w:rsidRPr="00607DA3" w:rsidRDefault="00607DA3" w:rsidP="00607DA3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607DA3">
        <w:rPr>
          <w:rFonts w:ascii="Verdana" w:hAnsi="Verdana"/>
        </w:rPr>
        <w:t>Qual etapa do ciclo da água transforma vapor em nuvens?</w:t>
      </w:r>
    </w:p>
    <w:p w14:paraId="539CF6EB" w14:textId="77777777" w:rsidR="00607DA3" w:rsidRPr="00607DA3" w:rsidRDefault="00607DA3" w:rsidP="00607DA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607DA3">
        <w:rPr>
          <w:rFonts w:ascii="Verdana" w:hAnsi="Verdana"/>
        </w:rPr>
        <w:t xml:space="preserve">A) </w:t>
      </w:r>
      <w:proofErr w:type="gramStart"/>
      <w:r w:rsidRPr="00607DA3">
        <w:rPr>
          <w:rFonts w:ascii="Verdana" w:hAnsi="Verdana"/>
        </w:rPr>
        <w:t>( )</w:t>
      </w:r>
      <w:proofErr w:type="gramEnd"/>
      <w:r w:rsidRPr="00607DA3">
        <w:rPr>
          <w:rFonts w:ascii="Verdana" w:hAnsi="Verdana"/>
        </w:rPr>
        <w:t xml:space="preserve"> Precipitação</w:t>
      </w:r>
    </w:p>
    <w:p w14:paraId="47B97BCC" w14:textId="77777777" w:rsidR="00607DA3" w:rsidRPr="00607DA3" w:rsidRDefault="00607DA3" w:rsidP="00607DA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607DA3">
        <w:rPr>
          <w:rFonts w:ascii="Verdana" w:hAnsi="Verdana"/>
        </w:rPr>
        <w:t xml:space="preserve">B) </w:t>
      </w:r>
      <w:proofErr w:type="gramStart"/>
      <w:r w:rsidRPr="00607DA3">
        <w:rPr>
          <w:rFonts w:ascii="Verdana" w:hAnsi="Verdana"/>
        </w:rPr>
        <w:t>( )</w:t>
      </w:r>
      <w:proofErr w:type="gramEnd"/>
      <w:r w:rsidRPr="00607DA3">
        <w:rPr>
          <w:rFonts w:ascii="Verdana" w:hAnsi="Verdana"/>
        </w:rPr>
        <w:t xml:space="preserve"> Condensação</w:t>
      </w:r>
    </w:p>
    <w:p w14:paraId="31CF2690" w14:textId="77777777" w:rsidR="00607DA3" w:rsidRPr="00607DA3" w:rsidRDefault="00607DA3" w:rsidP="00607DA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607DA3">
        <w:rPr>
          <w:rFonts w:ascii="Verdana" w:hAnsi="Verdana"/>
        </w:rPr>
        <w:t xml:space="preserve">C) </w:t>
      </w:r>
      <w:proofErr w:type="gramStart"/>
      <w:r w:rsidRPr="00607DA3">
        <w:rPr>
          <w:rFonts w:ascii="Verdana" w:hAnsi="Verdana"/>
        </w:rPr>
        <w:t>( )</w:t>
      </w:r>
      <w:proofErr w:type="gramEnd"/>
      <w:r w:rsidRPr="00607DA3">
        <w:rPr>
          <w:rFonts w:ascii="Verdana" w:hAnsi="Verdana"/>
        </w:rPr>
        <w:t xml:space="preserve"> Evaporação</w:t>
      </w:r>
    </w:p>
    <w:p w14:paraId="730739E7" w14:textId="77777777" w:rsidR="00607DA3" w:rsidRPr="00607DA3" w:rsidRDefault="00607DA3" w:rsidP="00607DA3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607DA3">
        <w:rPr>
          <w:rFonts w:ascii="Verdana" w:hAnsi="Verdana"/>
        </w:rPr>
        <w:t xml:space="preserve">D) </w:t>
      </w:r>
      <w:proofErr w:type="gramStart"/>
      <w:r w:rsidRPr="00607DA3">
        <w:rPr>
          <w:rFonts w:ascii="Verdana" w:hAnsi="Verdana"/>
        </w:rPr>
        <w:t>( )</w:t>
      </w:r>
      <w:proofErr w:type="gramEnd"/>
      <w:r w:rsidRPr="00607DA3">
        <w:rPr>
          <w:rFonts w:ascii="Verdana" w:hAnsi="Verdana"/>
        </w:rPr>
        <w:t xml:space="preserve"> Infiltração</w:t>
      </w:r>
    </w:p>
    <w:p w14:paraId="048CAC14" w14:textId="77777777" w:rsidR="00607DA3" w:rsidRPr="00607DA3" w:rsidRDefault="00607DA3" w:rsidP="00607DA3">
      <w:pPr>
        <w:pStyle w:val="NormalWeb"/>
        <w:ind w:left="720"/>
        <w:rPr>
          <w:rFonts w:ascii="Verdana" w:hAnsi="Verdana"/>
        </w:rPr>
      </w:pPr>
    </w:p>
    <w:p w14:paraId="774539B7" w14:textId="28CC58F5" w:rsidR="00607DA3" w:rsidRPr="00607DA3" w:rsidRDefault="00607DA3" w:rsidP="00607DA3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607DA3">
        <w:rPr>
          <w:rFonts w:ascii="Verdana" w:hAnsi="Verdana"/>
        </w:rPr>
        <w:t>Complete: A precipitação acontece quando a água retorna à terra na forma de _ _ _ _</w:t>
      </w:r>
      <w:r w:rsidRPr="00607DA3">
        <w:rPr>
          <w:rFonts w:ascii="Verdana" w:hAnsi="Verdana"/>
        </w:rPr>
        <w:t xml:space="preserve"> _ _ _</w:t>
      </w:r>
      <w:r w:rsidRPr="00607DA3">
        <w:rPr>
          <w:rFonts w:ascii="Verdana" w:hAnsi="Verdana"/>
        </w:rPr>
        <w:t>.</w:t>
      </w:r>
    </w:p>
    <w:p w14:paraId="35C429C7" w14:textId="4E7ABBB7" w:rsidR="00607DA3" w:rsidRDefault="00607DA3" w:rsidP="00607DA3">
      <w:pPr>
        <w:pStyle w:val="NormalWeb"/>
        <w:ind w:left="720"/>
        <w:rPr>
          <w:rFonts w:ascii="Verdana" w:hAnsi="Verdana"/>
        </w:rPr>
      </w:pPr>
      <w:r w:rsidRPr="00607DA3">
        <w:rPr>
          <w:rFonts w:ascii="Verdana" w:hAnsi="Verdana"/>
        </w:rPr>
        <w:t>R.</w:t>
      </w:r>
    </w:p>
    <w:p w14:paraId="41837A5B" w14:textId="77777777" w:rsidR="00607DA3" w:rsidRPr="00607DA3" w:rsidRDefault="00607DA3" w:rsidP="00607DA3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607DA3">
        <w:rPr>
          <w:rFonts w:ascii="Verdana" w:hAnsi="Verdana"/>
        </w:rPr>
        <w:t>Desenhe o ciclo da água, mostrando evaporação, condensação e precipitação.</w:t>
      </w:r>
    </w:p>
    <w:p w14:paraId="6BF9BE56" w14:textId="3084F3BE" w:rsidR="00607DA3" w:rsidRPr="00607DA3" w:rsidRDefault="00607DA3" w:rsidP="00607DA3">
      <w:pPr>
        <w:pStyle w:val="NormalWeb"/>
        <w:ind w:left="720"/>
        <w:rPr>
          <w:rFonts w:ascii="Verdana" w:hAnsi="Verdana"/>
        </w:rPr>
      </w:pPr>
      <w:r w:rsidRPr="00607DA3">
        <w:rPr>
          <w:rFonts w:ascii="Verdana" w:hAnsi="Verdana"/>
        </w:rPr>
        <w:t>R.</w:t>
      </w:r>
    </w:p>
    <w:p w14:paraId="03849A0C" w14:textId="77777777" w:rsidR="00607DA3" w:rsidRDefault="00607DA3" w:rsidP="00607DA3">
      <w:pPr>
        <w:pStyle w:val="NormalWeb"/>
        <w:ind w:left="720"/>
        <w:rPr>
          <w:rFonts w:ascii="Verdana" w:hAnsi="Verdana"/>
        </w:rPr>
      </w:pPr>
    </w:p>
    <w:p w14:paraId="2443F1B5" w14:textId="77777777" w:rsidR="00607DA3" w:rsidRDefault="00607DA3" w:rsidP="00607DA3">
      <w:pPr>
        <w:pStyle w:val="NormalWeb"/>
        <w:ind w:left="720"/>
        <w:rPr>
          <w:rFonts w:ascii="Verdana" w:hAnsi="Verdana"/>
        </w:rPr>
      </w:pPr>
    </w:p>
    <w:p w14:paraId="540A7EC2" w14:textId="77777777" w:rsidR="00607DA3" w:rsidRDefault="00607DA3" w:rsidP="00607DA3">
      <w:pPr>
        <w:pStyle w:val="NormalWeb"/>
        <w:ind w:left="720"/>
        <w:rPr>
          <w:rFonts w:ascii="Verdana" w:hAnsi="Verdana"/>
        </w:rPr>
      </w:pPr>
    </w:p>
    <w:p w14:paraId="71E344F9" w14:textId="77777777" w:rsidR="00607DA3" w:rsidRDefault="00607DA3" w:rsidP="00607DA3">
      <w:pPr>
        <w:pStyle w:val="NormalWeb"/>
        <w:ind w:left="720"/>
        <w:rPr>
          <w:rFonts w:ascii="Verdana" w:hAnsi="Verdana"/>
        </w:rPr>
      </w:pPr>
    </w:p>
    <w:p w14:paraId="60DB4837" w14:textId="77777777" w:rsidR="00607DA3" w:rsidRPr="00607DA3" w:rsidRDefault="00607DA3" w:rsidP="00607DA3">
      <w:pPr>
        <w:pStyle w:val="NormalWeb"/>
        <w:ind w:left="720"/>
        <w:rPr>
          <w:rFonts w:ascii="Verdana" w:hAnsi="Verdana"/>
        </w:rPr>
      </w:pPr>
    </w:p>
    <w:p w14:paraId="6707DBCE" w14:textId="77777777" w:rsidR="00607DA3" w:rsidRPr="00607DA3" w:rsidRDefault="00607DA3" w:rsidP="00607DA3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607DA3">
        <w:rPr>
          <w:rFonts w:ascii="Verdana" w:hAnsi="Verdana"/>
        </w:rPr>
        <w:lastRenderedPageBreak/>
        <w:t>Explique por que o ciclo da água é importante para a vida no planeta.</w:t>
      </w:r>
    </w:p>
    <w:p w14:paraId="338863B3" w14:textId="786C318E" w:rsidR="00607DA3" w:rsidRPr="00607DA3" w:rsidRDefault="00607DA3" w:rsidP="00607DA3">
      <w:pPr>
        <w:pStyle w:val="NormalWeb"/>
        <w:ind w:left="720"/>
        <w:rPr>
          <w:rFonts w:ascii="Verdana" w:hAnsi="Verdana"/>
        </w:rPr>
      </w:pPr>
      <w:r w:rsidRPr="00607DA3">
        <w:rPr>
          <w:rFonts w:ascii="Verdana" w:hAnsi="Verdana"/>
        </w:rPr>
        <w:t xml:space="preserve">R. </w:t>
      </w:r>
    </w:p>
    <w:p w14:paraId="62585413" w14:textId="77777777" w:rsidR="00607DA3" w:rsidRPr="00607DA3" w:rsidRDefault="00607DA3" w:rsidP="00607DA3">
      <w:pPr>
        <w:pStyle w:val="NormalWeb"/>
        <w:ind w:left="720"/>
        <w:rPr>
          <w:rFonts w:ascii="Verdana" w:hAnsi="Verdana"/>
        </w:rPr>
      </w:pPr>
    </w:p>
    <w:p w14:paraId="12659928" w14:textId="77777777" w:rsidR="00607DA3" w:rsidRPr="00607DA3" w:rsidRDefault="00607DA3" w:rsidP="00607DA3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607DA3">
        <w:rPr>
          <w:rFonts w:ascii="Verdana" w:hAnsi="Verdana"/>
        </w:rPr>
        <w:t>Dê um exemplo de como podemos proteger o ciclo da água.</w:t>
      </w:r>
    </w:p>
    <w:p w14:paraId="5EB13FD0" w14:textId="0998D783" w:rsidR="00607DA3" w:rsidRPr="00607DA3" w:rsidRDefault="00607DA3" w:rsidP="00607DA3">
      <w:pPr>
        <w:pStyle w:val="NormalWeb"/>
        <w:ind w:left="720"/>
        <w:rPr>
          <w:rFonts w:ascii="Verdana" w:hAnsi="Verdana"/>
        </w:rPr>
      </w:pPr>
      <w:r w:rsidRPr="00607DA3">
        <w:rPr>
          <w:rFonts w:ascii="Verdana" w:hAnsi="Verdana"/>
        </w:rPr>
        <w:t>R.</w:t>
      </w:r>
    </w:p>
    <w:p w14:paraId="50E9F5D0" w14:textId="77777777" w:rsidR="00607DA3" w:rsidRPr="00607DA3" w:rsidRDefault="00607DA3" w:rsidP="00607DA3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607DA3">
        <w:rPr>
          <w:rFonts w:ascii="Verdana" w:hAnsi="Verdana"/>
        </w:rPr>
        <w:br w:type="page"/>
      </w:r>
    </w:p>
    <w:p w14:paraId="54C79517" w14:textId="4D35BF61" w:rsidR="00F139D2" w:rsidRPr="00607DA3" w:rsidRDefault="00F139D2" w:rsidP="00607DA3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="Verdana" w:hAnsi="Verdana"/>
        </w:rPr>
      </w:pPr>
    </w:p>
    <w:sectPr w:rsidR="00F139D2" w:rsidRPr="00607DA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BBC7C" w14:textId="77777777" w:rsidR="00041DE7" w:rsidRDefault="00041DE7" w:rsidP="00FE55FB">
      <w:pPr>
        <w:spacing w:after="0" w:line="240" w:lineRule="auto"/>
      </w:pPr>
      <w:r>
        <w:separator/>
      </w:r>
    </w:p>
  </w:endnote>
  <w:endnote w:type="continuationSeparator" w:id="0">
    <w:p w14:paraId="241293E5" w14:textId="77777777" w:rsidR="00041DE7" w:rsidRDefault="00041DE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903C" w14:textId="77777777" w:rsidR="00041DE7" w:rsidRDefault="00041DE7" w:rsidP="00FE55FB">
      <w:pPr>
        <w:spacing w:after="0" w:line="240" w:lineRule="auto"/>
      </w:pPr>
      <w:r>
        <w:separator/>
      </w:r>
    </w:p>
  </w:footnote>
  <w:footnote w:type="continuationSeparator" w:id="0">
    <w:p w14:paraId="3C744075" w14:textId="77777777" w:rsidR="00041DE7" w:rsidRDefault="00041DE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9EA"/>
    <w:multiLevelType w:val="multilevel"/>
    <w:tmpl w:val="D50E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B37C3"/>
    <w:multiLevelType w:val="multilevel"/>
    <w:tmpl w:val="DD545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575C2"/>
    <w:multiLevelType w:val="multilevel"/>
    <w:tmpl w:val="AB78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16425"/>
    <w:multiLevelType w:val="multilevel"/>
    <w:tmpl w:val="3B7C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D5067"/>
    <w:multiLevelType w:val="multilevel"/>
    <w:tmpl w:val="86BA3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362076"/>
    <w:multiLevelType w:val="multilevel"/>
    <w:tmpl w:val="0C186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C07B69"/>
    <w:multiLevelType w:val="multilevel"/>
    <w:tmpl w:val="5DBA0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86170"/>
    <w:multiLevelType w:val="multilevel"/>
    <w:tmpl w:val="A1D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AB2702"/>
    <w:multiLevelType w:val="multilevel"/>
    <w:tmpl w:val="827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D4D28"/>
    <w:multiLevelType w:val="hybridMultilevel"/>
    <w:tmpl w:val="9A228916"/>
    <w:lvl w:ilvl="0" w:tplc="2728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301944"/>
    <w:multiLevelType w:val="multilevel"/>
    <w:tmpl w:val="1C4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CC564F0"/>
    <w:multiLevelType w:val="multilevel"/>
    <w:tmpl w:val="454A7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6B7213"/>
    <w:multiLevelType w:val="multilevel"/>
    <w:tmpl w:val="1380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5A38A2"/>
    <w:multiLevelType w:val="multilevel"/>
    <w:tmpl w:val="C520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F729A2"/>
    <w:multiLevelType w:val="hybridMultilevel"/>
    <w:tmpl w:val="30B85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8B4B19"/>
    <w:multiLevelType w:val="multilevel"/>
    <w:tmpl w:val="797AE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6E6807"/>
    <w:multiLevelType w:val="hybridMultilevel"/>
    <w:tmpl w:val="93104F08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636160"/>
    <w:multiLevelType w:val="multilevel"/>
    <w:tmpl w:val="BB9AB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27"/>
  </w:num>
  <w:num w:numId="2" w16cid:durableId="1972708324">
    <w:abstractNumId w:val="46"/>
  </w:num>
  <w:num w:numId="3" w16cid:durableId="627052763">
    <w:abstractNumId w:val="34"/>
  </w:num>
  <w:num w:numId="4" w16cid:durableId="525798311">
    <w:abstractNumId w:val="62"/>
  </w:num>
  <w:num w:numId="5" w16cid:durableId="704872257">
    <w:abstractNumId w:val="28"/>
  </w:num>
  <w:num w:numId="6" w16cid:durableId="1229656971">
    <w:abstractNumId w:val="30"/>
  </w:num>
  <w:num w:numId="7" w16cid:durableId="950936580">
    <w:abstractNumId w:val="11"/>
  </w:num>
  <w:num w:numId="8" w16cid:durableId="12806069">
    <w:abstractNumId w:val="73"/>
  </w:num>
  <w:num w:numId="9" w16cid:durableId="1834569919">
    <w:abstractNumId w:val="58"/>
  </w:num>
  <w:num w:numId="10" w16cid:durableId="65231999">
    <w:abstractNumId w:val="39"/>
  </w:num>
  <w:num w:numId="11" w16cid:durableId="1990136071">
    <w:abstractNumId w:val="22"/>
  </w:num>
  <w:num w:numId="12" w16cid:durableId="206720813">
    <w:abstractNumId w:val="31"/>
  </w:num>
  <w:num w:numId="13" w16cid:durableId="2123837751">
    <w:abstractNumId w:val="40"/>
  </w:num>
  <w:num w:numId="14" w16cid:durableId="379281273">
    <w:abstractNumId w:val="25"/>
  </w:num>
  <w:num w:numId="15" w16cid:durableId="1675721347">
    <w:abstractNumId w:val="10"/>
  </w:num>
  <w:num w:numId="16" w16cid:durableId="1531185629">
    <w:abstractNumId w:val="61"/>
  </w:num>
  <w:num w:numId="17" w16cid:durableId="1980063043">
    <w:abstractNumId w:val="70"/>
  </w:num>
  <w:num w:numId="18" w16cid:durableId="397554952">
    <w:abstractNumId w:val="16"/>
  </w:num>
  <w:num w:numId="19" w16cid:durableId="4063432">
    <w:abstractNumId w:val="15"/>
  </w:num>
  <w:num w:numId="20" w16cid:durableId="1371421956">
    <w:abstractNumId w:val="65"/>
  </w:num>
  <w:num w:numId="21" w16cid:durableId="122619838">
    <w:abstractNumId w:val="9"/>
  </w:num>
  <w:num w:numId="22" w16cid:durableId="1319306595">
    <w:abstractNumId w:val="57"/>
  </w:num>
  <w:num w:numId="23" w16cid:durableId="1102605663">
    <w:abstractNumId w:val="20"/>
  </w:num>
  <w:num w:numId="24" w16cid:durableId="1128741693">
    <w:abstractNumId w:val="21"/>
  </w:num>
  <w:num w:numId="25" w16cid:durableId="447512435">
    <w:abstractNumId w:val="36"/>
  </w:num>
  <w:num w:numId="26" w16cid:durableId="1964996630">
    <w:abstractNumId w:val="64"/>
  </w:num>
  <w:num w:numId="27" w16cid:durableId="195587505">
    <w:abstractNumId w:val="6"/>
  </w:num>
  <w:num w:numId="28" w16cid:durableId="341278099">
    <w:abstractNumId w:val="35"/>
  </w:num>
  <w:num w:numId="29" w16cid:durableId="28923878">
    <w:abstractNumId w:val="33"/>
  </w:num>
  <w:num w:numId="30" w16cid:durableId="424151171">
    <w:abstractNumId w:val="29"/>
  </w:num>
  <w:num w:numId="31" w16cid:durableId="1883977382">
    <w:abstractNumId w:val="3"/>
  </w:num>
  <w:num w:numId="32" w16cid:durableId="356810221">
    <w:abstractNumId w:val="63"/>
  </w:num>
  <w:num w:numId="33" w16cid:durableId="1752576916">
    <w:abstractNumId w:val="67"/>
  </w:num>
  <w:num w:numId="34" w16cid:durableId="286356531">
    <w:abstractNumId w:val="48"/>
  </w:num>
  <w:num w:numId="35" w16cid:durableId="1357316163">
    <w:abstractNumId w:val="44"/>
  </w:num>
  <w:num w:numId="36" w16cid:durableId="374349697">
    <w:abstractNumId w:val="69"/>
  </w:num>
  <w:num w:numId="37" w16cid:durableId="1256091691">
    <w:abstractNumId w:val="71"/>
  </w:num>
  <w:num w:numId="38" w16cid:durableId="1540707260">
    <w:abstractNumId w:val="8"/>
  </w:num>
  <w:num w:numId="39" w16cid:durableId="452215262">
    <w:abstractNumId w:val="68"/>
  </w:num>
  <w:num w:numId="40" w16cid:durableId="1642033806">
    <w:abstractNumId w:val="54"/>
  </w:num>
  <w:num w:numId="41" w16cid:durableId="846560685">
    <w:abstractNumId w:val="4"/>
  </w:num>
  <w:num w:numId="42" w16cid:durableId="675770898">
    <w:abstractNumId w:val="32"/>
  </w:num>
  <w:num w:numId="43" w16cid:durableId="901255107">
    <w:abstractNumId w:val="12"/>
  </w:num>
  <w:num w:numId="44" w16cid:durableId="1873230927">
    <w:abstractNumId w:val="66"/>
  </w:num>
  <w:num w:numId="45" w16cid:durableId="1557736442">
    <w:abstractNumId w:val="5"/>
  </w:num>
  <w:num w:numId="46" w16cid:durableId="1076170709">
    <w:abstractNumId w:val="47"/>
  </w:num>
  <w:num w:numId="47" w16cid:durableId="69067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4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4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4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1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55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37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4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17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75443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74615908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2355180">
    <w:abstractNumId w:val="5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2947793">
    <w:abstractNumId w:val="2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9499146">
    <w:abstractNumId w:val="2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91668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21808701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94212192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2415646">
    <w:abstractNumId w:val="4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7588692">
    <w:abstractNumId w:val="19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5055556">
    <w:abstractNumId w:val="60"/>
  </w:num>
  <w:num w:numId="68" w16cid:durableId="715203976">
    <w:abstractNumId w:val="26"/>
  </w:num>
  <w:num w:numId="69" w16cid:durableId="1982343404">
    <w:abstractNumId w:val="52"/>
  </w:num>
  <w:num w:numId="70" w16cid:durableId="69731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1457164">
    <w:abstractNumId w:val="7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67898324">
    <w:abstractNumId w:val="1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93710624">
    <w:abstractNumId w:val="1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12173398">
    <w:abstractNumId w:val="53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1DE7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3CB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B5A81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A84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7583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7DA3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2D53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34C9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2025-01-06T22:35:00Z</cp:lastPrinted>
  <dcterms:created xsi:type="dcterms:W3CDTF">2025-01-06T22:35:00Z</dcterms:created>
  <dcterms:modified xsi:type="dcterms:W3CDTF">2025-01-06T22:35:00Z</dcterms:modified>
</cp:coreProperties>
</file>