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D866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66D0">
        <w:rPr>
          <w:rFonts w:ascii="Verdana" w:hAnsi="Verdana" w:cs="Arial"/>
          <w:szCs w:val="24"/>
        </w:rPr>
        <w:t>ESCOLA ____________</w:t>
      </w:r>
      <w:r w:rsidRPr="00D866D0">
        <w:rPr>
          <w:rFonts w:ascii="Verdana" w:hAnsi="Verdana" w:cs="Arial"/>
          <w:szCs w:val="24"/>
        </w:rPr>
        <w:t>____________________</w:t>
      </w:r>
      <w:r w:rsidR="00E86F37" w:rsidRPr="00D866D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PROF:________</w:t>
      </w:r>
      <w:r w:rsidR="00204057" w:rsidRPr="00D866D0">
        <w:rPr>
          <w:rFonts w:ascii="Verdana" w:hAnsi="Verdana" w:cs="Arial"/>
          <w:szCs w:val="24"/>
        </w:rPr>
        <w:t>__________________________</w:t>
      </w:r>
      <w:r w:rsidRPr="00D866D0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NOME:_________________________________</w:t>
      </w:r>
      <w:r w:rsidR="00453DF6" w:rsidRPr="00D866D0">
        <w:rPr>
          <w:rFonts w:ascii="Verdana" w:hAnsi="Verdana" w:cs="Arial"/>
          <w:szCs w:val="24"/>
        </w:rPr>
        <w:t>_______________________</w:t>
      </w:r>
    </w:p>
    <w:p w14:paraId="55E4F267" w14:textId="4B3444F1" w:rsidR="00D82A42" w:rsidRDefault="00D82A42" w:rsidP="00D82A42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D82A42">
        <w:rPr>
          <w:rFonts w:ascii="Verdana" w:hAnsi="Verdana"/>
          <w:b/>
          <w:bCs/>
        </w:rPr>
        <w:t>Impacto ambiental e poluição</w:t>
      </w:r>
    </w:p>
    <w:p w14:paraId="0138A2BE" w14:textId="77777777" w:rsidR="00D82A42" w:rsidRPr="00D82A42" w:rsidRDefault="00D82A42" w:rsidP="00D82A42">
      <w:pPr>
        <w:pStyle w:val="NormalWeb"/>
        <w:spacing w:before="240" w:after="240"/>
        <w:ind w:firstLine="708"/>
        <w:rPr>
          <w:rFonts w:ascii="Verdana" w:hAnsi="Verdana"/>
          <w:b/>
          <w:bCs/>
        </w:rPr>
      </w:pPr>
      <w:r w:rsidRPr="00D82A42">
        <w:rPr>
          <w:rFonts w:ascii="Verdana" w:hAnsi="Verdana"/>
        </w:rPr>
        <w:t>O impacto ambiental acontece quando as atividades humanas prejudicam o meio ambiente. A poluição é um dos principais problemas causados por isso. Ela pode ser do ar, da água e do solo, afetando a saúde das pessoas e dos animais.</w:t>
      </w:r>
    </w:p>
    <w:p w14:paraId="74C80E5D" w14:textId="77777777" w:rsidR="00D82A42" w:rsidRPr="00D82A42" w:rsidRDefault="00D82A42" w:rsidP="00D82A42">
      <w:pPr>
        <w:pStyle w:val="NormalWeb"/>
        <w:spacing w:before="240" w:after="240"/>
        <w:ind w:firstLine="708"/>
        <w:rPr>
          <w:rFonts w:ascii="Verdana" w:hAnsi="Verdana"/>
        </w:rPr>
      </w:pPr>
      <w:r w:rsidRPr="00D82A42">
        <w:rPr>
          <w:rFonts w:ascii="Verdana" w:hAnsi="Verdana"/>
        </w:rPr>
        <w:t>Fábricas, carros e queimadas liberam gases que poluem o ar, causando doenças respiratórias. Já a poluição da água acontece quando lixo e produtos químicos são jogados em rios e mares, prejudicando a vida aquática. A poluição do solo ocorre com o descarte de lixo e o uso excessivo de produtos químicos na agricultura.</w:t>
      </w:r>
    </w:p>
    <w:p w14:paraId="39DC0098" w14:textId="77777777" w:rsidR="00D82A42" w:rsidRPr="00D82A42" w:rsidRDefault="00D82A42" w:rsidP="00D82A42">
      <w:pPr>
        <w:pStyle w:val="NormalWeb"/>
        <w:spacing w:before="240" w:after="240"/>
        <w:ind w:firstLine="708"/>
        <w:rPr>
          <w:rFonts w:ascii="Verdana" w:hAnsi="Verdana"/>
        </w:rPr>
      </w:pPr>
      <w:r w:rsidRPr="00D82A42">
        <w:rPr>
          <w:rFonts w:ascii="Verdana" w:hAnsi="Verdana"/>
        </w:rPr>
        <w:t>Para reduzir esses impactos, é importante reciclar, economizar água, plantar árvores e usar menos plástico. Cada pequena atitude contribui para um ambiente mais saudável e sustentável.</w:t>
      </w:r>
    </w:p>
    <w:p w14:paraId="60FB3FAB" w14:textId="480FA182" w:rsidR="00912D53" w:rsidRPr="00D866D0" w:rsidRDefault="00D82A42" w:rsidP="00D82A42">
      <w:pPr>
        <w:pStyle w:val="NormalWeb"/>
        <w:spacing w:before="240" w:after="240"/>
        <w:ind w:firstLine="708"/>
        <w:rPr>
          <w:rFonts w:ascii="Verdana" w:hAnsi="Verdana"/>
        </w:rPr>
      </w:pPr>
      <w:r w:rsidRPr="00D82A42">
        <w:rPr>
          <w:rFonts w:ascii="Verdana" w:hAnsi="Verdana"/>
        </w:rPr>
        <w:t>Cuidar do meio ambiente é uma responsabilidade de todos. Com ações conscientes, podemos diminuir os impactos negativos e garantir um futuro melhor para o planeta</w:t>
      </w:r>
      <w:r w:rsidR="00B261AE" w:rsidRPr="00B261AE">
        <w:rPr>
          <w:rFonts w:ascii="Verdana" w:hAnsi="Verdana"/>
        </w:rPr>
        <w:t>.</w:t>
      </w:r>
    </w:p>
    <w:p w14:paraId="277EF758" w14:textId="4D037AA8" w:rsidR="00773983" w:rsidRPr="00D866D0" w:rsidRDefault="00773983" w:rsidP="002E2CFB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866D0">
        <w:rPr>
          <w:rFonts w:ascii="Verdana" w:hAnsi="Verdana"/>
          <w:b/>
          <w:bCs/>
        </w:rPr>
        <w:t>Questões</w:t>
      </w:r>
    </w:p>
    <w:p w14:paraId="0F7E911D" w14:textId="77777777" w:rsidR="00D82A42" w:rsidRPr="00D82A42" w:rsidRDefault="00D82A42" w:rsidP="00D82A42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D82A42">
        <w:rPr>
          <w:rFonts w:ascii="Verdana" w:hAnsi="Verdana"/>
        </w:rPr>
        <w:t>Qual é uma das principais causas da poluição do ar?</w:t>
      </w:r>
    </w:p>
    <w:p w14:paraId="0591BD83" w14:textId="77777777" w:rsidR="00D82A42" w:rsidRPr="00D82A42" w:rsidRDefault="00D82A42" w:rsidP="00D82A42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D82A42">
        <w:rPr>
          <w:rFonts w:ascii="Verdana" w:hAnsi="Verdana"/>
        </w:rPr>
        <w:t xml:space="preserve">A) </w:t>
      </w:r>
      <w:proofErr w:type="gramStart"/>
      <w:r w:rsidRPr="00D82A42">
        <w:rPr>
          <w:rFonts w:ascii="Verdana" w:hAnsi="Verdana"/>
        </w:rPr>
        <w:t>( )</w:t>
      </w:r>
      <w:proofErr w:type="gramEnd"/>
      <w:r w:rsidRPr="00D82A42">
        <w:rPr>
          <w:rFonts w:ascii="Verdana" w:hAnsi="Verdana"/>
        </w:rPr>
        <w:t xml:space="preserve"> Lixo reciclado</w:t>
      </w:r>
    </w:p>
    <w:p w14:paraId="431FF201" w14:textId="77777777" w:rsidR="00D82A42" w:rsidRPr="00D82A42" w:rsidRDefault="00D82A42" w:rsidP="00D82A42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D82A42">
        <w:rPr>
          <w:rFonts w:ascii="Verdana" w:hAnsi="Verdana"/>
        </w:rPr>
        <w:t xml:space="preserve">B) </w:t>
      </w:r>
      <w:proofErr w:type="gramStart"/>
      <w:r w:rsidRPr="00D82A42">
        <w:rPr>
          <w:rFonts w:ascii="Verdana" w:hAnsi="Verdana"/>
        </w:rPr>
        <w:t>( )</w:t>
      </w:r>
      <w:proofErr w:type="gramEnd"/>
      <w:r w:rsidRPr="00D82A42">
        <w:rPr>
          <w:rFonts w:ascii="Verdana" w:hAnsi="Verdana"/>
        </w:rPr>
        <w:t xml:space="preserve"> Queimadas</w:t>
      </w:r>
    </w:p>
    <w:p w14:paraId="3B93D8AB" w14:textId="77777777" w:rsidR="00D82A42" w:rsidRPr="00D82A42" w:rsidRDefault="00D82A42" w:rsidP="00D82A42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D82A42">
        <w:rPr>
          <w:rFonts w:ascii="Verdana" w:hAnsi="Verdana"/>
        </w:rPr>
        <w:t xml:space="preserve">C) </w:t>
      </w:r>
      <w:proofErr w:type="gramStart"/>
      <w:r w:rsidRPr="00D82A42">
        <w:rPr>
          <w:rFonts w:ascii="Verdana" w:hAnsi="Verdana"/>
        </w:rPr>
        <w:t>( )</w:t>
      </w:r>
      <w:proofErr w:type="gramEnd"/>
      <w:r w:rsidRPr="00D82A42">
        <w:rPr>
          <w:rFonts w:ascii="Verdana" w:hAnsi="Verdana"/>
        </w:rPr>
        <w:t xml:space="preserve"> Água limpa</w:t>
      </w:r>
    </w:p>
    <w:p w14:paraId="31EBFCD3" w14:textId="77777777" w:rsidR="00D82A42" w:rsidRPr="00D82A42" w:rsidRDefault="00D82A42" w:rsidP="00D82A42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D82A42">
        <w:rPr>
          <w:rFonts w:ascii="Verdana" w:hAnsi="Verdana"/>
        </w:rPr>
        <w:t xml:space="preserve">D) </w:t>
      </w:r>
      <w:proofErr w:type="gramStart"/>
      <w:r w:rsidRPr="00D82A42">
        <w:rPr>
          <w:rFonts w:ascii="Verdana" w:hAnsi="Verdana"/>
        </w:rPr>
        <w:t>( )</w:t>
      </w:r>
      <w:proofErr w:type="gramEnd"/>
      <w:r w:rsidRPr="00D82A42">
        <w:rPr>
          <w:rFonts w:ascii="Verdana" w:hAnsi="Verdana"/>
        </w:rPr>
        <w:t xml:space="preserve"> Reciclagem</w:t>
      </w:r>
    </w:p>
    <w:p w14:paraId="454F0949" w14:textId="20DA75F9" w:rsidR="00D82A42" w:rsidRPr="00D82A42" w:rsidRDefault="00D82A42" w:rsidP="00D82A42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D82A42">
        <w:rPr>
          <w:rFonts w:ascii="Verdana" w:hAnsi="Verdana"/>
        </w:rPr>
        <w:t>Complete: A poluição da água prejudica os _ _ _</w:t>
      </w:r>
      <w:r>
        <w:rPr>
          <w:rFonts w:ascii="Verdana" w:hAnsi="Verdana"/>
        </w:rPr>
        <w:t xml:space="preserve"> _</w:t>
      </w:r>
      <w:r w:rsidRPr="00D82A42">
        <w:rPr>
          <w:rFonts w:ascii="Verdana" w:hAnsi="Verdana"/>
        </w:rPr>
        <w:t xml:space="preserve"> _ que vivem nos rios e mares.</w:t>
      </w:r>
    </w:p>
    <w:p w14:paraId="04241F2C" w14:textId="388E59CB" w:rsidR="00D82A42" w:rsidRPr="00D82A42" w:rsidRDefault="00D82A42" w:rsidP="00D82A42">
      <w:pPr>
        <w:pStyle w:val="NormalWeb"/>
        <w:ind w:left="720"/>
        <w:rPr>
          <w:rFonts w:ascii="Verdana" w:hAnsi="Verdana"/>
        </w:rPr>
      </w:pPr>
      <w:r w:rsidRPr="00D82A42">
        <w:rPr>
          <w:rFonts w:ascii="Verdana" w:hAnsi="Verdana"/>
        </w:rPr>
        <w:t>R.</w:t>
      </w:r>
    </w:p>
    <w:p w14:paraId="78CC92CE" w14:textId="77777777" w:rsidR="00D82A42" w:rsidRPr="00D82A42" w:rsidRDefault="00D82A42" w:rsidP="00D82A42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D82A42">
        <w:rPr>
          <w:rFonts w:ascii="Verdana" w:hAnsi="Verdana"/>
        </w:rPr>
        <w:t>Desenhe uma atitude que ajuda a combater a poluição, como reciclar ou plantar árvores.</w:t>
      </w:r>
    </w:p>
    <w:p w14:paraId="5B28CF09" w14:textId="4B72CB19" w:rsidR="00D82A42" w:rsidRDefault="00D82A42" w:rsidP="00D82A42">
      <w:pPr>
        <w:pStyle w:val="NormalWeb"/>
        <w:ind w:left="720"/>
        <w:rPr>
          <w:rFonts w:ascii="Verdana" w:hAnsi="Verdana"/>
        </w:rPr>
      </w:pPr>
      <w:r w:rsidRPr="00D82A42">
        <w:rPr>
          <w:rFonts w:ascii="Verdana" w:hAnsi="Verdana"/>
        </w:rPr>
        <w:t>R.</w:t>
      </w:r>
    </w:p>
    <w:p w14:paraId="0B749967" w14:textId="77777777" w:rsidR="002E2CFB" w:rsidRDefault="002E2CFB" w:rsidP="00D82A42">
      <w:pPr>
        <w:pStyle w:val="NormalWeb"/>
        <w:ind w:left="720"/>
        <w:rPr>
          <w:rFonts w:ascii="Verdana" w:hAnsi="Verdana"/>
        </w:rPr>
      </w:pPr>
    </w:p>
    <w:p w14:paraId="5E840060" w14:textId="77777777" w:rsidR="002E2CFB" w:rsidRDefault="002E2CFB" w:rsidP="00D82A42">
      <w:pPr>
        <w:pStyle w:val="NormalWeb"/>
        <w:ind w:left="720"/>
        <w:rPr>
          <w:rFonts w:ascii="Verdana" w:hAnsi="Verdana"/>
        </w:rPr>
      </w:pPr>
    </w:p>
    <w:p w14:paraId="2B73294E" w14:textId="77777777" w:rsidR="002E2CFB" w:rsidRDefault="002E2CFB" w:rsidP="00D82A42">
      <w:pPr>
        <w:pStyle w:val="NormalWeb"/>
        <w:ind w:left="720"/>
        <w:rPr>
          <w:rFonts w:ascii="Verdana" w:hAnsi="Verdana"/>
        </w:rPr>
      </w:pPr>
    </w:p>
    <w:p w14:paraId="4F74F6AD" w14:textId="77777777" w:rsidR="002E2CFB" w:rsidRPr="00D82A42" w:rsidRDefault="002E2CFB" w:rsidP="00D82A42">
      <w:pPr>
        <w:pStyle w:val="NormalWeb"/>
        <w:ind w:left="720"/>
        <w:rPr>
          <w:rFonts w:ascii="Verdana" w:hAnsi="Verdana"/>
        </w:rPr>
      </w:pPr>
    </w:p>
    <w:p w14:paraId="479B832E" w14:textId="77777777" w:rsidR="00D82A42" w:rsidRPr="00D82A42" w:rsidRDefault="00D82A42" w:rsidP="00D82A42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D82A42">
        <w:rPr>
          <w:rFonts w:ascii="Verdana" w:hAnsi="Verdana"/>
        </w:rPr>
        <w:lastRenderedPageBreak/>
        <w:t>Explique um problema causado pela poluição do solo.</w:t>
      </w:r>
    </w:p>
    <w:p w14:paraId="34045FAB" w14:textId="573B1C41" w:rsidR="00D82A42" w:rsidRDefault="00D82A42" w:rsidP="00D82A42">
      <w:pPr>
        <w:pStyle w:val="NormalWeb"/>
        <w:ind w:left="720"/>
        <w:rPr>
          <w:rFonts w:ascii="Verdana" w:hAnsi="Verdana"/>
        </w:rPr>
      </w:pPr>
      <w:r w:rsidRPr="00D82A42">
        <w:rPr>
          <w:rFonts w:ascii="Verdana" w:hAnsi="Verdana"/>
        </w:rPr>
        <w:t>R.</w:t>
      </w:r>
    </w:p>
    <w:p w14:paraId="01EBB067" w14:textId="77777777" w:rsidR="002E2CFB" w:rsidRPr="00D82A42" w:rsidRDefault="002E2CFB" w:rsidP="00D82A42">
      <w:pPr>
        <w:pStyle w:val="NormalWeb"/>
        <w:ind w:left="720"/>
        <w:rPr>
          <w:rFonts w:ascii="Verdana" w:hAnsi="Verdana"/>
        </w:rPr>
      </w:pPr>
    </w:p>
    <w:p w14:paraId="26D6E270" w14:textId="77777777" w:rsidR="00D82A42" w:rsidRPr="00D82A42" w:rsidRDefault="00D82A42" w:rsidP="00D82A42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D82A42">
        <w:rPr>
          <w:rFonts w:ascii="Verdana" w:hAnsi="Verdana"/>
        </w:rPr>
        <w:t>Dê um exemplo de como reduzir a poluição do ar.</w:t>
      </w:r>
    </w:p>
    <w:p w14:paraId="54C79517" w14:textId="50BE173A" w:rsidR="00F139D2" w:rsidRPr="002E2CFB" w:rsidRDefault="00D82A42" w:rsidP="00D82A42">
      <w:pPr>
        <w:pStyle w:val="NormalWeb"/>
        <w:ind w:left="720"/>
        <w:rPr>
          <w:rFonts w:ascii="Verdana" w:hAnsi="Verdana"/>
        </w:rPr>
      </w:pPr>
      <w:r w:rsidRPr="00D82A42">
        <w:rPr>
          <w:rFonts w:ascii="Verdana" w:hAnsi="Verdana"/>
        </w:rPr>
        <w:t>R.</w:t>
      </w:r>
    </w:p>
    <w:sectPr w:rsidR="00F139D2" w:rsidRPr="002E2CF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527E" w14:textId="77777777" w:rsidR="006535D3" w:rsidRDefault="006535D3" w:rsidP="00FE55FB">
      <w:pPr>
        <w:spacing w:after="0" w:line="240" w:lineRule="auto"/>
      </w:pPr>
      <w:r>
        <w:separator/>
      </w:r>
    </w:p>
  </w:endnote>
  <w:endnote w:type="continuationSeparator" w:id="0">
    <w:p w14:paraId="4DA098FC" w14:textId="77777777" w:rsidR="006535D3" w:rsidRDefault="006535D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2EFC" w14:textId="77777777" w:rsidR="006535D3" w:rsidRDefault="006535D3" w:rsidP="00FE55FB">
      <w:pPr>
        <w:spacing w:after="0" w:line="240" w:lineRule="auto"/>
      </w:pPr>
      <w:r>
        <w:separator/>
      </w:r>
    </w:p>
  </w:footnote>
  <w:footnote w:type="continuationSeparator" w:id="0">
    <w:p w14:paraId="3229FA26" w14:textId="77777777" w:rsidR="006535D3" w:rsidRDefault="006535D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9EA"/>
    <w:multiLevelType w:val="multilevel"/>
    <w:tmpl w:val="D50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D5067"/>
    <w:multiLevelType w:val="multilevel"/>
    <w:tmpl w:val="86BA3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62076"/>
    <w:multiLevelType w:val="multilevel"/>
    <w:tmpl w:val="0C18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C20EFC"/>
    <w:multiLevelType w:val="multilevel"/>
    <w:tmpl w:val="24B22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5078A"/>
    <w:multiLevelType w:val="multilevel"/>
    <w:tmpl w:val="B1C68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726C84"/>
    <w:multiLevelType w:val="multilevel"/>
    <w:tmpl w:val="C38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B4E96"/>
    <w:multiLevelType w:val="multilevel"/>
    <w:tmpl w:val="3400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60756F"/>
    <w:multiLevelType w:val="multilevel"/>
    <w:tmpl w:val="D7C2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8B4B19"/>
    <w:multiLevelType w:val="multilevel"/>
    <w:tmpl w:val="797AE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02365E"/>
    <w:multiLevelType w:val="multilevel"/>
    <w:tmpl w:val="CA0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EA3CE1"/>
    <w:multiLevelType w:val="multilevel"/>
    <w:tmpl w:val="822EB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2745CE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A23009"/>
    <w:multiLevelType w:val="multilevel"/>
    <w:tmpl w:val="05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1A3881"/>
    <w:multiLevelType w:val="multilevel"/>
    <w:tmpl w:val="FA566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36160"/>
    <w:multiLevelType w:val="multilevel"/>
    <w:tmpl w:val="BB9AB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28"/>
  </w:num>
  <w:num w:numId="2" w16cid:durableId="1972708324">
    <w:abstractNumId w:val="49"/>
  </w:num>
  <w:num w:numId="3" w16cid:durableId="627052763">
    <w:abstractNumId w:val="36"/>
  </w:num>
  <w:num w:numId="4" w16cid:durableId="525798311">
    <w:abstractNumId w:val="70"/>
  </w:num>
  <w:num w:numId="5" w16cid:durableId="704872257">
    <w:abstractNumId w:val="29"/>
  </w:num>
  <w:num w:numId="6" w16cid:durableId="1229656971">
    <w:abstractNumId w:val="31"/>
  </w:num>
  <w:num w:numId="7" w16cid:durableId="950936580">
    <w:abstractNumId w:val="11"/>
  </w:num>
  <w:num w:numId="8" w16cid:durableId="12806069">
    <w:abstractNumId w:val="83"/>
  </w:num>
  <w:num w:numId="9" w16cid:durableId="1834569919">
    <w:abstractNumId w:val="66"/>
  </w:num>
  <w:num w:numId="10" w16cid:durableId="65231999">
    <w:abstractNumId w:val="42"/>
  </w:num>
  <w:num w:numId="11" w16cid:durableId="1990136071">
    <w:abstractNumId w:val="23"/>
  </w:num>
  <w:num w:numId="12" w16cid:durableId="206720813">
    <w:abstractNumId w:val="32"/>
  </w:num>
  <w:num w:numId="13" w16cid:durableId="2123837751">
    <w:abstractNumId w:val="43"/>
  </w:num>
  <w:num w:numId="14" w16cid:durableId="379281273">
    <w:abstractNumId w:val="26"/>
  </w:num>
  <w:num w:numId="15" w16cid:durableId="1675721347">
    <w:abstractNumId w:val="10"/>
  </w:num>
  <w:num w:numId="16" w16cid:durableId="1531185629">
    <w:abstractNumId w:val="69"/>
  </w:num>
  <w:num w:numId="17" w16cid:durableId="1980063043">
    <w:abstractNumId w:val="80"/>
  </w:num>
  <w:num w:numId="18" w16cid:durableId="397554952">
    <w:abstractNumId w:val="16"/>
  </w:num>
  <w:num w:numId="19" w16cid:durableId="4063432">
    <w:abstractNumId w:val="15"/>
  </w:num>
  <w:num w:numId="20" w16cid:durableId="1371421956">
    <w:abstractNumId w:val="74"/>
  </w:num>
  <w:num w:numId="21" w16cid:durableId="122619838">
    <w:abstractNumId w:val="9"/>
  </w:num>
  <w:num w:numId="22" w16cid:durableId="1319306595">
    <w:abstractNumId w:val="65"/>
  </w:num>
  <w:num w:numId="23" w16cid:durableId="1102605663">
    <w:abstractNumId w:val="21"/>
  </w:num>
  <w:num w:numId="24" w16cid:durableId="1128741693">
    <w:abstractNumId w:val="22"/>
  </w:num>
  <w:num w:numId="25" w16cid:durableId="447512435">
    <w:abstractNumId w:val="38"/>
  </w:num>
  <w:num w:numId="26" w16cid:durableId="1964996630">
    <w:abstractNumId w:val="72"/>
  </w:num>
  <w:num w:numId="27" w16cid:durableId="195587505">
    <w:abstractNumId w:val="6"/>
  </w:num>
  <w:num w:numId="28" w16cid:durableId="341278099">
    <w:abstractNumId w:val="37"/>
  </w:num>
  <w:num w:numId="29" w16cid:durableId="28923878">
    <w:abstractNumId w:val="35"/>
  </w:num>
  <w:num w:numId="30" w16cid:durableId="424151171">
    <w:abstractNumId w:val="30"/>
  </w:num>
  <w:num w:numId="31" w16cid:durableId="1883977382">
    <w:abstractNumId w:val="3"/>
  </w:num>
  <w:num w:numId="32" w16cid:durableId="356810221">
    <w:abstractNumId w:val="71"/>
  </w:num>
  <w:num w:numId="33" w16cid:durableId="1752576916">
    <w:abstractNumId w:val="77"/>
  </w:num>
  <w:num w:numId="34" w16cid:durableId="286356531">
    <w:abstractNumId w:val="52"/>
  </w:num>
  <w:num w:numId="35" w16cid:durableId="1357316163">
    <w:abstractNumId w:val="47"/>
  </w:num>
  <w:num w:numId="36" w16cid:durableId="374349697">
    <w:abstractNumId w:val="79"/>
  </w:num>
  <w:num w:numId="37" w16cid:durableId="1256091691">
    <w:abstractNumId w:val="81"/>
  </w:num>
  <w:num w:numId="38" w16cid:durableId="1540707260">
    <w:abstractNumId w:val="8"/>
  </w:num>
  <w:num w:numId="39" w16cid:durableId="452215262">
    <w:abstractNumId w:val="78"/>
  </w:num>
  <w:num w:numId="40" w16cid:durableId="1642033806">
    <w:abstractNumId w:val="59"/>
  </w:num>
  <w:num w:numId="41" w16cid:durableId="846560685">
    <w:abstractNumId w:val="4"/>
  </w:num>
  <w:num w:numId="42" w16cid:durableId="675770898">
    <w:abstractNumId w:val="33"/>
  </w:num>
  <w:num w:numId="43" w16cid:durableId="901255107">
    <w:abstractNumId w:val="12"/>
  </w:num>
  <w:num w:numId="44" w16cid:durableId="1873230927">
    <w:abstractNumId w:val="75"/>
  </w:num>
  <w:num w:numId="45" w16cid:durableId="1557736442">
    <w:abstractNumId w:val="5"/>
  </w:num>
  <w:num w:numId="46" w16cid:durableId="1076170709">
    <w:abstractNumId w:val="51"/>
  </w:num>
  <w:num w:numId="47" w16cid:durableId="69067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4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45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5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9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6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39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48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5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25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4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20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68"/>
  </w:num>
  <w:num w:numId="68" w16cid:durableId="715203976">
    <w:abstractNumId w:val="27"/>
  </w:num>
  <w:num w:numId="69" w16cid:durableId="1982343404">
    <w:abstractNumId w:val="57"/>
  </w:num>
  <w:num w:numId="70" w16cid:durableId="69731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1457164">
    <w:abstractNumId w:val="8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67898324">
    <w:abstractNumId w:val="1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3710624">
    <w:abstractNumId w:val="1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12173398">
    <w:abstractNumId w:val="5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8733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8640370">
    <w:abstractNumId w:val="4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69668199">
    <w:abstractNumId w:val="7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5173038">
    <w:abstractNumId w:val="5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81899673">
    <w:abstractNumId w:val="7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26677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92932973">
    <w:abstractNumId w:val="5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76065769">
    <w:abstractNumId w:val="1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5808448">
    <w:abstractNumId w:val="3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71323350">
    <w:abstractNumId w:val="6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5A81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CFB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DA3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35D3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D53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261AE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82A42"/>
    <w:rsid w:val="00D866D0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2025-01-06T22:53:00Z</cp:lastPrinted>
  <dcterms:created xsi:type="dcterms:W3CDTF">2025-01-06T22:54:00Z</dcterms:created>
  <dcterms:modified xsi:type="dcterms:W3CDTF">2025-01-06T22:54:00Z</dcterms:modified>
</cp:coreProperties>
</file>